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10" w:type="dxa"/>
          <w:right w:w="10" w:type="dxa"/>
        </w:tblCellMar>
        <w:tblLook w:val="0000"/>
      </w:tblPr>
      <w:tblGrid>
        <w:gridCol w:w="10876"/>
      </w:tblGrid>
      <w:tr w:rsidR="00636FC5" w:rsidRPr="00AE6E3F">
        <w:trPr>
          <w:trHeight w:hRule="exact" w:val="3031"/>
        </w:trPr>
        <w:tc>
          <w:tcPr>
            <w:tcW w:w="10716" w:type="dxa"/>
            <w:tcBorders>
              <w:top w:val="nil"/>
              <w:left w:val="nil"/>
              <w:bottom w:val="nil"/>
              <w:right w:val="nil"/>
            </w:tcBorders>
            <w:tcMar>
              <w:top w:w="60" w:type="dxa"/>
              <w:left w:w="80" w:type="dxa"/>
              <w:bottom w:w="60" w:type="dxa"/>
              <w:right w:w="80" w:type="dxa"/>
            </w:tcMar>
          </w:tcPr>
          <w:p w:rsidR="00636FC5" w:rsidRPr="00AE6E3F" w:rsidRDefault="00636FC5">
            <w:pPr>
              <w:pStyle w:val="ConsPlusTitlePage1"/>
            </w:pPr>
            <w:r w:rsidRPr="001A2054">
              <w:rPr>
                <w:noProof/>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300pt;height:71.4pt;visibility:visible">
                  <v:imagedata r:id="rId6" o:title=""/>
                </v:shape>
              </w:pict>
            </w:r>
          </w:p>
        </w:tc>
      </w:tr>
      <w:tr w:rsidR="00636FC5" w:rsidRPr="00AE6E3F">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36FC5" w:rsidRPr="00AE6E3F" w:rsidRDefault="00636FC5">
            <w:pPr>
              <w:pStyle w:val="ConsPlusTitlePage1"/>
              <w:jc w:val="center"/>
            </w:pPr>
            <w:r w:rsidRPr="00AE6E3F">
              <w:rPr>
                <w:sz w:val="48"/>
              </w:rPr>
              <w:t>Приказ Минпросвещения России от 25.11.2022 N 1028</w:t>
            </w:r>
            <w:r w:rsidRPr="00AE6E3F">
              <w:rPr>
                <w:sz w:val="48"/>
              </w:rPr>
              <w:br/>
              <w:t>"Об утверждении федеральной образовательной программы дошкольного образования"</w:t>
            </w:r>
            <w:r w:rsidRPr="00AE6E3F">
              <w:rPr>
                <w:sz w:val="48"/>
              </w:rPr>
              <w:br/>
              <w:t>(Зарегистрировано в Минюсте России 28.12.2022 N 71847)</w:t>
            </w:r>
          </w:p>
        </w:tc>
      </w:tr>
      <w:tr w:rsidR="00636FC5" w:rsidRPr="00AE6E3F">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36FC5" w:rsidRPr="00AE6E3F" w:rsidRDefault="00636FC5">
            <w:pPr>
              <w:pStyle w:val="ConsPlusTitlePage1"/>
              <w:jc w:val="center"/>
            </w:pPr>
            <w:r w:rsidRPr="00AE6E3F">
              <w:rPr>
                <w:sz w:val="28"/>
              </w:rPr>
              <w:t xml:space="preserve">Документ предоставлен </w:t>
            </w:r>
            <w:hyperlink r:id="rId7" w:tooltip="Ссылка на КонсультантПлюс">
              <w:r w:rsidRPr="00AE6E3F">
                <w:rPr>
                  <w:b/>
                  <w:color w:val="0000FF"/>
                  <w:sz w:val="28"/>
                </w:rPr>
                <w:t>КонсультантПлюс</w:t>
              </w:r>
              <w:r w:rsidRPr="00AE6E3F">
                <w:rPr>
                  <w:b/>
                  <w:color w:val="0000FF"/>
                  <w:sz w:val="28"/>
                </w:rPr>
                <w:br/>
              </w:r>
              <w:r w:rsidRPr="00AE6E3F">
                <w:rPr>
                  <w:b/>
                  <w:color w:val="0000FF"/>
                  <w:sz w:val="28"/>
                </w:rPr>
                <w:br/>
              </w:r>
            </w:hyperlink>
            <w:hyperlink r:id="rId8" w:tooltip="Ссылка на КонсультантПлюс">
              <w:r w:rsidRPr="00AE6E3F">
                <w:rPr>
                  <w:b/>
                  <w:color w:val="0000FF"/>
                  <w:sz w:val="28"/>
                </w:rPr>
                <w:t>www.consultant.ru</w:t>
              </w:r>
            </w:hyperlink>
            <w:r w:rsidRPr="00AE6E3F">
              <w:rPr>
                <w:sz w:val="28"/>
              </w:rPr>
              <w:br/>
            </w:r>
            <w:r w:rsidRPr="00AE6E3F">
              <w:rPr>
                <w:sz w:val="28"/>
              </w:rPr>
              <w:br/>
              <w:t>Дата сохранения: 09.02.2023</w:t>
            </w:r>
            <w:r w:rsidRPr="00AE6E3F">
              <w:rPr>
                <w:sz w:val="28"/>
              </w:rPr>
              <w:br/>
              <w:t> </w:t>
            </w:r>
          </w:p>
        </w:tc>
      </w:tr>
    </w:tbl>
    <w:p w:rsidR="00636FC5" w:rsidRDefault="00636FC5">
      <w:pPr>
        <w:pStyle w:val="ConsPlusNormal1"/>
        <w:sectPr w:rsidR="00636FC5">
          <w:pgSz w:w="11906" w:h="16838"/>
          <w:pgMar w:top="841" w:right="595" w:bottom="841" w:left="595" w:header="0" w:footer="0" w:gutter="0"/>
          <w:cols w:space="720"/>
          <w:titlePg/>
        </w:sectPr>
      </w:pPr>
    </w:p>
    <w:p w:rsidR="00636FC5" w:rsidRDefault="00636FC5">
      <w:pPr>
        <w:pStyle w:val="ConsPlusNormal1"/>
        <w:jc w:val="both"/>
        <w:outlineLvl w:val="0"/>
      </w:pPr>
    </w:p>
    <w:p w:rsidR="00636FC5" w:rsidRDefault="00636FC5">
      <w:pPr>
        <w:pStyle w:val="ConsPlusNormal1"/>
        <w:outlineLvl w:val="0"/>
      </w:pPr>
      <w:r>
        <w:t>Зарегистрировано в Минюсте России 28 декабря 2022 г. N 71847</w:t>
      </w:r>
    </w:p>
    <w:p w:rsidR="00636FC5" w:rsidRDefault="00636FC5">
      <w:pPr>
        <w:pStyle w:val="ConsPlusNormal1"/>
        <w:pBdr>
          <w:bottom w:val="single" w:sz="6" w:space="0" w:color="auto"/>
        </w:pBdr>
        <w:spacing w:before="100" w:after="100"/>
        <w:jc w:val="both"/>
        <w:rPr>
          <w:sz w:val="2"/>
          <w:szCs w:val="2"/>
        </w:rPr>
      </w:pPr>
    </w:p>
    <w:p w:rsidR="00636FC5" w:rsidRDefault="00636FC5">
      <w:pPr>
        <w:pStyle w:val="ConsPlusNormal1"/>
        <w:ind w:firstLine="540"/>
        <w:jc w:val="both"/>
      </w:pPr>
    </w:p>
    <w:p w:rsidR="00636FC5" w:rsidRDefault="00636FC5">
      <w:pPr>
        <w:pStyle w:val="ConsPlusTitle1"/>
        <w:jc w:val="center"/>
      </w:pPr>
      <w:r>
        <w:t>МИНИСТЕРСТВО ПРОСВЕЩЕНИЯ РОССИЙСКОЙ ФЕДЕРАЦИИ</w:t>
      </w:r>
    </w:p>
    <w:p w:rsidR="00636FC5" w:rsidRDefault="00636FC5">
      <w:pPr>
        <w:pStyle w:val="ConsPlusTitle1"/>
        <w:jc w:val="center"/>
      </w:pPr>
    </w:p>
    <w:p w:rsidR="00636FC5" w:rsidRDefault="00636FC5">
      <w:pPr>
        <w:pStyle w:val="ConsPlusTitle1"/>
        <w:jc w:val="center"/>
      </w:pPr>
      <w:r>
        <w:t>ПРИКАЗ</w:t>
      </w:r>
    </w:p>
    <w:p w:rsidR="00636FC5" w:rsidRDefault="00636FC5">
      <w:pPr>
        <w:pStyle w:val="ConsPlusTitle1"/>
        <w:jc w:val="center"/>
      </w:pPr>
      <w:r>
        <w:t>от 25 ноября 2022 г. N 1028</w:t>
      </w:r>
    </w:p>
    <w:p w:rsidR="00636FC5" w:rsidRDefault="00636FC5">
      <w:pPr>
        <w:pStyle w:val="ConsPlusTitle1"/>
        <w:jc w:val="center"/>
      </w:pPr>
    </w:p>
    <w:p w:rsidR="00636FC5" w:rsidRDefault="00636FC5">
      <w:pPr>
        <w:pStyle w:val="ConsPlusTitle1"/>
        <w:jc w:val="center"/>
      </w:pPr>
      <w:r>
        <w:t>ОБ УТВЕРЖДЕНИИ ФЕДЕРАЛЬНОЙ ОБРАЗОВАТЕЛЬНОЙ ПРОГРАММЫ</w:t>
      </w:r>
    </w:p>
    <w:p w:rsidR="00636FC5" w:rsidRDefault="00636FC5">
      <w:pPr>
        <w:pStyle w:val="ConsPlusTitle1"/>
        <w:jc w:val="center"/>
      </w:pPr>
      <w:r>
        <w:t>ДОШКОЛЬНОГО ОБРАЗОВАНИЯ</w:t>
      </w:r>
    </w:p>
    <w:p w:rsidR="00636FC5" w:rsidRDefault="00636FC5">
      <w:pPr>
        <w:pStyle w:val="ConsPlusNormal1"/>
        <w:jc w:val="center"/>
      </w:pPr>
    </w:p>
    <w:p w:rsidR="00636FC5" w:rsidRDefault="00636FC5">
      <w:pPr>
        <w:pStyle w:val="ConsPlusNormal1"/>
        <w:ind w:firstLine="540"/>
        <w:jc w:val="both"/>
      </w:pPr>
      <w:r>
        <w:t xml:space="preserve">В соответствии с </w:t>
      </w:r>
      <w:hyperlink r:id="rId9"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0"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пунктом 1</w:t>
        </w:r>
      </w:hyperlink>
      <w:r>
        <w:t xml:space="preserve"> и </w:t>
      </w:r>
      <w:hyperlink r:id="rId11"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636FC5" w:rsidRDefault="00636FC5">
      <w:pPr>
        <w:pStyle w:val="ConsPlusNormal1"/>
        <w:spacing w:before="200"/>
        <w:ind w:firstLine="540"/>
        <w:jc w:val="both"/>
      </w:pPr>
      <w:r>
        <w:t xml:space="preserve">Утвердить прилагаемую федеральную образовательную </w:t>
      </w:r>
      <w:hyperlink w:anchor="P27" w:tooltip="ФЕДЕРАЛЬНАЯ ОБРАЗОВАТЕЛЬНАЯ ПРОГРАММА">
        <w:r>
          <w:rPr>
            <w:color w:val="0000FF"/>
          </w:rPr>
          <w:t>программу</w:t>
        </w:r>
      </w:hyperlink>
      <w:r>
        <w:t xml:space="preserve"> дошкольного образования.</w:t>
      </w:r>
    </w:p>
    <w:p w:rsidR="00636FC5" w:rsidRDefault="00636FC5">
      <w:pPr>
        <w:pStyle w:val="ConsPlusNormal1"/>
        <w:ind w:firstLine="540"/>
        <w:jc w:val="both"/>
      </w:pPr>
    </w:p>
    <w:p w:rsidR="00636FC5" w:rsidRDefault="00636FC5">
      <w:pPr>
        <w:pStyle w:val="ConsPlusNormal1"/>
        <w:jc w:val="right"/>
      </w:pPr>
      <w:r>
        <w:t>Министр</w:t>
      </w:r>
    </w:p>
    <w:p w:rsidR="00636FC5" w:rsidRDefault="00636FC5">
      <w:pPr>
        <w:pStyle w:val="ConsPlusNormal1"/>
        <w:jc w:val="right"/>
      </w:pPr>
      <w:r>
        <w:t>С.С.КРАВЦОВ</w:t>
      </w:r>
    </w:p>
    <w:p w:rsidR="00636FC5" w:rsidRDefault="00636FC5">
      <w:pPr>
        <w:pStyle w:val="ConsPlusNormal1"/>
        <w:jc w:val="both"/>
      </w:pPr>
    </w:p>
    <w:p w:rsidR="00636FC5" w:rsidRDefault="00636FC5">
      <w:pPr>
        <w:pStyle w:val="ConsPlusNormal1"/>
        <w:jc w:val="both"/>
      </w:pPr>
    </w:p>
    <w:p w:rsidR="00636FC5" w:rsidRDefault="00636FC5">
      <w:pPr>
        <w:pStyle w:val="ConsPlusNormal1"/>
        <w:jc w:val="both"/>
      </w:pPr>
    </w:p>
    <w:p w:rsidR="00636FC5" w:rsidRDefault="00636FC5">
      <w:pPr>
        <w:pStyle w:val="ConsPlusNormal1"/>
        <w:jc w:val="both"/>
      </w:pPr>
    </w:p>
    <w:p w:rsidR="00636FC5" w:rsidRDefault="00636FC5">
      <w:pPr>
        <w:pStyle w:val="ConsPlusNormal1"/>
        <w:jc w:val="both"/>
      </w:pPr>
    </w:p>
    <w:p w:rsidR="00636FC5" w:rsidRDefault="00636FC5">
      <w:pPr>
        <w:pStyle w:val="ConsPlusNormal1"/>
        <w:jc w:val="right"/>
        <w:outlineLvl w:val="0"/>
      </w:pPr>
      <w:r>
        <w:t>Утверждена</w:t>
      </w:r>
    </w:p>
    <w:p w:rsidR="00636FC5" w:rsidRDefault="00636FC5">
      <w:pPr>
        <w:pStyle w:val="ConsPlusNormal1"/>
        <w:jc w:val="right"/>
      </w:pPr>
      <w:r>
        <w:t>приказом Министерства просвещения</w:t>
      </w:r>
    </w:p>
    <w:p w:rsidR="00636FC5" w:rsidRDefault="00636FC5">
      <w:pPr>
        <w:pStyle w:val="ConsPlusNormal1"/>
        <w:jc w:val="right"/>
      </w:pPr>
      <w:r>
        <w:t>Российской Федерации</w:t>
      </w:r>
    </w:p>
    <w:p w:rsidR="00636FC5" w:rsidRDefault="00636FC5">
      <w:pPr>
        <w:pStyle w:val="ConsPlusNormal1"/>
        <w:jc w:val="right"/>
      </w:pPr>
      <w:r>
        <w:t>от 25 ноября 2022 г. N 1028</w:t>
      </w:r>
    </w:p>
    <w:p w:rsidR="00636FC5" w:rsidRDefault="00636FC5">
      <w:pPr>
        <w:pStyle w:val="ConsPlusNormal1"/>
        <w:jc w:val="both"/>
      </w:pPr>
    </w:p>
    <w:p w:rsidR="00636FC5" w:rsidRDefault="00636FC5">
      <w:pPr>
        <w:pStyle w:val="ConsPlusTitle1"/>
        <w:jc w:val="center"/>
      </w:pPr>
      <w:bookmarkStart w:id="0" w:name="P27"/>
      <w:bookmarkEnd w:id="0"/>
      <w:r>
        <w:t>ФЕДЕРАЛЬНАЯ ОБРАЗОВАТЕЛЬНАЯ ПРОГРАММА</w:t>
      </w:r>
    </w:p>
    <w:p w:rsidR="00636FC5" w:rsidRDefault="00636FC5">
      <w:pPr>
        <w:pStyle w:val="ConsPlusTitle1"/>
        <w:jc w:val="center"/>
      </w:pPr>
      <w:r>
        <w:t>ДОШКОЛЬНОГО ОБРАЗОВАНИЯ</w:t>
      </w:r>
    </w:p>
    <w:p w:rsidR="00636FC5" w:rsidRDefault="00636FC5">
      <w:pPr>
        <w:pStyle w:val="ConsPlusNormal1"/>
        <w:jc w:val="both"/>
      </w:pPr>
    </w:p>
    <w:p w:rsidR="00636FC5" w:rsidRDefault="00636FC5">
      <w:pPr>
        <w:pStyle w:val="ConsPlusTitle1"/>
        <w:jc w:val="center"/>
        <w:outlineLvl w:val="1"/>
      </w:pPr>
      <w:r>
        <w:t>I. Общие положения</w:t>
      </w:r>
    </w:p>
    <w:p w:rsidR="00636FC5" w:rsidRDefault="00636FC5">
      <w:pPr>
        <w:pStyle w:val="ConsPlusNormal1"/>
        <w:jc w:val="both"/>
      </w:pPr>
    </w:p>
    <w:p w:rsidR="00636FC5" w:rsidRDefault="00636FC5">
      <w:pPr>
        <w:pStyle w:val="ConsPlusNormal1"/>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12"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636FC5" w:rsidRDefault="00636FC5">
      <w:pPr>
        <w:pStyle w:val="ConsPlusNormal1"/>
        <w:spacing w:before="200"/>
        <w:ind w:firstLine="540"/>
        <w:jc w:val="both"/>
      </w:pPr>
      <w:r>
        <w:t>2. Федеральная программа позволяет реализовать несколько основополагающих функций дошкольного уровня образования:</w:t>
      </w:r>
    </w:p>
    <w:p w:rsidR="00636FC5" w:rsidRDefault="00636FC5">
      <w:pPr>
        <w:pStyle w:val="ConsPlusNormal1"/>
        <w:spacing w:before="200"/>
        <w:ind w:firstLine="540"/>
        <w:jc w:val="both"/>
      </w:pPr>
      <w: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36FC5" w:rsidRDefault="00636FC5">
      <w:pPr>
        <w:pStyle w:val="ConsPlusNormal1"/>
        <w:spacing w:before="200"/>
        <w:ind w:firstLine="540"/>
        <w:jc w:val="both"/>
      </w:pPr>
      <w: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36FC5" w:rsidRDefault="00636FC5">
      <w:pPr>
        <w:pStyle w:val="ConsPlusNormal1"/>
        <w:spacing w:before="200"/>
        <w:ind w:firstLine="540"/>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636FC5" w:rsidRDefault="00636FC5">
      <w:pPr>
        <w:pStyle w:val="ConsPlusNormal1"/>
        <w:spacing w:before="200"/>
        <w:ind w:firstLine="540"/>
        <w:jc w:val="both"/>
      </w:pPr>
      <w: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&lt;1&gt; (далее - ФГОС ДО).</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&lt;1&gt; Федеральный государственный образовательный </w:t>
      </w:r>
      <w:hyperlink r:id="rId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636FC5" w:rsidRDefault="00636FC5">
      <w:pPr>
        <w:pStyle w:val="ConsPlusNormal1"/>
        <w:jc w:val="both"/>
      </w:pPr>
    </w:p>
    <w:p w:rsidR="00636FC5" w:rsidRDefault="00636FC5">
      <w:pPr>
        <w:pStyle w:val="ConsPlusNormal1"/>
        <w:ind w:firstLine="540"/>
        <w:jc w:val="both"/>
      </w:pPr>
      <w:r>
        <w:t xml:space="preserve">4. </w:t>
      </w:r>
      <w:hyperlink r:id="rId1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6"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36FC5" w:rsidRDefault="00636FC5">
      <w:pPr>
        <w:pStyle w:val="ConsPlusNormal1"/>
        <w:spacing w:before="200"/>
        <w:ind w:firstLine="540"/>
        <w:jc w:val="both"/>
      </w:pPr>
      <w: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636FC5" w:rsidRDefault="00636FC5">
      <w:pPr>
        <w:pStyle w:val="ConsPlusNormal1"/>
        <w:spacing w:before="200"/>
        <w:ind w:firstLine="540"/>
        <w:jc w:val="both"/>
      </w:pPr>
      <w:r>
        <w:t xml:space="preserve">6. В Федеральной программе содержатся </w:t>
      </w:r>
      <w:hyperlink w:anchor="P54" w:tooltip="II. Целевой раздел Федеральной программы">
        <w:r>
          <w:rPr>
            <w:color w:val="0000FF"/>
          </w:rPr>
          <w:t>целевой</w:t>
        </w:r>
      </w:hyperlink>
      <w:r>
        <w:t xml:space="preserve">, </w:t>
      </w:r>
      <w:hyperlink w:anchor="P269" w:tooltip="III. Содержательный раздел Федеральной программы">
        <w:r>
          <w:rPr>
            <w:color w:val="0000FF"/>
          </w:rPr>
          <w:t>содержательный</w:t>
        </w:r>
      </w:hyperlink>
      <w:r>
        <w:t xml:space="preserve"> и </w:t>
      </w:r>
      <w:hyperlink w:anchor="P2234" w:tooltip="IV. Организационный раздел Федеральной программы">
        <w:r>
          <w:rPr>
            <w:color w:val="0000FF"/>
          </w:rPr>
          <w:t>организационный</w:t>
        </w:r>
      </w:hyperlink>
      <w:r>
        <w:t xml:space="preserve"> разделы.</w:t>
      </w:r>
    </w:p>
    <w:p w:rsidR="00636FC5" w:rsidRDefault="00636FC5">
      <w:pPr>
        <w:pStyle w:val="ConsPlusNormal1"/>
        <w:spacing w:before="200"/>
        <w:ind w:firstLine="540"/>
        <w:jc w:val="both"/>
      </w:pPr>
      <w:r>
        <w:t xml:space="preserve">7. В целевом </w:t>
      </w:r>
      <w:hyperlink w:anchor="P54" w:tooltip="II. Целевой раздел Федеральной программы">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36FC5" w:rsidRDefault="00636FC5">
      <w:pPr>
        <w:pStyle w:val="ConsPlusNormal1"/>
        <w:spacing w:before="200"/>
        <w:ind w:firstLine="540"/>
        <w:jc w:val="both"/>
      </w:pPr>
      <w:r>
        <w:t xml:space="preserve">8. Содержательный </w:t>
      </w:r>
      <w:hyperlink w:anchor="P269" w:tooltip="III. Содержательный раздел Федеральной программы">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636FC5" w:rsidRDefault="00636FC5">
      <w:pPr>
        <w:pStyle w:val="ConsPlusNormal1"/>
        <w:spacing w:before="200"/>
        <w:ind w:firstLine="540"/>
        <w:jc w:val="both"/>
      </w:pPr>
      <w:r>
        <w:t xml:space="preserve">В содержательный </w:t>
      </w:r>
      <w:hyperlink w:anchor="P269" w:tooltip="III. Содержательный раздел Федеральной программы">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36FC5" w:rsidRDefault="00636FC5">
      <w:pPr>
        <w:pStyle w:val="ConsPlusNormal1"/>
        <w:spacing w:before="200"/>
        <w:ind w:firstLine="540"/>
        <w:jc w:val="both"/>
      </w:pPr>
      <w:r>
        <w:t xml:space="preserve">9. Организационный </w:t>
      </w:r>
      <w:hyperlink w:anchor="P2234" w:tooltip="IV. Организационный раздел Федеральной программы">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636FC5" w:rsidRDefault="00636FC5">
      <w:pPr>
        <w:pStyle w:val="ConsPlusNormal1"/>
        <w:spacing w:before="200"/>
        <w:ind w:firstLine="540"/>
        <w:jc w:val="both"/>
      </w:pPr>
      <w:hyperlink w:anchor="P2234" w:tooltip="IV. Организационный раздел Федеральной программы">
        <w:r>
          <w:rPr>
            <w:color w:val="0000FF"/>
          </w:rPr>
          <w:t>Раздел</w:t>
        </w:r>
      </w:hyperlink>
      <w: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36FC5" w:rsidRDefault="00636FC5">
      <w:pPr>
        <w:pStyle w:val="ConsPlusNormal1"/>
        <w:spacing w:before="200"/>
        <w:ind w:firstLine="540"/>
        <w:jc w:val="both"/>
      </w:pPr>
      <w:r>
        <w:t xml:space="preserve">В </w:t>
      </w:r>
      <w:hyperlink w:anchor="P2234" w:tooltip="IV. Организационный раздел Федеральной программы">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636FC5" w:rsidRDefault="00636FC5">
      <w:pPr>
        <w:pStyle w:val="ConsPlusNormal1"/>
        <w:spacing w:before="20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636FC5" w:rsidRDefault="00636FC5">
      <w:pPr>
        <w:pStyle w:val="ConsPlusNormal1"/>
        <w:spacing w:before="200"/>
        <w:ind w:firstLine="540"/>
        <w:jc w:val="both"/>
      </w:pPr>
      <w: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7"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636FC5" w:rsidRDefault="00636FC5">
      <w:pPr>
        <w:pStyle w:val="ConsPlusNormal1"/>
        <w:spacing w:before="200"/>
        <w:ind w:firstLine="540"/>
        <w:jc w:val="both"/>
      </w:pPr>
      <w: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36FC5" w:rsidRDefault="00636FC5">
      <w:pPr>
        <w:pStyle w:val="ConsPlusNormal1"/>
        <w:jc w:val="both"/>
      </w:pPr>
    </w:p>
    <w:p w:rsidR="00636FC5" w:rsidRDefault="00636FC5">
      <w:pPr>
        <w:pStyle w:val="ConsPlusTitle1"/>
        <w:jc w:val="center"/>
        <w:outlineLvl w:val="1"/>
      </w:pPr>
      <w:bookmarkStart w:id="1" w:name="P54"/>
      <w:bookmarkEnd w:id="1"/>
      <w:r>
        <w:t>II. Целевой раздел Федеральной программы</w:t>
      </w:r>
    </w:p>
    <w:p w:rsidR="00636FC5" w:rsidRDefault="00636FC5">
      <w:pPr>
        <w:pStyle w:val="ConsPlusNormal1"/>
        <w:jc w:val="both"/>
      </w:pPr>
    </w:p>
    <w:p w:rsidR="00636FC5" w:rsidRDefault="00636FC5">
      <w:pPr>
        <w:pStyle w:val="ConsPlusNormal1"/>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36FC5" w:rsidRDefault="00636FC5">
      <w:pPr>
        <w:pStyle w:val="ConsPlusNormal1"/>
        <w:ind w:firstLine="540"/>
        <w:jc w:val="both"/>
      </w:pPr>
    </w:p>
    <w:p w:rsidR="00636FC5" w:rsidRDefault="00636FC5">
      <w:pPr>
        <w:pStyle w:val="ConsPlusTitle1"/>
        <w:ind w:firstLine="540"/>
        <w:jc w:val="both"/>
        <w:outlineLvl w:val="2"/>
      </w:pPr>
      <w:r>
        <w:t>14. Пояснительная записка.</w:t>
      </w:r>
    </w:p>
    <w:p w:rsidR="00636FC5" w:rsidRDefault="00636FC5">
      <w:pPr>
        <w:pStyle w:val="ConsPlusNormal1"/>
        <w:spacing w:before="20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36FC5" w:rsidRDefault="00636FC5">
      <w:pPr>
        <w:pStyle w:val="ConsPlusNormal1"/>
        <w:spacing w:before="200"/>
        <w:ind w:firstLine="54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&lt;2&gt; </w:t>
      </w:r>
      <w:hyperlink r:id="rId1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636FC5" w:rsidRDefault="00636FC5">
      <w:pPr>
        <w:pStyle w:val="ConsPlusNormal1"/>
        <w:jc w:val="both"/>
      </w:pPr>
    </w:p>
    <w:p w:rsidR="00636FC5" w:rsidRDefault="00636FC5">
      <w:pPr>
        <w:pStyle w:val="ConsPlusNormal1"/>
        <w:ind w:firstLine="540"/>
        <w:jc w:val="both"/>
      </w:pPr>
      <w:r>
        <w:t>14.2. Цель Федеральной программы достигается через решение следующих задач:</w:t>
      </w:r>
    </w:p>
    <w:p w:rsidR="00636FC5" w:rsidRDefault="00636FC5">
      <w:pPr>
        <w:pStyle w:val="ConsPlusNormal1"/>
        <w:spacing w:before="200"/>
        <w:ind w:firstLine="540"/>
        <w:jc w:val="both"/>
      </w:pPr>
      <w:r>
        <w:t>обеспечение единых для Российской Федерации содержания ДО и планируемых результатов освоения образовательной программы ДО;</w:t>
      </w:r>
    </w:p>
    <w:p w:rsidR="00636FC5" w:rsidRDefault="00636FC5">
      <w:pPr>
        <w:pStyle w:val="ConsPlusNormal1"/>
        <w:spacing w:before="200"/>
        <w:ind w:firstLine="54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36FC5" w:rsidRDefault="00636FC5">
      <w:pPr>
        <w:pStyle w:val="ConsPlusNormal1"/>
        <w:spacing w:before="200"/>
        <w:ind w:firstLine="5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636FC5" w:rsidRDefault="00636FC5">
      <w:pPr>
        <w:pStyle w:val="ConsPlusNormal1"/>
        <w:spacing w:before="200"/>
        <w:ind w:firstLine="54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36FC5" w:rsidRDefault="00636FC5">
      <w:pPr>
        <w:pStyle w:val="ConsPlusNormal1"/>
        <w:spacing w:before="200"/>
        <w:ind w:firstLine="540"/>
        <w:jc w:val="both"/>
      </w:pPr>
      <w:r>
        <w:t>охрана и укрепление физического и психического здоровья детей, в том числе их эмоционального благополучия;</w:t>
      </w:r>
    </w:p>
    <w:p w:rsidR="00636FC5" w:rsidRDefault="00636FC5">
      <w:pPr>
        <w:pStyle w:val="ConsPlusNormal1"/>
        <w:spacing w:before="20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36FC5" w:rsidRDefault="00636FC5">
      <w:pPr>
        <w:pStyle w:val="ConsPlusNormal1"/>
        <w:spacing w:before="20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36FC5" w:rsidRDefault="00636FC5">
      <w:pPr>
        <w:pStyle w:val="ConsPlusNormal1"/>
        <w:spacing w:before="20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36FC5" w:rsidRDefault="00636FC5">
      <w:pPr>
        <w:pStyle w:val="ConsPlusNormal1"/>
        <w:spacing w:before="200"/>
        <w:ind w:firstLine="540"/>
        <w:jc w:val="both"/>
      </w:pPr>
      <w:r>
        <w:t xml:space="preserve">14.3. Федеральная программа построена на следующих принципах ДО, установленных </w:t>
      </w:r>
      <w:hyperlink r:id="rId1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636FC5" w:rsidRDefault="00636FC5">
      <w:pPr>
        <w:pStyle w:val="ConsPlusNormal1"/>
        <w:spacing w:before="20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636FC5" w:rsidRDefault="00636FC5">
      <w:pPr>
        <w:pStyle w:val="ConsPlusNormal1"/>
        <w:spacing w:before="20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36FC5" w:rsidRDefault="00636FC5">
      <w:pPr>
        <w:pStyle w:val="ConsPlusNormal1"/>
        <w:spacing w:before="200"/>
        <w:ind w:firstLine="540"/>
        <w:jc w:val="both"/>
      </w:pPr>
      <w: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&lt;3&gt; </w:t>
      </w:r>
      <w:hyperlink r:id="rId20"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36FC5" w:rsidRDefault="00636FC5">
      <w:pPr>
        <w:pStyle w:val="ConsPlusNormal1"/>
        <w:ind w:firstLine="540"/>
        <w:jc w:val="both"/>
      </w:pPr>
    </w:p>
    <w:p w:rsidR="00636FC5" w:rsidRDefault="00636FC5">
      <w:pPr>
        <w:pStyle w:val="ConsPlusNormal1"/>
        <w:ind w:firstLine="540"/>
        <w:jc w:val="both"/>
      </w:pPr>
      <w:r>
        <w:t>4) признание ребенка полноценным участником (субъектом) образовательных отношений;</w:t>
      </w:r>
    </w:p>
    <w:p w:rsidR="00636FC5" w:rsidRDefault="00636FC5">
      <w:pPr>
        <w:pStyle w:val="ConsPlusNormal1"/>
        <w:spacing w:before="200"/>
        <w:ind w:firstLine="540"/>
        <w:jc w:val="both"/>
      </w:pPr>
      <w:r>
        <w:t>5) поддержка инициативы детей в различных видах деятельности;</w:t>
      </w:r>
    </w:p>
    <w:p w:rsidR="00636FC5" w:rsidRDefault="00636FC5">
      <w:pPr>
        <w:pStyle w:val="ConsPlusNormal1"/>
        <w:spacing w:before="200"/>
        <w:ind w:firstLine="540"/>
        <w:jc w:val="both"/>
      </w:pPr>
      <w:r>
        <w:t>6) сотрудничество ДОО с семьей;</w:t>
      </w:r>
    </w:p>
    <w:p w:rsidR="00636FC5" w:rsidRDefault="00636FC5">
      <w:pPr>
        <w:pStyle w:val="ConsPlusNormal1"/>
        <w:spacing w:before="200"/>
        <w:ind w:firstLine="540"/>
        <w:jc w:val="both"/>
      </w:pPr>
      <w:r>
        <w:t>7) приобщение детей к социокультурным нормам, традициям семьи, общества и государства;</w:t>
      </w:r>
    </w:p>
    <w:p w:rsidR="00636FC5" w:rsidRDefault="00636FC5">
      <w:pPr>
        <w:pStyle w:val="ConsPlusNormal1"/>
        <w:spacing w:before="200"/>
        <w:ind w:firstLine="540"/>
        <w:jc w:val="both"/>
      </w:pPr>
      <w:r>
        <w:t>8) формирование познавательных интересов и познавательных действий ребенка в различных видах деятельности;</w:t>
      </w:r>
    </w:p>
    <w:p w:rsidR="00636FC5" w:rsidRDefault="00636FC5">
      <w:pPr>
        <w:pStyle w:val="ConsPlusNormal1"/>
        <w:spacing w:before="200"/>
        <w:ind w:firstLine="540"/>
        <w:jc w:val="both"/>
      </w:pPr>
      <w:r>
        <w:t>9) возрастная адекватность дошкольного образования (соответствие условий, требований, методов возрасту и особенностям развития);</w:t>
      </w:r>
    </w:p>
    <w:p w:rsidR="00636FC5" w:rsidRDefault="00636FC5">
      <w:pPr>
        <w:pStyle w:val="ConsPlusNormal1"/>
        <w:spacing w:before="200"/>
        <w:ind w:firstLine="540"/>
        <w:jc w:val="both"/>
      </w:pPr>
      <w:r>
        <w:t>10) учет этнокультурной ситуации развития детей.</w:t>
      </w:r>
    </w:p>
    <w:p w:rsidR="00636FC5" w:rsidRDefault="00636FC5">
      <w:pPr>
        <w:pStyle w:val="ConsPlusNormal1"/>
        <w:ind w:firstLine="540"/>
        <w:jc w:val="both"/>
      </w:pPr>
    </w:p>
    <w:p w:rsidR="00636FC5" w:rsidRDefault="00636FC5">
      <w:pPr>
        <w:pStyle w:val="ConsPlusTitle1"/>
        <w:ind w:firstLine="540"/>
        <w:jc w:val="both"/>
        <w:outlineLvl w:val="2"/>
      </w:pPr>
      <w:r>
        <w:t>15. Планируемые результаты реализации Федеральной программы.</w:t>
      </w:r>
    </w:p>
    <w:p w:rsidR="00636FC5" w:rsidRDefault="00636FC5">
      <w:pPr>
        <w:pStyle w:val="ConsPlusNormal1"/>
        <w:spacing w:before="200"/>
        <w:ind w:firstLine="540"/>
        <w:jc w:val="both"/>
      </w:pPr>
      <w:r>
        <w:t xml:space="preserve">В соответствии с </w:t>
      </w:r>
      <w:hyperlink r:id="rId2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636FC5" w:rsidRDefault="00636FC5">
      <w:pPr>
        <w:pStyle w:val="ConsPlusNormal1"/>
        <w:spacing w:before="200"/>
        <w:ind w:firstLine="540"/>
        <w:jc w:val="both"/>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36FC5" w:rsidRDefault="00636FC5">
      <w:pPr>
        <w:pStyle w:val="ConsPlusNormal1"/>
        <w:spacing w:before="200"/>
        <w:ind w:firstLine="54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36FC5" w:rsidRDefault="00636FC5">
      <w:pPr>
        <w:pStyle w:val="ConsPlusNormal1"/>
        <w:spacing w:before="20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636FC5" w:rsidRDefault="00636FC5">
      <w:pPr>
        <w:pStyle w:val="ConsPlusNormal1"/>
        <w:spacing w:before="200"/>
        <w:ind w:firstLine="540"/>
        <w:jc w:val="both"/>
      </w:pPr>
      <w:r>
        <w:t>15.1. Планируемые результаты в младенческом возрасте (к одному году):</w:t>
      </w:r>
    </w:p>
    <w:p w:rsidR="00636FC5" w:rsidRDefault="00636FC5">
      <w:pPr>
        <w:pStyle w:val="ConsPlusNormal1"/>
        <w:spacing w:before="200"/>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36FC5" w:rsidRDefault="00636FC5">
      <w:pPr>
        <w:pStyle w:val="ConsPlusNormal1"/>
        <w:spacing w:before="200"/>
        <w:ind w:firstLine="540"/>
        <w:jc w:val="both"/>
      </w:pPr>
      <w:r>
        <w:t>ребенок положительно реагирует на прием пищи и гигиенические процедуры;</w:t>
      </w:r>
    </w:p>
    <w:p w:rsidR="00636FC5" w:rsidRDefault="00636FC5">
      <w:pPr>
        <w:pStyle w:val="ConsPlusNormal1"/>
        <w:spacing w:before="200"/>
        <w:ind w:firstLine="540"/>
        <w:jc w:val="both"/>
      </w:pPr>
      <w:r>
        <w:t>ребенок эмоционально реагирует на внимание взрослого, проявляет радость в ответ на общение со взрослым;</w:t>
      </w:r>
    </w:p>
    <w:p w:rsidR="00636FC5" w:rsidRDefault="00636FC5">
      <w:pPr>
        <w:pStyle w:val="ConsPlusNormal1"/>
        <w:spacing w:before="20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636FC5" w:rsidRDefault="00636FC5">
      <w:pPr>
        <w:pStyle w:val="ConsPlusNormal1"/>
        <w:spacing w:before="20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636FC5" w:rsidRDefault="00636FC5">
      <w:pPr>
        <w:pStyle w:val="ConsPlusNormal1"/>
        <w:spacing w:before="200"/>
        <w:ind w:firstLine="540"/>
        <w:jc w:val="both"/>
      </w:pPr>
      <w:r>
        <w:t>ребенок произносит несколько простых, облегченных слов (мама, папа, баба, деда, дай, бах, на), которые несут смысловую нагрузку;</w:t>
      </w:r>
    </w:p>
    <w:p w:rsidR="00636FC5" w:rsidRDefault="00636FC5">
      <w:pPr>
        <w:pStyle w:val="ConsPlusNormal1"/>
        <w:spacing w:before="200"/>
        <w:ind w:firstLine="540"/>
        <w:jc w:val="both"/>
      </w:pPr>
      <w:r>
        <w:t>ребенок проявляет интерес к животным, птицам, рыбам, растениям;</w:t>
      </w:r>
    </w:p>
    <w:p w:rsidR="00636FC5" w:rsidRDefault="00636FC5">
      <w:pPr>
        <w:pStyle w:val="ConsPlusNormal1"/>
        <w:spacing w:before="200"/>
        <w:ind w:firstLine="540"/>
        <w:jc w:val="both"/>
      </w:pPr>
      <w:r>
        <w:t>ребенок обнаруживает поисковую и познавательную активность по отношению к предметному окружению;</w:t>
      </w:r>
    </w:p>
    <w:p w:rsidR="00636FC5" w:rsidRDefault="00636FC5">
      <w:pPr>
        <w:pStyle w:val="ConsPlusNormal1"/>
        <w:spacing w:before="20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636FC5" w:rsidRDefault="00636FC5">
      <w:pPr>
        <w:pStyle w:val="ConsPlusNormal1"/>
        <w:spacing w:before="20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636FC5" w:rsidRDefault="00636FC5">
      <w:pPr>
        <w:pStyle w:val="ConsPlusNormal1"/>
        <w:spacing w:before="200"/>
        <w:ind w:firstLine="54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36FC5" w:rsidRDefault="00636FC5">
      <w:pPr>
        <w:pStyle w:val="ConsPlusNormal1"/>
        <w:spacing w:before="20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636FC5" w:rsidRDefault="00636FC5">
      <w:pPr>
        <w:pStyle w:val="ConsPlusNormal1"/>
        <w:spacing w:before="200"/>
        <w:ind w:firstLine="540"/>
        <w:jc w:val="both"/>
      </w:pPr>
      <w:r>
        <w:t>15.2. Планируемые результаты в раннем возрасте (к трем годам):</w:t>
      </w:r>
    </w:p>
    <w:p w:rsidR="00636FC5" w:rsidRDefault="00636FC5">
      <w:pPr>
        <w:pStyle w:val="ConsPlusNormal1"/>
        <w:spacing w:before="20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36FC5" w:rsidRDefault="00636FC5">
      <w:pPr>
        <w:pStyle w:val="ConsPlusNormal1"/>
        <w:spacing w:before="20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36FC5" w:rsidRDefault="00636FC5">
      <w:pPr>
        <w:pStyle w:val="ConsPlusNormal1"/>
        <w:spacing w:before="200"/>
        <w:ind w:firstLine="540"/>
        <w:jc w:val="both"/>
      </w:pPr>
      <w:r>
        <w:t>ребенок стремится к общению со взрослыми, реагирует на их настроение;</w:t>
      </w:r>
    </w:p>
    <w:p w:rsidR="00636FC5" w:rsidRDefault="00636FC5">
      <w:pPr>
        <w:pStyle w:val="ConsPlusNormal1"/>
        <w:spacing w:before="200"/>
        <w:ind w:firstLine="540"/>
        <w:jc w:val="both"/>
      </w:pPr>
      <w:r>
        <w:t>ребенок проявляет интерес к сверстникам; наблюдает за их действиями и подражает им; играет рядом;</w:t>
      </w:r>
    </w:p>
    <w:p w:rsidR="00636FC5" w:rsidRDefault="00636FC5">
      <w:pPr>
        <w:pStyle w:val="ConsPlusNormal1"/>
        <w:spacing w:before="200"/>
        <w:ind w:firstLine="540"/>
        <w:jc w:val="both"/>
      </w:pPr>
      <w:r>
        <w:t>ребенок понимает и выполняет простые поручения взрослого;</w:t>
      </w:r>
    </w:p>
    <w:p w:rsidR="00636FC5" w:rsidRDefault="00636FC5">
      <w:pPr>
        <w:pStyle w:val="ConsPlusNormal1"/>
        <w:spacing w:before="200"/>
        <w:ind w:firstLine="540"/>
        <w:jc w:val="both"/>
      </w:pPr>
      <w:r>
        <w:t>ребенок стремится проявлять самостоятельность в бытовом и игровом поведении;</w:t>
      </w:r>
    </w:p>
    <w:p w:rsidR="00636FC5" w:rsidRDefault="00636FC5">
      <w:pPr>
        <w:pStyle w:val="ConsPlusNormal1"/>
        <w:spacing w:before="200"/>
        <w:ind w:firstLine="54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36FC5" w:rsidRDefault="00636FC5">
      <w:pPr>
        <w:pStyle w:val="ConsPlusNormal1"/>
        <w:spacing w:before="20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36FC5" w:rsidRDefault="00636FC5">
      <w:pPr>
        <w:pStyle w:val="ConsPlusNormal1"/>
        <w:spacing w:before="200"/>
        <w:ind w:firstLine="540"/>
        <w:jc w:val="both"/>
      </w:pPr>
      <w:r>
        <w:t>ребенок проявляет интерес к стихам, сказкам, повторяет отдельные слова и фразы за взрослым;</w:t>
      </w:r>
    </w:p>
    <w:p w:rsidR="00636FC5" w:rsidRDefault="00636FC5">
      <w:pPr>
        <w:pStyle w:val="ConsPlusNormal1"/>
        <w:spacing w:before="200"/>
        <w:ind w:firstLine="540"/>
        <w:jc w:val="both"/>
      </w:pPr>
      <w:r>
        <w:t>ребенок рассматривает картинки, показывает и называет предметы, изображенные на них;</w:t>
      </w:r>
    </w:p>
    <w:p w:rsidR="00636FC5" w:rsidRDefault="00636FC5">
      <w:pPr>
        <w:pStyle w:val="ConsPlusNormal1"/>
        <w:spacing w:before="20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636FC5" w:rsidRDefault="00636FC5">
      <w:pPr>
        <w:pStyle w:val="ConsPlusNormal1"/>
        <w:spacing w:before="200"/>
        <w:ind w:firstLine="540"/>
        <w:jc w:val="both"/>
      </w:pPr>
      <w:r>
        <w:t>ребенок осуществляет поисковые и обследовательские действия;</w:t>
      </w:r>
    </w:p>
    <w:p w:rsidR="00636FC5" w:rsidRDefault="00636FC5">
      <w:pPr>
        <w:pStyle w:val="ConsPlusNormal1"/>
        <w:spacing w:before="200"/>
        <w:ind w:firstLine="54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36FC5" w:rsidRDefault="00636FC5">
      <w:pPr>
        <w:pStyle w:val="ConsPlusNormal1"/>
        <w:spacing w:before="20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36FC5" w:rsidRDefault="00636FC5">
      <w:pPr>
        <w:pStyle w:val="ConsPlusNormal1"/>
        <w:spacing w:before="200"/>
        <w:ind w:firstLine="540"/>
        <w:jc w:val="both"/>
      </w:pPr>
      <w:r>
        <w:t>ребенок с удовольствием слушает музыку, подпевает, выполняет простые танцевальные движения;</w:t>
      </w:r>
    </w:p>
    <w:p w:rsidR="00636FC5" w:rsidRDefault="00636FC5">
      <w:pPr>
        <w:pStyle w:val="ConsPlusNormal1"/>
        <w:spacing w:before="200"/>
        <w:ind w:firstLine="540"/>
        <w:jc w:val="both"/>
      </w:pPr>
      <w:r>
        <w:t>ребенок эмоционально откликается на красоту природы и произведения искусства;</w:t>
      </w:r>
    </w:p>
    <w:p w:rsidR="00636FC5" w:rsidRDefault="00636FC5">
      <w:pPr>
        <w:pStyle w:val="ConsPlusNormal1"/>
        <w:spacing w:before="200"/>
        <w:ind w:firstLine="54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36FC5" w:rsidRDefault="00636FC5">
      <w:pPr>
        <w:pStyle w:val="ConsPlusNormal1"/>
        <w:spacing w:before="20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36FC5" w:rsidRDefault="00636FC5">
      <w:pPr>
        <w:pStyle w:val="ConsPlusNormal1"/>
        <w:spacing w:before="20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36FC5" w:rsidRDefault="00636FC5">
      <w:pPr>
        <w:pStyle w:val="ConsPlusNormal1"/>
        <w:ind w:firstLine="540"/>
        <w:jc w:val="both"/>
      </w:pPr>
    </w:p>
    <w:p w:rsidR="00636FC5" w:rsidRDefault="00636FC5">
      <w:pPr>
        <w:pStyle w:val="ConsPlusTitle1"/>
        <w:ind w:firstLine="540"/>
        <w:jc w:val="both"/>
        <w:outlineLvl w:val="3"/>
      </w:pPr>
      <w:r>
        <w:t>15.3. Планируемые результаты в дошкольном возрасте.</w:t>
      </w:r>
    </w:p>
    <w:p w:rsidR="00636FC5" w:rsidRDefault="00636FC5">
      <w:pPr>
        <w:pStyle w:val="ConsPlusNormal1"/>
        <w:spacing w:before="200"/>
        <w:ind w:firstLine="540"/>
        <w:jc w:val="both"/>
      </w:pPr>
      <w:r>
        <w:t>15.3.1. К четырем годам:</w:t>
      </w:r>
    </w:p>
    <w:p w:rsidR="00636FC5" w:rsidRDefault="00636FC5">
      <w:pPr>
        <w:pStyle w:val="ConsPlusNormal1"/>
        <w:spacing w:before="20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36FC5" w:rsidRDefault="00636FC5">
      <w:pPr>
        <w:pStyle w:val="ConsPlusNormal1"/>
        <w:spacing w:before="20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36FC5" w:rsidRDefault="00636FC5">
      <w:pPr>
        <w:pStyle w:val="ConsPlusNormal1"/>
        <w:spacing w:before="20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36FC5" w:rsidRDefault="00636FC5">
      <w:pPr>
        <w:pStyle w:val="ConsPlusNormal1"/>
        <w:spacing w:before="20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36FC5" w:rsidRDefault="00636FC5">
      <w:pPr>
        <w:pStyle w:val="ConsPlusNormal1"/>
        <w:spacing w:before="200"/>
        <w:ind w:firstLine="540"/>
        <w:jc w:val="both"/>
      </w:pPr>
      <w:r>
        <w:t>ребенок проявляет доверие к миру, положительно оценивает себя, говорит о себе в первом лице;</w:t>
      </w:r>
    </w:p>
    <w:p w:rsidR="00636FC5" w:rsidRDefault="00636FC5">
      <w:pPr>
        <w:pStyle w:val="ConsPlusNormal1"/>
        <w:spacing w:before="20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36FC5" w:rsidRDefault="00636FC5">
      <w:pPr>
        <w:pStyle w:val="ConsPlusNormal1"/>
        <w:spacing w:before="20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36FC5" w:rsidRDefault="00636FC5">
      <w:pPr>
        <w:pStyle w:val="ConsPlusNormal1"/>
        <w:spacing w:before="20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36FC5" w:rsidRDefault="00636FC5">
      <w:pPr>
        <w:pStyle w:val="ConsPlusNormal1"/>
        <w:spacing w:before="20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36FC5" w:rsidRDefault="00636FC5">
      <w:pPr>
        <w:pStyle w:val="ConsPlusNormal1"/>
        <w:spacing w:before="20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36FC5" w:rsidRDefault="00636FC5">
      <w:pPr>
        <w:pStyle w:val="ConsPlusNormal1"/>
        <w:spacing w:before="20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636FC5" w:rsidRDefault="00636FC5">
      <w:pPr>
        <w:pStyle w:val="ConsPlusNormal1"/>
        <w:spacing w:before="20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36FC5" w:rsidRDefault="00636FC5">
      <w:pPr>
        <w:pStyle w:val="ConsPlusNormal1"/>
        <w:spacing w:before="20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36FC5" w:rsidRDefault="00636FC5">
      <w:pPr>
        <w:pStyle w:val="ConsPlusNormal1"/>
        <w:spacing w:before="200"/>
        <w:ind w:firstLine="540"/>
        <w:jc w:val="both"/>
      </w:pPr>
      <w:r>
        <w:t>ребенок совместно со взрослым пересказывает знакомые сказки, короткие стихи;</w:t>
      </w:r>
    </w:p>
    <w:p w:rsidR="00636FC5" w:rsidRDefault="00636FC5">
      <w:pPr>
        <w:pStyle w:val="ConsPlusNormal1"/>
        <w:spacing w:before="20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36FC5" w:rsidRDefault="00636FC5">
      <w:pPr>
        <w:pStyle w:val="ConsPlusNormal1"/>
        <w:spacing w:before="200"/>
        <w:ind w:firstLine="540"/>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36FC5" w:rsidRDefault="00636FC5">
      <w:pPr>
        <w:pStyle w:val="ConsPlusNormal1"/>
        <w:spacing w:before="200"/>
        <w:ind w:firstLine="540"/>
        <w:jc w:val="both"/>
      </w:pPr>
      <w:r>
        <w:t>ребенок проявляет интерес к миру, к себе и окружающим людям;</w:t>
      </w:r>
    </w:p>
    <w:p w:rsidR="00636FC5" w:rsidRDefault="00636FC5">
      <w:pPr>
        <w:pStyle w:val="ConsPlusNormal1"/>
        <w:spacing w:before="20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rsidR="00636FC5" w:rsidRDefault="00636FC5">
      <w:pPr>
        <w:pStyle w:val="ConsPlusNormal1"/>
        <w:spacing w:before="20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36FC5" w:rsidRDefault="00636FC5">
      <w:pPr>
        <w:pStyle w:val="ConsPlusNormal1"/>
        <w:spacing w:before="20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636FC5" w:rsidRDefault="00636FC5">
      <w:pPr>
        <w:pStyle w:val="ConsPlusNormal1"/>
        <w:spacing w:before="20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36FC5" w:rsidRDefault="00636FC5">
      <w:pPr>
        <w:pStyle w:val="ConsPlusNormal1"/>
        <w:spacing w:before="20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36FC5" w:rsidRDefault="00636FC5">
      <w:pPr>
        <w:pStyle w:val="ConsPlusNormal1"/>
        <w:spacing w:before="20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36FC5" w:rsidRDefault="00636FC5">
      <w:pPr>
        <w:pStyle w:val="ConsPlusNormal1"/>
        <w:spacing w:before="200"/>
        <w:ind w:firstLine="540"/>
        <w:jc w:val="both"/>
      </w:pPr>
      <w:r>
        <w:t>15.3.2. К пяти годам:</w:t>
      </w:r>
    </w:p>
    <w:p w:rsidR="00636FC5" w:rsidRDefault="00636FC5">
      <w:pPr>
        <w:pStyle w:val="ConsPlusNormal1"/>
        <w:spacing w:before="20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36FC5" w:rsidRDefault="00636FC5">
      <w:pPr>
        <w:pStyle w:val="ConsPlusNormal1"/>
        <w:spacing w:before="20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36FC5" w:rsidRDefault="00636FC5">
      <w:pPr>
        <w:pStyle w:val="ConsPlusNormal1"/>
        <w:spacing w:before="20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36FC5" w:rsidRDefault="00636FC5">
      <w:pPr>
        <w:pStyle w:val="ConsPlusNormal1"/>
        <w:spacing w:before="200"/>
        <w:ind w:firstLine="540"/>
        <w:jc w:val="both"/>
      </w:pPr>
      <w:r>
        <w:t>ребенок стремится к самостоятельному осуществлению процессов личной гигиены, их правильной организации;</w:t>
      </w:r>
    </w:p>
    <w:p w:rsidR="00636FC5" w:rsidRDefault="00636FC5">
      <w:pPr>
        <w:pStyle w:val="ConsPlusNormal1"/>
        <w:spacing w:before="20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36FC5" w:rsidRDefault="00636FC5">
      <w:pPr>
        <w:pStyle w:val="ConsPlusNormal1"/>
        <w:spacing w:before="200"/>
        <w:ind w:firstLine="540"/>
        <w:jc w:val="both"/>
      </w:pPr>
      <w:r>
        <w:t>ребенок без напоминания взрослого здоровается и прощается, говорит "спасибо" и "пожалуйста";</w:t>
      </w:r>
    </w:p>
    <w:p w:rsidR="00636FC5" w:rsidRDefault="00636FC5">
      <w:pPr>
        <w:pStyle w:val="ConsPlusNormal1"/>
        <w:spacing w:before="200"/>
        <w:ind w:firstLine="54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36FC5" w:rsidRDefault="00636FC5">
      <w:pPr>
        <w:pStyle w:val="ConsPlusNormal1"/>
        <w:spacing w:before="200"/>
        <w:ind w:firstLine="540"/>
        <w:jc w:val="both"/>
      </w:pPr>
      <w:r>
        <w:t>ребенок познает правила безопасного поведения и стремится их выполнять в повседневной жизни;</w:t>
      </w:r>
    </w:p>
    <w:p w:rsidR="00636FC5" w:rsidRDefault="00636FC5">
      <w:pPr>
        <w:pStyle w:val="ConsPlusNormal1"/>
        <w:spacing w:before="200"/>
        <w:ind w:firstLine="540"/>
        <w:jc w:val="both"/>
      </w:pPr>
      <w:r>
        <w:t>ребенок самостоятелен в самообслуживании;</w:t>
      </w:r>
    </w:p>
    <w:p w:rsidR="00636FC5" w:rsidRDefault="00636FC5">
      <w:pPr>
        <w:pStyle w:val="ConsPlusNormal1"/>
        <w:spacing w:before="200"/>
        <w:ind w:firstLine="540"/>
        <w:jc w:val="both"/>
      </w:pPr>
      <w:r>
        <w:t>ребенок проявляет познавательный интерес к труду взрослых, профессиям, технике; отражает эти представления в играх;</w:t>
      </w:r>
    </w:p>
    <w:p w:rsidR="00636FC5" w:rsidRDefault="00636FC5">
      <w:pPr>
        <w:pStyle w:val="ConsPlusNormal1"/>
        <w:spacing w:before="20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636FC5" w:rsidRDefault="00636FC5">
      <w:pPr>
        <w:pStyle w:val="ConsPlusNormal1"/>
        <w:spacing w:before="20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36FC5" w:rsidRDefault="00636FC5">
      <w:pPr>
        <w:pStyle w:val="ConsPlusNormal1"/>
        <w:spacing w:before="200"/>
        <w:ind w:firstLine="540"/>
        <w:jc w:val="both"/>
      </w:pPr>
      <w:r>
        <w:t>ребенок большинство звуков произносит правильно, пользуется средствами эмоциональной и речевой выразительности;</w:t>
      </w:r>
    </w:p>
    <w:p w:rsidR="00636FC5" w:rsidRDefault="00636FC5">
      <w:pPr>
        <w:pStyle w:val="ConsPlusNormal1"/>
        <w:spacing w:before="20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636FC5" w:rsidRDefault="00636FC5">
      <w:pPr>
        <w:pStyle w:val="ConsPlusNormal1"/>
        <w:spacing w:before="200"/>
        <w:ind w:firstLine="540"/>
        <w:jc w:val="both"/>
      </w:pPr>
      <w:r>
        <w:t>ребенок проявляет словотворчество, интерес к языку, с интересом слушает литературные тексты, воспроизводит текст;</w:t>
      </w:r>
    </w:p>
    <w:p w:rsidR="00636FC5" w:rsidRDefault="00636FC5">
      <w:pPr>
        <w:pStyle w:val="ConsPlusNormal1"/>
        <w:spacing w:before="200"/>
        <w:ind w:firstLine="540"/>
        <w:jc w:val="both"/>
      </w:pPr>
      <w:r>
        <w:t>ребенок способен рассказать о предмете, его назначении и особенностях, о том, как он был создан;</w:t>
      </w:r>
    </w:p>
    <w:p w:rsidR="00636FC5" w:rsidRDefault="00636FC5">
      <w:pPr>
        <w:pStyle w:val="ConsPlusNormal1"/>
        <w:spacing w:before="20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36FC5" w:rsidRDefault="00636FC5">
      <w:pPr>
        <w:pStyle w:val="ConsPlusNormal1"/>
        <w:spacing w:before="20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36FC5" w:rsidRDefault="00636FC5">
      <w:pPr>
        <w:pStyle w:val="ConsPlusNormal1"/>
        <w:spacing w:before="20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36FC5" w:rsidRDefault="00636FC5">
      <w:pPr>
        <w:pStyle w:val="ConsPlusNormal1"/>
        <w:spacing w:before="20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36FC5" w:rsidRDefault="00636FC5">
      <w:pPr>
        <w:pStyle w:val="ConsPlusNormal1"/>
        <w:spacing w:before="20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36FC5" w:rsidRDefault="00636FC5">
      <w:pPr>
        <w:pStyle w:val="ConsPlusNormal1"/>
        <w:spacing w:before="20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36FC5" w:rsidRDefault="00636FC5">
      <w:pPr>
        <w:pStyle w:val="ConsPlusNormal1"/>
        <w:spacing w:before="20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36FC5" w:rsidRDefault="00636FC5">
      <w:pPr>
        <w:pStyle w:val="ConsPlusNormal1"/>
        <w:spacing w:before="20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36FC5" w:rsidRDefault="00636FC5">
      <w:pPr>
        <w:pStyle w:val="ConsPlusNormal1"/>
        <w:spacing w:before="200"/>
        <w:ind w:firstLine="54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36FC5" w:rsidRDefault="00636FC5">
      <w:pPr>
        <w:pStyle w:val="ConsPlusNormal1"/>
        <w:spacing w:before="20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36FC5" w:rsidRDefault="00636FC5">
      <w:pPr>
        <w:pStyle w:val="ConsPlusNormal1"/>
        <w:spacing w:before="20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36FC5" w:rsidRDefault="00636FC5">
      <w:pPr>
        <w:pStyle w:val="ConsPlusNormal1"/>
        <w:spacing w:before="20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36FC5" w:rsidRDefault="00636FC5">
      <w:pPr>
        <w:pStyle w:val="ConsPlusNormal1"/>
        <w:spacing w:before="200"/>
        <w:ind w:firstLine="540"/>
        <w:jc w:val="both"/>
      </w:pPr>
      <w:r>
        <w:t>15.3.3. К шести годам:</w:t>
      </w:r>
    </w:p>
    <w:p w:rsidR="00636FC5" w:rsidRDefault="00636FC5">
      <w:pPr>
        <w:pStyle w:val="ConsPlusNormal1"/>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36FC5" w:rsidRDefault="00636FC5">
      <w:pPr>
        <w:pStyle w:val="ConsPlusNormal1"/>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36FC5" w:rsidRDefault="00636FC5">
      <w:pPr>
        <w:pStyle w:val="ConsPlusNormal1"/>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636FC5" w:rsidRDefault="00636FC5">
      <w:pPr>
        <w:pStyle w:val="ConsPlusNormal1"/>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36FC5" w:rsidRDefault="00636FC5">
      <w:pPr>
        <w:pStyle w:val="ConsPlusNormal1"/>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36FC5" w:rsidRDefault="00636FC5">
      <w:pPr>
        <w:pStyle w:val="ConsPlusNormal1"/>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36FC5" w:rsidRDefault="00636FC5">
      <w:pPr>
        <w:pStyle w:val="ConsPlusNormal1"/>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36FC5" w:rsidRDefault="00636FC5">
      <w:pPr>
        <w:pStyle w:val="ConsPlusNormal1"/>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36FC5" w:rsidRDefault="00636FC5">
      <w:pPr>
        <w:pStyle w:val="ConsPlusNormal1"/>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36FC5" w:rsidRDefault="00636FC5">
      <w:pPr>
        <w:pStyle w:val="ConsPlusNormal1"/>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36FC5" w:rsidRDefault="00636FC5">
      <w:pPr>
        <w:pStyle w:val="ConsPlusNormal1"/>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36FC5" w:rsidRDefault="00636FC5">
      <w:pPr>
        <w:pStyle w:val="ConsPlusNormal1"/>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636FC5" w:rsidRDefault="00636FC5">
      <w:pPr>
        <w:pStyle w:val="ConsPlusNormal1"/>
        <w:spacing w:before="20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36FC5" w:rsidRDefault="00636FC5">
      <w:pPr>
        <w:pStyle w:val="ConsPlusNormal1"/>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36FC5" w:rsidRDefault="00636FC5">
      <w:pPr>
        <w:pStyle w:val="ConsPlusNormal1"/>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636FC5" w:rsidRDefault="00636FC5">
      <w:pPr>
        <w:pStyle w:val="ConsPlusNormal1"/>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36FC5" w:rsidRDefault="00636FC5">
      <w:pPr>
        <w:pStyle w:val="ConsPlusNormal1"/>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36FC5" w:rsidRDefault="00636FC5">
      <w:pPr>
        <w:pStyle w:val="ConsPlusNormal1"/>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36FC5" w:rsidRDefault="00636FC5">
      <w:pPr>
        <w:pStyle w:val="ConsPlusNormal1"/>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36FC5" w:rsidRDefault="00636FC5">
      <w:pPr>
        <w:pStyle w:val="ConsPlusNormal1"/>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36FC5" w:rsidRDefault="00636FC5">
      <w:pPr>
        <w:pStyle w:val="ConsPlusNormal1"/>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36FC5" w:rsidRDefault="00636FC5">
      <w:pPr>
        <w:pStyle w:val="ConsPlusNormal1"/>
        <w:spacing w:before="200"/>
        <w:ind w:firstLine="540"/>
        <w:jc w:val="both"/>
      </w:pPr>
      <w:r>
        <w:t>15.4. Планируемые результаты на этапе завершения освоения Федеральной программы (к концу дошкольного возраста):</w:t>
      </w:r>
    </w:p>
    <w:p w:rsidR="00636FC5" w:rsidRDefault="00636FC5">
      <w:pPr>
        <w:pStyle w:val="ConsPlusNormal1"/>
        <w:spacing w:before="200"/>
        <w:ind w:firstLine="540"/>
        <w:jc w:val="both"/>
      </w:pPr>
      <w:r>
        <w:t>у ребенка сформированы основные психофизические и нравственно-волевые качества;</w:t>
      </w:r>
    </w:p>
    <w:p w:rsidR="00636FC5" w:rsidRDefault="00636FC5">
      <w:pPr>
        <w:pStyle w:val="ConsPlusNormal1"/>
        <w:spacing w:before="200"/>
        <w:ind w:firstLine="540"/>
        <w:jc w:val="both"/>
      </w:pPr>
      <w:r>
        <w:t>ребенок владеет основными движениями и элементами спортивных игр, может контролировать свои движение и управлять ими;</w:t>
      </w:r>
    </w:p>
    <w:p w:rsidR="00636FC5" w:rsidRDefault="00636FC5">
      <w:pPr>
        <w:pStyle w:val="ConsPlusNormal1"/>
        <w:spacing w:before="200"/>
        <w:ind w:firstLine="540"/>
        <w:jc w:val="both"/>
      </w:pPr>
      <w:r>
        <w:t>ребенок соблюдает элементарные правила здорового образа жизни и личной гигиены;</w:t>
      </w:r>
    </w:p>
    <w:p w:rsidR="00636FC5" w:rsidRDefault="00636FC5">
      <w:pPr>
        <w:pStyle w:val="ConsPlusNormal1"/>
        <w:spacing w:before="20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36FC5" w:rsidRDefault="00636FC5">
      <w:pPr>
        <w:pStyle w:val="ConsPlusNormal1"/>
        <w:spacing w:before="200"/>
        <w:ind w:firstLine="540"/>
        <w:jc w:val="both"/>
      </w:pPr>
      <w:r>
        <w:t>ребенок проявляет элементы творчества в двигательной деятельности;</w:t>
      </w:r>
    </w:p>
    <w:p w:rsidR="00636FC5" w:rsidRDefault="00636FC5">
      <w:pPr>
        <w:pStyle w:val="ConsPlusNormal1"/>
        <w:spacing w:before="20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636FC5" w:rsidRDefault="00636FC5">
      <w:pPr>
        <w:pStyle w:val="ConsPlusNormal1"/>
        <w:spacing w:before="20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36FC5" w:rsidRDefault="00636FC5">
      <w:pPr>
        <w:pStyle w:val="ConsPlusNormal1"/>
        <w:spacing w:before="20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36FC5" w:rsidRDefault="00636FC5">
      <w:pPr>
        <w:pStyle w:val="ConsPlusNormal1"/>
        <w:spacing w:before="20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36FC5" w:rsidRDefault="00636FC5">
      <w:pPr>
        <w:pStyle w:val="ConsPlusNormal1"/>
        <w:spacing w:before="20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36FC5" w:rsidRDefault="00636FC5">
      <w:pPr>
        <w:pStyle w:val="ConsPlusNormal1"/>
        <w:spacing w:before="20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36FC5" w:rsidRDefault="00636FC5">
      <w:pPr>
        <w:pStyle w:val="ConsPlusNormal1"/>
        <w:spacing w:before="20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36FC5" w:rsidRDefault="00636FC5">
      <w:pPr>
        <w:pStyle w:val="ConsPlusNormal1"/>
        <w:spacing w:before="200"/>
        <w:ind w:firstLine="540"/>
        <w:jc w:val="both"/>
      </w:pPr>
      <w:r>
        <w:t>ребенок стремится сохранять позитивную самооценку;</w:t>
      </w:r>
    </w:p>
    <w:p w:rsidR="00636FC5" w:rsidRDefault="00636FC5">
      <w:pPr>
        <w:pStyle w:val="ConsPlusNormal1"/>
        <w:spacing w:before="200"/>
        <w:ind w:firstLine="540"/>
        <w:jc w:val="both"/>
      </w:pPr>
      <w:r>
        <w:t>ребенок проявляет положительное отношение к миру, разным видам труда, другим людям и самому себе;</w:t>
      </w:r>
    </w:p>
    <w:p w:rsidR="00636FC5" w:rsidRDefault="00636FC5">
      <w:pPr>
        <w:pStyle w:val="ConsPlusNormal1"/>
        <w:spacing w:before="200"/>
        <w:ind w:firstLine="540"/>
        <w:jc w:val="both"/>
      </w:pPr>
      <w:r>
        <w:t>у ребенка выражено стремление заниматься социально значимой деятельностью;</w:t>
      </w:r>
    </w:p>
    <w:p w:rsidR="00636FC5" w:rsidRDefault="00636FC5">
      <w:pPr>
        <w:pStyle w:val="ConsPlusNormal1"/>
        <w:spacing w:before="200"/>
        <w:ind w:firstLine="540"/>
        <w:jc w:val="both"/>
      </w:pPr>
      <w:r>
        <w:t>ребенок способен откликаться на эмоции близких людей, проявлять эмпатию (сочувствие, сопереживание, содействие);</w:t>
      </w:r>
    </w:p>
    <w:p w:rsidR="00636FC5" w:rsidRDefault="00636FC5">
      <w:pPr>
        <w:pStyle w:val="ConsPlusNormal1"/>
        <w:spacing w:before="20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36FC5" w:rsidRDefault="00636FC5">
      <w:pPr>
        <w:pStyle w:val="ConsPlusNormal1"/>
        <w:spacing w:before="20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36FC5" w:rsidRDefault="00636FC5">
      <w:pPr>
        <w:pStyle w:val="ConsPlusNormal1"/>
        <w:spacing w:before="20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36FC5" w:rsidRDefault="00636FC5">
      <w:pPr>
        <w:pStyle w:val="ConsPlusNormal1"/>
        <w:spacing w:before="20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36FC5" w:rsidRDefault="00636FC5">
      <w:pPr>
        <w:pStyle w:val="ConsPlusNormal1"/>
        <w:spacing w:before="20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36FC5" w:rsidRDefault="00636FC5">
      <w:pPr>
        <w:pStyle w:val="ConsPlusNormal1"/>
        <w:spacing w:before="20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36FC5" w:rsidRDefault="00636FC5">
      <w:pPr>
        <w:pStyle w:val="ConsPlusNormal1"/>
        <w:spacing w:before="20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36FC5" w:rsidRDefault="00636FC5">
      <w:pPr>
        <w:pStyle w:val="ConsPlusNormal1"/>
        <w:spacing w:before="20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36FC5" w:rsidRDefault="00636FC5">
      <w:pPr>
        <w:pStyle w:val="ConsPlusNormal1"/>
        <w:spacing w:before="20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36FC5" w:rsidRDefault="00636FC5">
      <w:pPr>
        <w:pStyle w:val="ConsPlusNormal1"/>
        <w:spacing w:before="20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36FC5" w:rsidRDefault="00636FC5">
      <w:pPr>
        <w:pStyle w:val="ConsPlusNormal1"/>
        <w:spacing w:before="20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36FC5" w:rsidRDefault="00636FC5">
      <w:pPr>
        <w:pStyle w:val="ConsPlusNormal1"/>
        <w:spacing w:before="20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36FC5" w:rsidRDefault="00636FC5">
      <w:pPr>
        <w:pStyle w:val="ConsPlusNormal1"/>
        <w:spacing w:before="20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36FC5" w:rsidRDefault="00636FC5">
      <w:pPr>
        <w:pStyle w:val="ConsPlusNormal1"/>
        <w:spacing w:before="20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36FC5" w:rsidRDefault="00636FC5">
      <w:pPr>
        <w:pStyle w:val="ConsPlusNormal1"/>
        <w:spacing w:before="20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636FC5" w:rsidRDefault="00636FC5">
      <w:pPr>
        <w:pStyle w:val="ConsPlusNormal1"/>
        <w:spacing w:before="20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36FC5" w:rsidRDefault="00636FC5">
      <w:pPr>
        <w:pStyle w:val="ConsPlusNormal1"/>
        <w:spacing w:before="20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36FC5" w:rsidRDefault="00636FC5">
      <w:pPr>
        <w:pStyle w:val="ConsPlusNormal1"/>
        <w:spacing w:before="20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36FC5" w:rsidRDefault="00636FC5">
      <w:pPr>
        <w:pStyle w:val="ConsPlusNormal1"/>
        <w:ind w:firstLine="540"/>
        <w:jc w:val="both"/>
      </w:pPr>
    </w:p>
    <w:p w:rsidR="00636FC5" w:rsidRDefault="00636FC5">
      <w:pPr>
        <w:pStyle w:val="ConsPlusTitle1"/>
        <w:ind w:firstLine="540"/>
        <w:jc w:val="both"/>
        <w:outlineLvl w:val="2"/>
      </w:pPr>
      <w:r>
        <w:t>16. Педагогическая диагностика достижения планируемых результатов.</w:t>
      </w:r>
    </w:p>
    <w:p w:rsidR="00636FC5" w:rsidRDefault="00636FC5">
      <w:pPr>
        <w:pStyle w:val="ConsPlusNormal1"/>
        <w:spacing w:before="200"/>
        <w:ind w:firstLine="540"/>
        <w:jc w:val="both"/>
      </w:pPr>
      <w: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36FC5" w:rsidRDefault="00636FC5">
      <w:pPr>
        <w:pStyle w:val="ConsPlusNormal1"/>
        <w:spacing w:before="200"/>
        <w:ind w:firstLine="540"/>
        <w:jc w:val="both"/>
      </w:pPr>
      <w:r>
        <w:t xml:space="preserve">16.2. Цели педагогической диагностики, а также особенности ее проведения определяются требованиями </w:t>
      </w:r>
      <w:hyperlink r:id="rId2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&lt;4&gt; </w:t>
      </w:r>
      <w:hyperlink r:id="rId2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Пункт 3.2.3</w:t>
        </w:r>
      </w:hyperlink>
      <w:r>
        <w:t xml:space="preserve"> ФГОС ДО.</w:t>
      </w:r>
    </w:p>
    <w:p w:rsidR="00636FC5" w:rsidRDefault="00636FC5">
      <w:pPr>
        <w:pStyle w:val="ConsPlusNormal1"/>
        <w:jc w:val="both"/>
      </w:pPr>
    </w:p>
    <w:p w:rsidR="00636FC5" w:rsidRDefault="00636FC5">
      <w:pPr>
        <w:pStyle w:val="ConsPlusNormal1"/>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636FC5" w:rsidRDefault="00636FC5">
      <w:pPr>
        <w:pStyle w:val="ConsPlusNormal1"/>
        <w:spacing w:before="200"/>
        <w:ind w:firstLine="54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636FC5" w:rsidRDefault="00636FC5">
      <w:pPr>
        <w:pStyle w:val="ConsPlusNormal1"/>
        <w:spacing w:before="200"/>
        <w:ind w:firstLine="54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&lt;5&gt; </w:t>
      </w:r>
      <w:hyperlink r:id="rId2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Пункт 4.3</w:t>
        </w:r>
      </w:hyperlink>
      <w:r>
        <w:t xml:space="preserve"> ФГОС ДО.</w:t>
      </w:r>
    </w:p>
    <w:p w:rsidR="00636FC5" w:rsidRDefault="00636FC5">
      <w:pPr>
        <w:pStyle w:val="ConsPlusNormal1"/>
        <w:jc w:val="both"/>
      </w:pPr>
    </w:p>
    <w:p w:rsidR="00636FC5" w:rsidRDefault="00636FC5">
      <w:pPr>
        <w:pStyle w:val="ConsPlusNormal1"/>
        <w:ind w:firstLine="540"/>
        <w:jc w:val="both"/>
      </w:pPr>
      <w:r>
        <w:t>освоение Программы не сопровождается проведением промежуточных аттестаций и итоговой аттестации обучающихся &lt;6&gt;.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&lt;6&gt; </w:t>
      </w:r>
      <w:hyperlink r:id="rId26"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Пункт 4.3</w:t>
        </w:r>
      </w:hyperlink>
      <w:r>
        <w:t xml:space="preserve"> ФГОС ДО.</w:t>
      </w:r>
    </w:p>
    <w:p w:rsidR="00636FC5" w:rsidRDefault="00636FC5">
      <w:pPr>
        <w:pStyle w:val="ConsPlusNormal1"/>
        <w:jc w:val="both"/>
      </w:pPr>
    </w:p>
    <w:p w:rsidR="00636FC5" w:rsidRDefault="00636FC5">
      <w:pPr>
        <w:pStyle w:val="ConsPlusNormal1"/>
        <w:ind w:firstLine="54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36FC5" w:rsidRDefault="00636FC5">
      <w:pPr>
        <w:pStyle w:val="ConsPlusNormal1"/>
        <w:spacing w:before="20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636FC5" w:rsidRDefault="00636FC5">
      <w:pPr>
        <w:pStyle w:val="ConsPlusNormal1"/>
        <w:spacing w:before="20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36FC5" w:rsidRDefault="00636FC5">
      <w:pPr>
        <w:pStyle w:val="ConsPlusNormal1"/>
        <w:spacing w:before="200"/>
        <w:ind w:firstLine="540"/>
        <w:jc w:val="both"/>
      </w:pPr>
      <w:r>
        <w:t>2) оптимизации работы с группой детей.</w:t>
      </w:r>
    </w:p>
    <w:p w:rsidR="00636FC5" w:rsidRDefault="00636FC5">
      <w:pPr>
        <w:pStyle w:val="ConsPlusNormal1"/>
        <w:spacing w:before="20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36FC5" w:rsidRDefault="00636FC5">
      <w:pPr>
        <w:pStyle w:val="ConsPlusNormal1"/>
        <w:spacing w:before="200"/>
        <w:ind w:firstLine="540"/>
        <w:jc w:val="both"/>
      </w:pPr>
      <w: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36FC5" w:rsidRDefault="00636FC5">
      <w:pPr>
        <w:pStyle w:val="ConsPlusNormal1"/>
        <w:spacing w:before="200"/>
        <w:ind w:firstLine="540"/>
        <w:jc w:val="both"/>
      </w:pPr>
      <w: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36FC5" w:rsidRDefault="00636FC5">
      <w:pPr>
        <w:pStyle w:val="ConsPlusNormal1"/>
        <w:spacing w:before="200"/>
        <w:ind w:firstLine="540"/>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636FC5" w:rsidRDefault="00636FC5">
      <w:pPr>
        <w:pStyle w:val="ConsPlusNormal1"/>
        <w:spacing w:before="200"/>
        <w:ind w:firstLine="54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36FC5" w:rsidRDefault="00636FC5">
      <w:pPr>
        <w:pStyle w:val="ConsPlusNormal1"/>
        <w:spacing w:before="20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36FC5" w:rsidRDefault="00636FC5">
      <w:pPr>
        <w:pStyle w:val="ConsPlusNormal1"/>
        <w:spacing w:before="200"/>
        <w:ind w:firstLine="540"/>
        <w:jc w:val="both"/>
      </w:pPr>
      <w: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36FC5" w:rsidRDefault="00636FC5">
      <w:pPr>
        <w:pStyle w:val="ConsPlusNormal1"/>
        <w:spacing w:before="20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36FC5" w:rsidRDefault="00636FC5">
      <w:pPr>
        <w:pStyle w:val="ConsPlusNormal1"/>
        <w:spacing w:before="200"/>
        <w:ind w:firstLine="540"/>
        <w:jc w:val="both"/>
      </w:pPr>
      <w: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36FC5" w:rsidRDefault="00636FC5">
      <w:pPr>
        <w:pStyle w:val="ConsPlusNormal1"/>
        <w:jc w:val="center"/>
      </w:pPr>
    </w:p>
    <w:p w:rsidR="00636FC5" w:rsidRDefault="00636FC5">
      <w:pPr>
        <w:pStyle w:val="ConsPlusTitle1"/>
        <w:jc w:val="center"/>
        <w:outlineLvl w:val="1"/>
      </w:pPr>
      <w:bookmarkStart w:id="2" w:name="P269"/>
      <w:bookmarkEnd w:id="2"/>
      <w:r>
        <w:t>III. Содержательный раздел Федеральной программы</w:t>
      </w:r>
    </w:p>
    <w:p w:rsidR="00636FC5" w:rsidRDefault="00636FC5">
      <w:pPr>
        <w:pStyle w:val="ConsPlusNormal1"/>
        <w:ind w:firstLine="540"/>
        <w:jc w:val="both"/>
      </w:pPr>
    </w:p>
    <w:p w:rsidR="00636FC5" w:rsidRDefault="00636FC5">
      <w:pPr>
        <w:pStyle w:val="ConsPlusTitle1"/>
        <w:ind w:firstLine="540"/>
        <w:jc w:val="both"/>
        <w:outlineLvl w:val="2"/>
      </w:pPr>
      <w:r>
        <w:t>17. Задачи и содержание образования (обучения и воспитания) по образовательным областям.</w:t>
      </w:r>
    </w:p>
    <w:p w:rsidR="00636FC5" w:rsidRDefault="00636FC5">
      <w:pPr>
        <w:pStyle w:val="ConsPlusNormal1"/>
        <w:spacing w:before="20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36FC5" w:rsidRDefault="00636FC5">
      <w:pPr>
        <w:pStyle w:val="ConsPlusNormal1"/>
        <w:spacing w:before="200"/>
        <w:ind w:firstLine="54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36FC5" w:rsidRDefault="00636FC5">
      <w:pPr>
        <w:pStyle w:val="ConsPlusNormal1"/>
        <w:spacing w:before="20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636FC5" w:rsidRDefault="00636FC5">
      <w:pPr>
        <w:pStyle w:val="ConsPlusNormal1"/>
        <w:ind w:firstLine="540"/>
        <w:jc w:val="both"/>
      </w:pPr>
    </w:p>
    <w:p w:rsidR="00636FC5" w:rsidRDefault="00636FC5">
      <w:pPr>
        <w:pStyle w:val="ConsPlusTitle1"/>
        <w:ind w:firstLine="540"/>
        <w:jc w:val="both"/>
        <w:outlineLvl w:val="2"/>
      </w:pPr>
      <w:r>
        <w:t>18. Социально-коммуникативное развитие.</w:t>
      </w:r>
    </w:p>
    <w:p w:rsidR="00636FC5" w:rsidRDefault="00636FC5">
      <w:pPr>
        <w:pStyle w:val="ConsPlusNormal1"/>
        <w:ind w:firstLine="540"/>
        <w:jc w:val="both"/>
      </w:pPr>
    </w:p>
    <w:p w:rsidR="00636FC5" w:rsidRDefault="00636FC5">
      <w:pPr>
        <w:pStyle w:val="ConsPlusTitle1"/>
        <w:ind w:firstLine="540"/>
        <w:jc w:val="both"/>
        <w:outlineLvl w:val="3"/>
      </w:pPr>
      <w:r>
        <w:t xml:space="preserve">18.1. </w:t>
      </w:r>
      <w:bookmarkStart w:id="3" w:name="О1"/>
      <w:r>
        <w:t>От 2 месяцев до 1 года.</w:t>
      </w:r>
      <w:bookmarkEnd w:id="3"/>
    </w:p>
    <w:p w:rsidR="00636FC5" w:rsidRDefault="00636FC5">
      <w:pPr>
        <w:pStyle w:val="ConsPlusNormal1"/>
        <w:spacing w:before="200"/>
        <w:ind w:firstLine="540"/>
        <w:jc w:val="both"/>
      </w:pPr>
      <w:r>
        <w:t>18.1.1. В области социально-коммуникативного развития основными задачами образовательной деятельности являются:</w:t>
      </w:r>
    </w:p>
    <w:p w:rsidR="00636FC5" w:rsidRDefault="00636FC5">
      <w:pPr>
        <w:pStyle w:val="ConsPlusNormal1"/>
        <w:spacing w:before="20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636FC5" w:rsidRDefault="00636FC5">
      <w:pPr>
        <w:pStyle w:val="ConsPlusNormal1"/>
        <w:spacing w:before="200"/>
        <w:ind w:firstLine="540"/>
        <w:jc w:val="both"/>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636FC5" w:rsidRDefault="00636FC5">
      <w:pPr>
        <w:pStyle w:val="ConsPlusNormal1"/>
        <w:spacing w:before="20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36FC5" w:rsidRDefault="00636FC5">
      <w:pPr>
        <w:pStyle w:val="ConsPlusNormal1"/>
        <w:spacing w:before="200"/>
        <w:ind w:firstLine="540"/>
        <w:jc w:val="both"/>
      </w:pPr>
      <w:r>
        <w:t xml:space="preserve">18.1.2. </w:t>
      </w:r>
      <w:bookmarkStart w:id="4" w:name="С1"/>
      <w:r>
        <w:t>Сод</w:t>
      </w:r>
      <w:bookmarkEnd w:id="4"/>
      <w:r>
        <w:t>ержание образовательной деятельности.</w:t>
      </w:r>
    </w:p>
    <w:p w:rsidR="00636FC5" w:rsidRDefault="00636FC5">
      <w:pPr>
        <w:pStyle w:val="ConsPlusNormal1"/>
        <w:spacing w:before="200"/>
        <w:ind w:firstLine="540"/>
        <w:jc w:val="both"/>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636FC5" w:rsidRDefault="00636FC5">
      <w:pPr>
        <w:pStyle w:val="ConsPlusNormal1"/>
        <w:spacing w:before="200"/>
        <w:ind w:firstLine="540"/>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636FC5" w:rsidRDefault="00636FC5">
      <w:pPr>
        <w:pStyle w:val="ConsPlusNormal1"/>
        <w:ind w:firstLine="540"/>
        <w:jc w:val="both"/>
      </w:pPr>
    </w:p>
    <w:p w:rsidR="00636FC5" w:rsidRDefault="00636FC5">
      <w:pPr>
        <w:pStyle w:val="ConsPlusTitle1"/>
        <w:ind w:firstLine="540"/>
        <w:jc w:val="both"/>
        <w:outlineLvl w:val="3"/>
      </w:pPr>
      <w:r>
        <w:t>18.2. От 1 года до 2 лет.</w:t>
      </w:r>
    </w:p>
    <w:p w:rsidR="00636FC5" w:rsidRDefault="00636FC5">
      <w:pPr>
        <w:pStyle w:val="ConsPlusNormal1"/>
        <w:spacing w:before="200"/>
        <w:ind w:firstLine="540"/>
        <w:jc w:val="both"/>
      </w:pPr>
      <w:r>
        <w:t>18.2.1. В области социально-коммуникативного развития основными задачами образовательной деятельности являю</w:t>
      </w:r>
      <w:bookmarkStart w:id="5" w:name="О2"/>
      <w:bookmarkEnd w:id="5"/>
      <w:r>
        <w:t>тся:</w:t>
      </w:r>
    </w:p>
    <w:p w:rsidR="00636FC5" w:rsidRDefault="00636FC5">
      <w:pPr>
        <w:pStyle w:val="ConsPlusNormal1"/>
        <w:spacing w:before="200"/>
        <w:ind w:firstLine="540"/>
        <w:jc w:val="both"/>
      </w:pPr>
      <w:r>
        <w:t>создавать условия для благоприятной адаптации ребенка к ДОО;</w:t>
      </w:r>
    </w:p>
    <w:p w:rsidR="00636FC5" w:rsidRDefault="00636FC5">
      <w:pPr>
        <w:pStyle w:val="ConsPlusNormal1"/>
        <w:spacing w:before="200"/>
        <w:ind w:firstLine="540"/>
        <w:jc w:val="both"/>
      </w:pPr>
      <w:r>
        <w:t>поддерживать пока еще непродолжительные контакты со сверстниками, интерес к сверстнику;</w:t>
      </w:r>
    </w:p>
    <w:p w:rsidR="00636FC5" w:rsidRDefault="00636FC5">
      <w:pPr>
        <w:pStyle w:val="ConsPlusNormal1"/>
        <w:spacing w:before="200"/>
        <w:ind w:firstLine="540"/>
        <w:jc w:val="both"/>
      </w:pPr>
      <w:r>
        <w:t>формировать элементарные представления: о себе, близких людях, ближайшем предметном окружении;</w:t>
      </w:r>
    </w:p>
    <w:p w:rsidR="00636FC5" w:rsidRDefault="00636FC5">
      <w:pPr>
        <w:pStyle w:val="ConsPlusNormal1"/>
        <w:spacing w:before="200"/>
        <w:ind w:firstLine="540"/>
        <w:jc w:val="both"/>
      </w:pPr>
      <w:r>
        <w:t>создавать условия для получения опыта применения правил социального взаимодействия.</w:t>
      </w:r>
    </w:p>
    <w:p w:rsidR="00636FC5" w:rsidRDefault="00636FC5">
      <w:pPr>
        <w:pStyle w:val="ConsPlusNormal1"/>
        <w:spacing w:before="200"/>
        <w:ind w:firstLine="540"/>
        <w:jc w:val="both"/>
      </w:pPr>
      <w:r>
        <w:t>18.2.2. Содержание образовательной деятельности.</w:t>
      </w:r>
    </w:p>
    <w:p w:rsidR="00636FC5" w:rsidRDefault="00636FC5">
      <w:pPr>
        <w:pStyle w:val="ConsPlusNormal1"/>
        <w:spacing w:before="200"/>
        <w:ind w:firstLine="540"/>
        <w:jc w:val="both"/>
      </w:pPr>
      <w:r>
        <w:t>Для благоприятной адаптации к ДОО педагог обеспечивает эмоциональный комфорт детей в группе; побуждает детей к дейс</w:t>
      </w:r>
      <w:bookmarkStart w:id="6" w:name="С2"/>
      <w:r>
        <w:t>т</w:t>
      </w:r>
      <w:bookmarkEnd w:id="6"/>
      <w:r>
        <w:t>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36FC5" w:rsidRDefault="00636FC5">
      <w:pPr>
        <w:pStyle w:val="ConsPlusNormal1"/>
        <w:spacing w:before="200"/>
        <w:ind w:firstLine="540"/>
        <w:jc w:val="both"/>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636FC5" w:rsidRDefault="00636FC5">
      <w:pPr>
        <w:pStyle w:val="ConsPlusNormal1"/>
        <w:spacing w:before="20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636FC5" w:rsidRDefault="00636FC5">
      <w:pPr>
        <w:pStyle w:val="ConsPlusNormal1"/>
        <w:spacing w:before="200"/>
        <w:ind w:firstLine="54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36FC5" w:rsidRDefault="00636FC5">
      <w:pPr>
        <w:pStyle w:val="ConsPlusNormal1"/>
        <w:spacing w:before="20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36FC5" w:rsidRDefault="00636FC5">
      <w:pPr>
        <w:pStyle w:val="ConsPlusNormal1"/>
        <w:ind w:firstLine="540"/>
        <w:jc w:val="both"/>
      </w:pPr>
    </w:p>
    <w:p w:rsidR="00636FC5" w:rsidRDefault="00636FC5">
      <w:pPr>
        <w:pStyle w:val="ConsPlusTitle1"/>
        <w:ind w:firstLine="540"/>
        <w:jc w:val="both"/>
        <w:outlineLvl w:val="3"/>
      </w:pPr>
      <w:r>
        <w:t>18.3. От 2 лет до 3 лет.</w:t>
      </w:r>
    </w:p>
    <w:p w:rsidR="00636FC5" w:rsidRDefault="00636FC5">
      <w:pPr>
        <w:pStyle w:val="ConsPlusNormal1"/>
        <w:spacing w:before="200"/>
        <w:ind w:firstLine="540"/>
        <w:jc w:val="both"/>
      </w:pPr>
      <w:bookmarkStart w:id="7" w:name="О3"/>
      <w:r>
        <w:t xml:space="preserve">18.3.1. </w:t>
      </w:r>
      <w:bookmarkEnd w:id="7"/>
      <w:r>
        <w:t>В области социально-коммуникативного развития основными задачами образовательной деятельности являются:</w:t>
      </w:r>
    </w:p>
    <w:p w:rsidR="00636FC5" w:rsidRDefault="00636FC5">
      <w:pPr>
        <w:pStyle w:val="ConsPlusNormal1"/>
        <w:spacing w:before="200"/>
        <w:ind w:firstLine="540"/>
        <w:jc w:val="both"/>
      </w:pPr>
      <w:r>
        <w:t>поддерживать эмоционально-положительное состояние детей в период адаптации к ДОО;</w:t>
      </w:r>
    </w:p>
    <w:p w:rsidR="00636FC5" w:rsidRDefault="00636FC5">
      <w:pPr>
        <w:pStyle w:val="ConsPlusNormal1"/>
        <w:spacing w:before="200"/>
        <w:ind w:firstLine="540"/>
        <w:jc w:val="both"/>
      </w:pPr>
      <w:r>
        <w:t>развивать игровой опыт ребенка, помогая детям отражать в игре представления об окружающей действительности;</w:t>
      </w:r>
    </w:p>
    <w:p w:rsidR="00636FC5" w:rsidRDefault="00636FC5">
      <w:pPr>
        <w:pStyle w:val="ConsPlusNormal1"/>
        <w:spacing w:before="20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36FC5" w:rsidRDefault="00636FC5">
      <w:pPr>
        <w:pStyle w:val="ConsPlusNormal1"/>
        <w:spacing w:before="20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36FC5" w:rsidRDefault="00636FC5">
      <w:pPr>
        <w:pStyle w:val="ConsPlusNormal1"/>
        <w:spacing w:before="20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636FC5" w:rsidRDefault="00636FC5">
      <w:pPr>
        <w:pStyle w:val="ConsPlusNormal1"/>
        <w:spacing w:before="200"/>
        <w:ind w:firstLine="540"/>
        <w:jc w:val="both"/>
      </w:pPr>
      <w:bookmarkStart w:id="8" w:name="С3"/>
      <w:r>
        <w:t xml:space="preserve">18.3.2. Содержание </w:t>
      </w:r>
      <w:bookmarkEnd w:id="8"/>
      <w:r>
        <w:t>образовательной деятельности.</w:t>
      </w:r>
    </w:p>
    <w:p w:rsidR="00636FC5" w:rsidRDefault="00636FC5">
      <w:pPr>
        <w:pStyle w:val="ConsPlusNormal1"/>
        <w:spacing w:before="200"/>
        <w:ind w:firstLine="54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636FC5" w:rsidRDefault="00636FC5">
      <w:pPr>
        <w:pStyle w:val="ConsPlusNormal1"/>
        <w:spacing w:before="200"/>
        <w:ind w:firstLine="5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36FC5" w:rsidRDefault="00636FC5">
      <w:pPr>
        <w:pStyle w:val="ConsPlusNormal1"/>
        <w:spacing w:before="20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36FC5" w:rsidRDefault="00636FC5">
      <w:pPr>
        <w:pStyle w:val="ConsPlusNormal1"/>
        <w:spacing w:before="200"/>
        <w:ind w:firstLine="540"/>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36FC5" w:rsidRDefault="00636FC5">
      <w:pPr>
        <w:pStyle w:val="ConsPlusNormal1"/>
        <w:spacing w:before="200"/>
        <w:ind w:firstLine="54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636FC5" w:rsidRDefault="00636FC5">
      <w:pPr>
        <w:pStyle w:val="ConsPlusNormal1"/>
        <w:spacing w:before="20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636FC5" w:rsidRDefault="00636FC5">
      <w:pPr>
        <w:pStyle w:val="ConsPlusNormal1"/>
        <w:spacing w:before="20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36FC5" w:rsidRDefault="00636FC5">
      <w:pPr>
        <w:pStyle w:val="ConsPlusNormal1"/>
        <w:spacing w:before="20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36FC5" w:rsidRDefault="00636FC5">
      <w:pPr>
        <w:pStyle w:val="ConsPlusNormal1"/>
        <w:ind w:firstLine="540"/>
        <w:jc w:val="both"/>
      </w:pPr>
    </w:p>
    <w:p w:rsidR="00636FC5" w:rsidRDefault="00636FC5">
      <w:pPr>
        <w:pStyle w:val="ConsPlusTitle1"/>
        <w:ind w:firstLine="540"/>
        <w:jc w:val="both"/>
        <w:outlineLvl w:val="3"/>
      </w:pPr>
      <w:r>
        <w:t>18.4. От 3 лет до 4 лет.</w:t>
      </w:r>
    </w:p>
    <w:p w:rsidR="00636FC5" w:rsidRDefault="00636FC5">
      <w:pPr>
        <w:pStyle w:val="ConsPlusNormal1"/>
        <w:spacing w:before="200"/>
        <w:ind w:firstLine="540"/>
        <w:jc w:val="both"/>
      </w:pPr>
      <w:r>
        <w:t xml:space="preserve">18.4.1. </w:t>
      </w:r>
      <w:bookmarkStart w:id="9" w:name="О4"/>
      <w:r>
        <w:t xml:space="preserve">В области </w:t>
      </w:r>
      <w:bookmarkEnd w:id="9"/>
      <w:r>
        <w:t>социально-коммуникативного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36FC5" w:rsidRDefault="00636FC5">
      <w:pPr>
        <w:pStyle w:val="ConsPlusNormal1"/>
        <w:spacing w:before="20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rsidR="00636FC5" w:rsidRDefault="00636FC5">
      <w:pPr>
        <w:pStyle w:val="ConsPlusNormal1"/>
        <w:spacing w:before="20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36FC5" w:rsidRDefault="00636FC5">
      <w:pPr>
        <w:pStyle w:val="ConsPlusNormal1"/>
        <w:spacing w:before="20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636FC5" w:rsidRDefault="00636FC5">
      <w:pPr>
        <w:pStyle w:val="ConsPlusNormal1"/>
        <w:spacing w:before="200"/>
        <w:ind w:firstLine="540"/>
        <w:jc w:val="both"/>
      </w:pPr>
      <w:r>
        <w:t>приучать детей к выполнению элементарных правил культуры поведения в ДОО;</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обогащать представления детей о малой родине и поддерживать их отражения в различных видах деятельности;</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36FC5" w:rsidRDefault="00636FC5">
      <w:pPr>
        <w:pStyle w:val="ConsPlusNormal1"/>
        <w:spacing w:before="200"/>
        <w:ind w:firstLine="540"/>
        <w:jc w:val="both"/>
      </w:pPr>
      <w:r>
        <w:t>воспитывать бережное отношение к предметам и игрушкам как результатам труда взрослых;</w:t>
      </w:r>
    </w:p>
    <w:p w:rsidR="00636FC5" w:rsidRDefault="00636FC5">
      <w:pPr>
        <w:pStyle w:val="ConsPlusNormal1"/>
        <w:spacing w:before="20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636FC5" w:rsidRDefault="00636FC5">
      <w:pPr>
        <w:pStyle w:val="ConsPlusNormal1"/>
        <w:spacing w:before="200"/>
        <w:ind w:firstLine="540"/>
        <w:jc w:val="both"/>
      </w:pPr>
      <w:r>
        <w:t>4) в области формирования основ безопасного поведения:</w:t>
      </w:r>
    </w:p>
    <w:p w:rsidR="00636FC5" w:rsidRDefault="00636FC5">
      <w:pPr>
        <w:pStyle w:val="ConsPlusNormal1"/>
        <w:spacing w:before="200"/>
        <w:ind w:firstLine="540"/>
        <w:jc w:val="both"/>
      </w:pPr>
      <w:r>
        <w:t>развивать интерес к правилам безопасного поведения;</w:t>
      </w:r>
    </w:p>
    <w:p w:rsidR="00636FC5" w:rsidRDefault="00636FC5">
      <w:pPr>
        <w:pStyle w:val="ConsPlusNormal1"/>
        <w:spacing w:before="200"/>
        <w:ind w:firstLine="54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36FC5" w:rsidRDefault="00636FC5">
      <w:pPr>
        <w:pStyle w:val="ConsPlusNormal1"/>
        <w:spacing w:before="200"/>
        <w:ind w:firstLine="540"/>
        <w:jc w:val="both"/>
      </w:pPr>
      <w:r>
        <w:t xml:space="preserve">18.4.2. </w:t>
      </w:r>
      <w:bookmarkStart w:id="10" w:name="С4"/>
      <w:r>
        <w:t>С</w:t>
      </w:r>
      <w:bookmarkEnd w:id="10"/>
      <w:r>
        <w:t>одержание образовательной деятельности.</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36FC5" w:rsidRDefault="00636FC5">
      <w:pPr>
        <w:pStyle w:val="ConsPlusNormal1"/>
        <w:spacing w:before="20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36FC5" w:rsidRDefault="00636FC5">
      <w:pPr>
        <w:pStyle w:val="ConsPlusNormal1"/>
        <w:spacing w:before="20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36FC5" w:rsidRDefault="00636FC5">
      <w:pPr>
        <w:pStyle w:val="ConsPlusNormal1"/>
        <w:spacing w:before="20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36FC5" w:rsidRDefault="00636FC5">
      <w:pPr>
        <w:pStyle w:val="ConsPlusNormal1"/>
        <w:spacing w:before="20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36FC5" w:rsidRDefault="00636FC5">
      <w:pPr>
        <w:pStyle w:val="ConsPlusNormal1"/>
        <w:spacing w:before="20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36FC5" w:rsidRDefault="00636FC5">
      <w:pPr>
        <w:pStyle w:val="ConsPlusNormal1"/>
        <w:spacing w:before="20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36FC5" w:rsidRDefault="00636FC5">
      <w:pPr>
        <w:pStyle w:val="ConsPlusNormal1"/>
        <w:spacing w:before="20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36FC5" w:rsidRDefault="00636FC5">
      <w:pPr>
        <w:pStyle w:val="ConsPlusNormal1"/>
        <w:spacing w:before="20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36FC5" w:rsidRDefault="00636FC5">
      <w:pPr>
        <w:pStyle w:val="ConsPlusNormal1"/>
        <w:spacing w:before="200"/>
        <w:ind w:firstLine="540"/>
        <w:jc w:val="both"/>
      </w:pPr>
      <w:r>
        <w:t>4) В области формирования основ безопасного поведения.</w:t>
      </w:r>
    </w:p>
    <w:p w:rsidR="00636FC5" w:rsidRDefault="00636FC5">
      <w:pPr>
        <w:pStyle w:val="ConsPlusNormal1"/>
        <w:spacing w:before="20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36FC5" w:rsidRDefault="00636FC5">
      <w:pPr>
        <w:pStyle w:val="ConsPlusNormal1"/>
        <w:spacing w:before="20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36FC5" w:rsidRDefault="00636FC5">
      <w:pPr>
        <w:pStyle w:val="ConsPlusNormal1"/>
        <w:spacing w:before="20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36FC5" w:rsidRDefault="00636FC5">
      <w:pPr>
        <w:pStyle w:val="ConsPlusNormal1"/>
        <w:spacing w:before="20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636FC5" w:rsidRDefault="00636FC5">
      <w:pPr>
        <w:pStyle w:val="ConsPlusNormal1"/>
        <w:spacing w:before="20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36FC5" w:rsidRDefault="00636FC5">
      <w:pPr>
        <w:pStyle w:val="ConsPlusNormal1"/>
        <w:ind w:firstLine="540"/>
        <w:jc w:val="both"/>
      </w:pPr>
    </w:p>
    <w:p w:rsidR="00636FC5" w:rsidRDefault="00636FC5">
      <w:pPr>
        <w:pStyle w:val="ConsPlusTitle1"/>
        <w:ind w:firstLine="540"/>
        <w:jc w:val="both"/>
        <w:outlineLvl w:val="3"/>
      </w:pPr>
      <w:r>
        <w:t>18.5. От 4 лет до 5 лет.</w:t>
      </w:r>
    </w:p>
    <w:p w:rsidR="00636FC5" w:rsidRDefault="00636FC5">
      <w:pPr>
        <w:pStyle w:val="ConsPlusNormal1"/>
        <w:spacing w:before="200"/>
        <w:ind w:firstLine="540"/>
        <w:jc w:val="both"/>
      </w:pPr>
      <w:bookmarkStart w:id="11" w:name="О5"/>
      <w:r>
        <w:t xml:space="preserve">18.5.1. </w:t>
      </w:r>
      <w:bookmarkEnd w:id="11"/>
      <w:r>
        <w:t>В области социально-коммуникативного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формировать положительную самооценку, уверенность в своих силах, стремление к самостоятельности;</w:t>
      </w:r>
    </w:p>
    <w:p w:rsidR="00636FC5" w:rsidRDefault="00636FC5">
      <w:pPr>
        <w:pStyle w:val="ConsPlusNormal1"/>
        <w:spacing w:before="200"/>
        <w:ind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36FC5" w:rsidRDefault="00636FC5">
      <w:pPr>
        <w:pStyle w:val="ConsPlusNormal1"/>
        <w:spacing w:before="20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36FC5" w:rsidRDefault="00636FC5">
      <w:pPr>
        <w:pStyle w:val="ConsPlusNormal1"/>
        <w:spacing w:before="200"/>
        <w:ind w:firstLine="540"/>
        <w:jc w:val="both"/>
      </w:pPr>
      <w:r>
        <w:t>воспитывать доброжелательное отношение ко взрослым и детям;</w:t>
      </w:r>
    </w:p>
    <w:p w:rsidR="00636FC5" w:rsidRDefault="00636FC5">
      <w:pPr>
        <w:pStyle w:val="ConsPlusNormal1"/>
        <w:spacing w:before="200"/>
        <w:ind w:firstLine="5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36FC5" w:rsidRDefault="00636FC5">
      <w:pPr>
        <w:pStyle w:val="ConsPlusNormal1"/>
        <w:spacing w:before="20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воспитывать уважительное отношение к Родине, символам страны, памятным датам;</w:t>
      </w:r>
    </w:p>
    <w:p w:rsidR="00636FC5" w:rsidRDefault="00636FC5">
      <w:pPr>
        <w:pStyle w:val="ConsPlusNormal1"/>
        <w:spacing w:before="200"/>
        <w:ind w:firstLine="540"/>
        <w:jc w:val="both"/>
      </w:pPr>
      <w:r>
        <w:t>воспитывать гордость за достижения страны в области спорта, науки, искусства и других областях;</w:t>
      </w:r>
    </w:p>
    <w:p w:rsidR="00636FC5" w:rsidRDefault="00636FC5">
      <w:pPr>
        <w:pStyle w:val="ConsPlusNormal1"/>
        <w:spacing w:before="200"/>
        <w:ind w:firstLine="540"/>
        <w:jc w:val="both"/>
      </w:pPr>
      <w:r>
        <w:t>развивать интерес детей к основным достопримечательностями населенного пункта, в котором они живут.</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формировать представления об отдельных профессиях взрослых на основе ознакомления с конкретными видами труда;</w:t>
      </w:r>
    </w:p>
    <w:p w:rsidR="00636FC5" w:rsidRDefault="00636FC5">
      <w:pPr>
        <w:pStyle w:val="ConsPlusNormal1"/>
        <w:spacing w:before="200"/>
        <w:ind w:firstLine="540"/>
        <w:jc w:val="both"/>
      </w:pPr>
      <w:r>
        <w:t>воспитывать уважение и благодарность взрослым за их труд, заботу о детях; вовлекать в простейшие процессы хозяйственно-бытового труда;</w:t>
      </w:r>
    </w:p>
    <w:p w:rsidR="00636FC5" w:rsidRDefault="00636FC5">
      <w:pPr>
        <w:pStyle w:val="ConsPlusNormal1"/>
        <w:spacing w:before="20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636FC5" w:rsidRDefault="00636FC5">
      <w:pPr>
        <w:pStyle w:val="ConsPlusNormal1"/>
        <w:spacing w:before="200"/>
        <w:ind w:firstLine="540"/>
        <w:jc w:val="both"/>
      </w:pPr>
      <w:r>
        <w:t>4) в области формирования основ безопасного поведения:</w:t>
      </w:r>
    </w:p>
    <w:p w:rsidR="00636FC5" w:rsidRDefault="00636FC5">
      <w:pPr>
        <w:pStyle w:val="ConsPlusNormal1"/>
        <w:spacing w:before="200"/>
        <w:ind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36FC5" w:rsidRDefault="00636FC5">
      <w:pPr>
        <w:pStyle w:val="ConsPlusNormal1"/>
        <w:spacing w:before="200"/>
        <w:ind w:firstLine="540"/>
        <w:jc w:val="both"/>
      </w:pPr>
      <w:r>
        <w:t>знакомить детей с простейшими способами безопасного поведения в опасных ситуациях;</w:t>
      </w:r>
    </w:p>
    <w:p w:rsidR="00636FC5" w:rsidRDefault="00636FC5">
      <w:pPr>
        <w:pStyle w:val="ConsPlusNormal1"/>
        <w:spacing w:before="20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636FC5" w:rsidRDefault="00636FC5">
      <w:pPr>
        <w:pStyle w:val="ConsPlusNormal1"/>
        <w:spacing w:before="200"/>
        <w:ind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36FC5" w:rsidRDefault="00636FC5">
      <w:pPr>
        <w:pStyle w:val="ConsPlusNormal1"/>
        <w:spacing w:before="200"/>
        <w:ind w:firstLine="540"/>
        <w:jc w:val="both"/>
      </w:pPr>
      <w:bookmarkStart w:id="12" w:name="С5"/>
      <w:r>
        <w:t xml:space="preserve">18.5.2. </w:t>
      </w:r>
      <w:bookmarkEnd w:id="12"/>
      <w:r>
        <w:t>Содержание образовательной деятельности.</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36FC5" w:rsidRDefault="00636FC5">
      <w:pPr>
        <w:pStyle w:val="ConsPlusNormal1"/>
        <w:spacing w:before="200"/>
        <w:ind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636FC5" w:rsidRDefault="00636FC5">
      <w:pPr>
        <w:pStyle w:val="ConsPlusNormal1"/>
        <w:spacing w:before="200"/>
        <w:ind w:firstLine="54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36FC5" w:rsidRDefault="00636FC5">
      <w:pPr>
        <w:pStyle w:val="ConsPlusNormal1"/>
        <w:spacing w:before="20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36FC5" w:rsidRDefault="00636FC5">
      <w:pPr>
        <w:pStyle w:val="ConsPlusNormal1"/>
        <w:spacing w:before="20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636FC5" w:rsidRDefault="00636FC5">
      <w:pPr>
        <w:pStyle w:val="ConsPlusNormal1"/>
        <w:spacing w:before="20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36FC5" w:rsidRDefault="00636FC5">
      <w:pPr>
        <w:pStyle w:val="ConsPlusNormal1"/>
        <w:spacing w:before="200"/>
        <w:ind w:firstLine="54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36FC5" w:rsidRDefault="00636FC5">
      <w:pPr>
        <w:pStyle w:val="ConsPlusNormal1"/>
        <w:spacing w:before="20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36FC5" w:rsidRDefault="00636FC5">
      <w:pPr>
        <w:pStyle w:val="ConsPlusNormal1"/>
        <w:spacing w:before="200"/>
        <w:ind w:firstLine="5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36FC5" w:rsidRDefault="00636FC5">
      <w:pPr>
        <w:pStyle w:val="ConsPlusNormal1"/>
        <w:spacing w:before="20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36FC5" w:rsidRDefault="00636FC5">
      <w:pPr>
        <w:pStyle w:val="ConsPlusNormal1"/>
        <w:spacing w:before="20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636FC5" w:rsidRDefault="00636FC5">
      <w:pPr>
        <w:pStyle w:val="ConsPlusNormal1"/>
        <w:spacing w:before="200"/>
        <w:ind w:firstLine="5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36FC5" w:rsidRDefault="00636FC5">
      <w:pPr>
        <w:pStyle w:val="ConsPlusNormal1"/>
        <w:spacing w:before="200"/>
        <w:ind w:firstLine="54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636FC5" w:rsidRDefault="00636FC5">
      <w:pPr>
        <w:pStyle w:val="ConsPlusNormal1"/>
        <w:spacing w:before="200"/>
        <w:ind w:firstLine="5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36FC5" w:rsidRDefault="00636FC5">
      <w:pPr>
        <w:pStyle w:val="ConsPlusNormal1"/>
        <w:spacing w:before="200"/>
        <w:ind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36FC5" w:rsidRDefault="00636FC5">
      <w:pPr>
        <w:pStyle w:val="ConsPlusNormal1"/>
        <w:spacing w:before="200"/>
        <w:ind w:firstLine="540"/>
        <w:jc w:val="both"/>
      </w:pPr>
      <w:r>
        <w:t>4) В области формирования основ безопасности поведения.</w:t>
      </w:r>
    </w:p>
    <w:p w:rsidR="00636FC5" w:rsidRDefault="00636FC5">
      <w:pPr>
        <w:pStyle w:val="ConsPlusNormal1"/>
        <w:spacing w:before="20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36FC5" w:rsidRDefault="00636FC5">
      <w:pPr>
        <w:pStyle w:val="ConsPlusNormal1"/>
        <w:spacing w:before="20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36FC5" w:rsidRDefault="00636FC5">
      <w:pPr>
        <w:pStyle w:val="ConsPlusNormal1"/>
        <w:spacing w:before="200"/>
        <w:ind w:firstLine="54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36FC5" w:rsidRDefault="00636FC5">
      <w:pPr>
        <w:pStyle w:val="ConsPlusNormal1"/>
        <w:spacing w:before="200"/>
        <w:ind w:firstLine="540"/>
        <w:jc w:val="both"/>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36FC5" w:rsidRDefault="00636FC5">
      <w:pPr>
        <w:pStyle w:val="ConsPlusNormal1"/>
        <w:ind w:firstLine="540"/>
        <w:jc w:val="both"/>
      </w:pPr>
    </w:p>
    <w:p w:rsidR="00636FC5" w:rsidRDefault="00636FC5">
      <w:pPr>
        <w:pStyle w:val="ConsPlusTitle1"/>
        <w:ind w:firstLine="540"/>
        <w:jc w:val="both"/>
        <w:outlineLvl w:val="3"/>
      </w:pPr>
      <w:r>
        <w:t>18.6. От 5 лет до 6 лет.</w:t>
      </w:r>
    </w:p>
    <w:p w:rsidR="00636FC5" w:rsidRDefault="00636FC5">
      <w:pPr>
        <w:pStyle w:val="ConsPlusNormal1"/>
        <w:spacing w:before="200"/>
        <w:ind w:firstLine="540"/>
        <w:jc w:val="both"/>
      </w:pPr>
      <w:bookmarkStart w:id="13" w:name="О6"/>
      <w:r>
        <w:t xml:space="preserve">18.6.1. </w:t>
      </w:r>
      <w:bookmarkEnd w:id="13"/>
      <w:r>
        <w:t>В области социально-коммуникативного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обогащать представления детей о формах поведения и действиях в различных ситуациях в семье и ДОО;</w:t>
      </w:r>
    </w:p>
    <w:p w:rsidR="00636FC5" w:rsidRDefault="00636FC5">
      <w:pPr>
        <w:pStyle w:val="ConsPlusNormal1"/>
        <w:spacing w:before="20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36FC5" w:rsidRDefault="00636FC5">
      <w:pPr>
        <w:pStyle w:val="ConsPlusNormal1"/>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36FC5" w:rsidRDefault="00636FC5">
      <w:pPr>
        <w:pStyle w:val="ConsPlusNormal1"/>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36FC5" w:rsidRDefault="00636FC5">
      <w:pPr>
        <w:pStyle w:val="ConsPlusNormal1"/>
        <w:spacing w:before="200"/>
        <w:ind w:firstLine="540"/>
        <w:jc w:val="both"/>
      </w:pPr>
      <w:r>
        <w:t>расширять представления о правилах поведения в общественных местах; об обязанностях в группе;</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636FC5" w:rsidRDefault="00636FC5">
      <w:pPr>
        <w:pStyle w:val="ConsPlusNormal1"/>
        <w:spacing w:before="200"/>
        <w:ind w:firstLine="54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36FC5" w:rsidRDefault="00636FC5">
      <w:pPr>
        <w:pStyle w:val="ConsPlusNormal1"/>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формировать представления о профессиях и трудовых процессах;</w:t>
      </w:r>
    </w:p>
    <w:p w:rsidR="00636FC5" w:rsidRDefault="00636FC5">
      <w:pPr>
        <w:pStyle w:val="ConsPlusNormal1"/>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36FC5" w:rsidRDefault="00636FC5">
      <w:pPr>
        <w:pStyle w:val="ConsPlusNormal1"/>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636FC5" w:rsidRDefault="00636FC5">
      <w:pPr>
        <w:pStyle w:val="ConsPlusNormal1"/>
        <w:spacing w:before="200"/>
        <w:ind w:firstLine="540"/>
        <w:jc w:val="both"/>
      </w:pPr>
      <w:r>
        <w:t>4) в области формирования безопасного поведения:</w:t>
      </w:r>
    </w:p>
    <w:p w:rsidR="00636FC5" w:rsidRDefault="00636FC5">
      <w:pPr>
        <w:pStyle w:val="ConsPlusNormal1"/>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36FC5" w:rsidRDefault="00636FC5">
      <w:pPr>
        <w:pStyle w:val="ConsPlusNormal1"/>
        <w:spacing w:before="200"/>
        <w:ind w:firstLine="540"/>
        <w:jc w:val="both"/>
      </w:pPr>
      <w:r>
        <w:t>формировать осмотрительное отношение к потенциально опасным для человека ситуациям;</w:t>
      </w:r>
    </w:p>
    <w:p w:rsidR="00636FC5" w:rsidRDefault="00636FC5">
      <w:pPr>
        <w:pStyle w:val="ConsPlusNormal1"/>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36FC5" w:rsidRDefault="00636FC5">
      <w:pPr>
        <w:pStyle w:val="ConsPlusNormal1"/>
        <w:spacing w:before="200"/>
        <w:ind w:firstLine="540"/>
        <w:jc w:val="both"/>
      </w:pPr>
      <w:bookmarkStart w:id="14" w:name="С6"/>
      <w:r>
        <w:t>18.6.2</w:t>
      </w:r>
      <w:bookmarkEnd w:id="14"/>
      <w:r>
        <w:t>. Содержание образовательной деятельности.</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36FC5" w:rsidRDefault="00636FC5">
      <w:pPr>
        <w:pStyle w:val="ConsPlusNormal1"/>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36FC5" w:rsidRDefault="00636FC5">
      <w:pPr>
        <w:pStyle w:val="ConsPlusNormal1"/>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36FC5" w:rsidRDefault="00636FC5">
      <w:pPr>
        <w:pStyle w:val="ConsPlusNormal1"/>
        <w:spacing w:before="200"/>
        <w:ind w:firstLine="54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36FC5" w:rsidRDefault="00636FC5">
      <w:pPr>
        <w:pStyle w:val="ConsPlusNormal1"/>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36FC5" w:rsidRDefault="00636FC5">
      <w:pPr>
        <w:pStyle w:val="ConsPlusNormal1"/>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36FC5" w:rsidRDefault="00636FC5">
      <w:pPr>
        <w:pStyle w:val="ConsPlusNormal1"/>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36FC5" w:rsidRDefault="00636FC5">
      <w:pPr>
        <w:pStyle w:val="ConsPlusNormal1"/>
        <w:spacing w:before="20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36FC5" w:rsidRDefault="00636FC5">
      <w:pPr>
        <w:pStyle w:val="ConsPlusNormal1"/>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36FC5" w:rsidRDefault="00636FC5">
      <w:pPr>
        <w:pStyle w:val="ConsPlusNormal1"/>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36FC5" w:rsidRDefault="00636FC5">
      <w:pPr>
        <w:pStyle w:val="ConsPlusNormal1"/>
        <w:spacing w:before="200"/>
        <w:ind w:firstLine="54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36FC5" w:rsidRDefault="00636FC5">
      <w:pPr>
        <w:pStyle w:val="ConsPlusNormal1"/>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36FC5" w:rsidRDefault="00636FC5">
      <w:pPr>
        <w:pStyle w:val="ConsPlusNormal1"/>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36FC5" w:rsidRDefault="00636FC5">
      <w:pPr>
        <w:pStyle w:val="ConsPlusNormal1"/>
        <w:spacing w:before="200"/>
        <w:ind w:firstLine="540"/>
        <w:jc w:val="both"/>
      </w:pPr>
      <w:r>
        <w:t>4) В области формирования безопасного поведения.</w:t>
      </w:r>
    </w:p>
    <w:p w:rsidR="00636FC5" w:rsidRDefault="00636FC5">
      <w:pPr>
        <w:pStyle w:val="ConsPlusNormal1"/>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36FC5" w:rsidRDefault="00636FC5">
      <w:pPr>
        <w:pStyle w:val="ConsPlusNormal1"/>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36FC5" w:rsidRDefault="00636FC5">
      <w:pPr>
        <w:pStyle w:val="ConsPlusNormal1"/>
        <w:spacing w:before="200"/>
        <w:ind w:firstLine="540"/>
        <w:jc w:val="both"/>
      </w:pPr>
      <w:r>
        <w:t>Педагог обсуждает с детьми правила пользования сетью Интернет, цифровыми ресурсами.</w:t>
      </w:r>
    </w:p>
    <w:p w:rsidR="00636FC5" w:rsidRDefault="00636FC5">
      <w:pPr>
        <w:pStyle w:val="ConsPlusNormal1"/>
        <w:ind w:firstLine="540"/>
        <w:jc w:val="both"/>
      </w:pPr>
    </w:p>
    <w:p w:rsidR="00636FC5" w:rsidRDefault="00636FC5">
      <w:pPr>
        <w:pStyle w:val="ConsPlusTitle1"/>
        <w:ind w:firstLine="540"/>
        <w:jc w:val="both"/>
        <w:outlineLvl w:val="3"/>
      </w:pPr>
      <w:r>
        <w:t>18.7. От 6 лет до 7 лет.</w:t>
      </w:r>
    </w:p>
    <w:p w:rsidR="00636FC5" w:rsidRDefault="00636FC5">
      <w:pPr>
        <w:pStyle w:val="ConsPlusNormal1"/>
        <w:spacing w:before="200"/>
        <w:ind w:firstLine="540"/>
        <w:jc w:val="both"/>
      </w:pPr>
      <w:bookmarkStart w:id="15" w:name="О7"/>
      <w:r>
        <w:t xml:space="preserve">18.7.1. </w:t>
      </w:r>
      <w:bookmarkEnd w:id="15"/>
      <w:r>
        <w:t>В области социально-коммуникативного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636FC5" w:rsidRDefault="00636FC5">
      <w:pPr>
        <w:pStyle w:val="ConsPlusNormal1"/>
        <w:spacing w:before="20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36FC5" w:rsidRDefault="00636FC5">
      <w:pPr>
        <w:pStyle w:val="ConsPlusNormal1"/>
        <w:spacing w:before="20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36FC5" w:rsidRDefault="00636FC5">
      <w:pPr>
        <w:pStyle w:val="ConsPlusNormal1"/>
        <w:spacing w:before="20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36FC5" w:rsidRDefault="00636FC5">
      <w:pPr>
        <w:pStyle w:val="ConsPlusNormal1"/>
        <w:spacing w:before="200"/>
        <w:ind w:firstLine="540"/>
        <w:jc w:val="both"/>
      </w:pPr>
      <w:r>
        <w:t>воспитывать привычки культурного поведения и общения с людьми, основ этикета, правил поведения в общественных местах;</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36FC5" w:rsidRDefault="00636FC5">
      <w:pPr>
        <w:pStyle w:val="ConsPlusNormal1"/>
        <w:spacing w:before="20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36FC5" w:rsidRDefault="00636FC5">
      <w:pPr>
        <w:pStyle w:val="ConsPlusNormal1"/>
        <w:spacing w:before="20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36FC5" w:rsidRDefault="00636FC5">
      <w:pPr>
        <w:pStyle w:val="ConsPlusNormal1"/>
        <w:spacing w:before="20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развивать ценностное отношение к труду взрослых;</w:t>
      </w:r>
    </w:p>
    <w:p w:rsidR="00636FC5" w:rsidRDefault="00636FC5">
      <w:pPr>
        <w:pStyle w:val="ConsPlusNormal1"/>
        <w:spacing w:before="200"/>
        <w:ind w:firstLine="540"/>
        <w:jc w:val="both"/>
      </w:pPr>
      <w:r>
        <w:t>формировать представления о труде как ценности общества, о разнообразии и взаимосвязи видов труда и профессий;</w:t>
      </w:r>
    </w:p>
    <w:p w:rsidR="00636FC5" w:rsidRDefault="00636FC5">
      <w:pPr>
        <w:pStyle w:val="ConsPlusNormal1"/>
        <w:spacing w:before="20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36FC5" w:rsidRDefault="00636FC5">
      <w:pPr>
        <w:pStyle w:val="ConsPlusNormal1"/>
        <w:spacing w:before="20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36FC5" w:rsidRDefault="00636FC5">
      <w:pPr>
        <w:pStyle w:val="ConsPlusNormal1"/>
        <w:spacing w:before="200"/>
        <w:ind w:firstLine="540"/>
        <w:jc w:val="both"/>
      </w:pPr>
      <w:r>
        <w:t>поддерживать освоение умений сотрудничества в совместном труде;</w:t>
      </w:r>
    </w:p>
    <w:p w:rsidR="00636FC5" w:rsidRDefault="00636FC5">
      <w:pPr>
        <w:pStyle w:val="ConsPlusNormal1"/>
        <w:spacing w:before="200"/>
        <w:ind w:firstLine="540"/>
        <w:jc w:val="both"/>
      </w:pPr>
      <w:r>
        <w:t>воспитывать ответственность, добросовестность, стремление к участию в труде взрослых, оказанию посильной помощи;</w:t>
      </w:r>
    </w:p>
    <w:p w:rsidR="00636FC5" w:rsidRDefault="00636FC5">
      <w:pPr>
        <w:pStyle w:val="ConsPlusNormal1"/>
        <w:spacing w:before="200"/>
        <w:ind w:firstLine="540"/>
        <w:jc w:val="both"/>
      </w:pPr>
      <w:r>
        <w:t>4) в области формирования безопасного поведения:</w:t>
      </w:r>
    </w:p>
    <w:p w:rsidR="00636FC5" w:rsidRDefault="00636FC5">
      <w:pPr>
        <w:pStyle w:val="ConsPlusNormal1"/>
        <w:spacing w:before="20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36FC5" w:rsidRDefault="00636FC5">
      <w:pPr>
        <w:pStyle w:val="ConsPlusNormal1"/>
        <w:spacing w:before="20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36FC5" w:rsidRDefault="00636FC5">
      <w:pPr>
        <w:pStyle w:val="ConsPlusNormal1"/>
        <w:spacing w:before="200"/>
        <w:ind w:firstLine="540"/>
        <w:jc w:val="both"/>
      </w:pPr>
      <w:bookmarkStart w:id="16" w:name="С7"/>
      <w:r>
        <w:t>18.7.2</w:t>
      </w:r>
      <w:bookmarkEnd w:id="16"/>
      <w:r>
        <w:t>. Содержание образовательной деятельности.</w:t>
      </w:r>
    </w:p>
    <w:p w:rsidR="00636FC5" w:rsidRDefault="00636FC5">
      <w:pPr>
        <w:pStyle w:val="ConsPlusNormal1"/>
        <w:spacing w:before="200"/>
        <w:ind w:firstLine="540"/>
        <w:jc w:val="both"/>
      </w:pPr>
      <w:r>
        <w:t>1) В сфере социальных отношений.</w:t>
      </w:r>
    </w:p>
    <w:p w:rsidR="00636FC5" w:rsidRDefault="00636FC5">
      <w:pPr>
        <w:pStyle w:val="ConsPlusNormal1"/>
        <w:spacing w:before="20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36FC5" w:rsidRDefault="00636FC5">
      <w:pPr>
        <w:pStyle w:val="ConsPlusNormal1"/>
        <w:spacing w:before="20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36FC5" w:rsidRDefault="00636FC5">
      <w:pPr>
        <w:pStyle w:val="ConsPlusNormal1"/>
        <w:spacing w:before="20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36FC5" w:rsidRDefault="00636FC5">
      <w:pPr>
        <w:pStyle w:val="ConsPlusNormal1"/>
        <w:spacing w:before="20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36FC5" w:rsidRDefault="00636FC5">
      <w:pPr>
        <w:pStyle w:val="ConsPlusNormal1"/>
        <w:spacing w:before="20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36FC5" w:rsidRDefault="00636FC5">
      <w:pPr>
        <w:pStyle w:val="ConsPlusNormal1"/>
        <w:spacing w:before="200"/>
        <w:ind w:firstLine="540"/>
        <w:jc w:val="both"/>
      </w:pPr>
      <w:r>
        <w:t>Обогащает представления о нравственных качествах людей, их проявлении в поступках и взаимоотношениях.</w:t>
      </w:r>
    </w:p>
    <w:p w:rsidR="00636FC5" w:rsidRDefault="00636FC5">
      <w:pPr>
        <w:pStyle w:val="ConsPlusNormal1"/>
        <w:spacing w:before="20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36FC5" w:rsidRDefault="00636FC5">
      <w:pPr>
        <w:pStyle w:val="ConsPlusNormal1"/>
        <w:spacing w:before="20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36FC5" w:rsidRDefault="00636FC5">
      <w:pPr>
        <w:pStyle w:val="ConsPlusNormal1"/>
        <w:spacing w:before="20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36FC5" w:rsidRDefault="00636FC5">
      <w:pPr>
        <w:pStyle w:val="ConsPlusNormal1"/>
        <w:spacing w:before="200"/>
        <w:ind w:firstLine="540"/>
        <w:jc w:val="both"/>
      </w:pPr>
      <w:r>
        <w:t>2) В области формирования основ гражданственности и патриотизма.</w:t>
      </w:r>
    </w:p>
    <w:p w:rsidR="00636FC5" w:rsidRDefault="00636FC5">
      <w:pPr>
        <w:pStyle w:val="ConsPlusNormal1"/>
        <w:spacing w:before="200"/>
        <w:ind w:firstLine="54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36FC5" w:rsidRDefault="00636FC5">
      <w:pPr>
        <w:pStyle w:val="ConsPlusNormal1"/>
        <w:spacing w:before="20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36FC5" w:rsidRDefault="00636FC5">
      <w:pPr>
        <w:pStyle w:val="ConsPlusNormal1"/>
        <w:spacing w:before="20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36FC5" w:rsidRDefault="00636FC5">
      <w:pPr>
        <w:pStyle w:val="ConsPlusNormal1"/>
        <w:spacing w:before="20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636FC5" w:rsidRDefault="00636FC5">
      <w:pPr>
        <w:pStyle w:val="ConsPlusNormal1"/>
        <w:spacing w:before="20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36FC5" w:rsidRDefault="00636FC5">
      <w:pPr>
        <w:pStyle w:val="ConsPlusNormal1"/>
        <w:spacing w:before="200"/>
        <w:ind w:firstLine="540"/>
        <w:jc w:val="both"/>
      </w:pPr>
      <w:r>
        <w:t>3) В сфере трудового воспитания.</w:t>
      </w:r>
    </w:p>
    <w:p w:rsidR="00636FC5" w:rsidRDefault="00636FC5">
      <w:pPr>
        <w:pStyle w:val="ConsPlusNormal1"/>
        <w:spacing w:before="20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36FC5" w:rsidRDefault="00636FC5">
      <w:pPr>
        <w:pStyle w:val="ConsPlusNormal1"/>
        <w:spacing w:before="20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36FC5" w:rsidRDefault="00636FC5">
      <w:pPr>
        <w:pStyle w:val="ConsPlusNormal1"/>
        <w:spacing w:before="20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36FC5" w:rsidRDefault="00636FC5">
      <w:pPr>
        <w:pStyle w:val="ConsPlusNormal1"/>
        <w:spacing w:before="200"/>
        <w:ind w:firstLine="54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36FC5" w:rsidRDefault="00636FC5">
      <w:pPr>
        <w:pStyle w:val="ConsPlusNormal1"/>
        <w:spacing w:before="200"/>
        <w:ind w:firstLine="540"/>
        <w:jc w:val="both"/>
      </w:pPr>
      <w:r>
        <w:t>4) В области формирования безопасного поведения.</w:t>
      </w:r>
    </w:p>
    <w:p w:rsidR="00636FC5" w:rsidRDefault="00636FC5">
      <w:pPr>
        <w:pStyle w:val="ConsPlusNormal1"/>
        <w:spacing w:before="20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36FC5" w:rsidRDefault="00636FC5">
      <w:pPr>
        <w:pStyle w:val="ConsPlusNormal1"/>
        <w:spacing w:before="20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36FC5" w:rsidRDefault="00636FC5">
      <w:pPr>
        <w:pStyle w:val="ConsPlusNormal1"/>
        <w:spacing w:before="20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36FC5" w:rsidRDefault="00636FC5">
      <w:pPr>
        <w:pStyle w:val="ConsPlusNormal1"/>
        <w:spacing w:before="200"/>
        <w:ind w:firstLine="54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36FC5" w:rsidRDefault="00636FC5">
      <w:pPr>
        <w:pStyle w:val="ConsPlusNormal1"/>
        <w:spacing w:before="20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36FC5" w:rsidRDefault="00636FC5">
      <w:pPr>
        <w:pStyle w:val="ConsPlusNormal1"/>
        <w:spacing w:before="20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2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636FC5" w:rsidRDefault="00636FC5">
      <w:pPr>
        <w:pStyle w:val="ConsPlusNormal1"/>
        <w:spacing w:before="200"/>
        <w:ind w:firstLine="540"/>
        <w:jc w:val="both"/>
      </w:pPr>
      <w:bookmarkStart w:id="17" w:name="С8"/>
      <w:r>
        <w:t xml:space="preserve">18.8. </w:t>
      </w:r>
      <w:bookmarkEnd w:id="17"/>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36FC5" w:rsidRDefault="00636FC5">
      <w:pPr>
        <w:pStyle w:val="ConsPlusNormal1"/>
        <w:spacing w:before="200"/>
        <w:ind w:firstLine="540"/>
        <w:jc w:val="both"/>
      </w:pPr>
      <w:r>
        <w:t>воспитание уважения к своей семье, своему населенному пункту, родному краю, своей стране;</w:t>
      </w:r>
    </w:p>
    <w:p w:rsidR="00636FC5" w:rsidRDefault="00636FC5">
      <w:pPr>
        <w:pStyle w:val="ConsPlusNormal1"/>
        <w:spacing w:before="20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36FC5" w:rsidRDefault="00636FC5">
      <w:pPr>
        <w:pStyle w:val="ConsPlusNormal1"/>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rsidR="00636FC5" w:rsidRDefault="00636FC5">
      <w:pPr>
        <w:pStyle w:val="ConsPlusNormal1"/>
        <w:spacing w:before="20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636FC5" w:rsidRDefault="00636FC5">
      <w:pPr>
        <w:pStyle w:val="ConsPlusNormal1"/>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36FC5" w:rsidRDefault="00636FC5">
      <w:pPr>
        <w:pStyle w:val="ConsPlusNormal1"/>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36FC5" w:rsidRDefault="00636FC5">
      <w:pPr>
        <w:pStyle w:val="ConsPlusNormal1"/>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36FC5" w:rsidRDefault="00636FC5">
      <w:pPr>
        <w:pStyle w:val="ConsPlusNormal1"/>
        <w:spacing w:before="200"/>
        <w:ind w:firstLine="540"/>
        <w:jc w:val="both"/>
      </w:pPr>
      <w:r>
        <w:t>формирование способности бережно и уважительно относиться к результатам своего труда и труда других людей.</w:t>
      </w:r>
    </w:p>
    <w:p w:rsidR="00636FC5" w:rsidRDefault="00636FC5">
      <w:pPr>
        <w:pStyle w:val="ConsPlusNormal1"/>
        <w:ind w:firstLine="540"/>
        <w:jc w:val="both"/>
      </w:pPr>
    </w:p>
    <w:p w:rsidR="00636FC5" w:rsidRDefault="00636FC5">
      <w:pPr>
        <w:pStyle w:val="ConsPlusTitle1"/>
        <w:ind w:firstLine="540"/>
        <w:jc w:val="both"/>
        <w:outlineLvl w:val="2"/>
      </w:pPr>
      <w:r>
        <w:t>19. Познавательное развитие.</w:t>
      </w:r>
    </w:p>
    <w:p w:rsidR="00636FC5" w:rsidRDefault="00636FC5">
      <w:pPr>
        <w:pStyle w:val="ConsPlusNormal1"/>
        <w:ind w:firstLine="540"/>
        <w:jc w:val="both"/>
      </w:pPr>
    </w:p>
    <w:p w:rsidR="00636FC5" w:rsidRDefault="00636FC5">
      <w:pPr>
        <w:pStyle w:val="ConsPlusTitle1"/>
        <w:ind w:firstLine="540"/>
        <w:jc w:val="both"/>
        <w:outlineLvl w:val="3"/>
      </w:pPr>
      <w:bookmarkStart w:id="18" w:name="П1"/>
      <w:r>
        <w:t xml:space="preserve">19.1. От </w:t>
      </w:r>
      <w:bookmarkEnd w:id="18"/>
      <w:r>
        <w:t>2 месяцев до 1 года.</w:t>
      </w:r>
    </w:p>
    <w:p w:rsidR="00636FC5" w:rsidRDefault="00636FC5">
      <w:pPr>
        <w:pStyle w:val="ConsPlusNormal1"/>
        <w:spacing w:before="200"/>
        <w:ind w:firstLine="540"/>
        <w:jc w:val="both"/>
      </w:pPr>
      <w:r>
        <w:t>19.1.1. В области познавательного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развивать интерес детей к окружающим предметам и действиям с ними;</w:t>
      </w:r>
    </w:p>
    <w:p w:rsidR="00636FC5" w:rsidRDefault="00636FC5">
      <w:pPr>
        <w:pStyle w:val="ConsPlusNormal1"/>
        <w:spacing w:before="200"/>
        <w:ind w:firstLine="540"/>
        <w:jc w:val="both"/>
      </w:pPr>
      <w:r>
        <w:t>2) вовлекать ребенка в действия с предметами и игрушками, развивать способы действий с ними;</w:t>
      </w:r>
    </w:p>
    <w:p w:rsidR="00636FC5" w:rsidRDefault="00636FC5">
      <w:pPr>
        <w:pStyle w:val="ConsPlusNormal1"/>
        <w:spacing w:before="200"/>
        <w:ind w:firstLine="540"/>
        <w:jc w:val="both"/>
      </w:pPr>
      <w:r>
        <w:t>3) развивать способности детей ориентироваться в знакомой обстановке, поддерживать эмоциональный контакт в общении со взрослым;</w:t>
      </w:r>
    </w:p>
    <w:p w:rsidR="00636FC5" w:rsidRDefault="00636FC5">
      <w:pPr>
        <w:pStyle w:val="ConsPlusNormal1"/>
        <w:spacing w:before="200"/>
        <w:ind w:firstLine="540"/>
        <w:jc w:val="both"/>
      </w:pPr>
      <w:r>
        <w:t>4) вызывать интерес к объектам живой и неживой природы в процессе взаимодействия с ними, узнавать их.</w:t>
      </w:r>
    </w:p>
    <w:p w:rsidR="00636FC5" w:rsidRDefault="00636FC5">
      <w:pPr>
        <w:pStyle w:val="ConsPlusNormal1"/>
        <w:spacing w:before="200"/>
        <w:ind w:firstLine="540"/>
        <w:jc w:val="both"/>
      </w:pPr>
      <w:bookmarkStart w:id="19" w:name="П3"/>
      <w:r>
        <w:t xml:space="preserve">19.1.2. </w:t>
      </w:r>
      <w:bookmarkEnd w:id="19"/>
      <w:r>
        <w:t>Содержание образовательной деятельности.</w:t>
      </w:r>
    </w:p>
    <w:p w:rsidR="00636FC5" w:rsidRDefault="00636FC5">
      <w:pPr>
        <w:pStyle w:val="ConsPlusNormal1"/>
        <w:spacing w:before="200"/>
        <w:ind w:firstLine="540"/>
        <w:jc w:val="both"/>
      </w:pPr>
      <w: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636FC5" w:rsidRDefault="00636FC5">
      <w:pPr>
        <w:pStyle w:val="ConsPlusNormal1"/>
        <w:spacing w:before="200"/>
        <w:ind w:firstLine="540"/>
        <w:jc w:val="both"/>
      </w:pPr>
      <w: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36FC5" w:rsidRDefault="00636FC5">
      <w:pPr>
        <w:pStyle w:val="ConsPlusNormal1"/>
        <w:spacing w:before="200"/>
        <w:ind w:firstLine="540"/>
        <w:jc w:val="both"/>
      </w:pPr>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36FC5" w:rsidRDefault="00636FC5">
      <w:pPr>
        <w:pStyle w:val="ConsPlusNormal1"/>
        <w:spacing w:before="200"/>
        <w:ind w:firstLine="540"/>
        <w:jc w:val="both"/>
      </w:pPr>
      <w:r>
        <w:t>4) Педагог привлекает внимание детей и организует взаимодействие с объектами живой и неживой природы в естественной среде.</w:t>
      </w:r>
    </w:p>
    <w:p w:rsidR="00636FC5" w:rsidRDefault="00636FC5">
      <w:pPr>
        <w:pStyle w:val="ConsPlusNormal1"/>
        <w:ind w:firstLine="540"/>
        <w:jc w:val="both"/>
      </w:pPr>
    </w:p>
    <w:p w:rsidR="00636FC5" w:rsidRDefault="00636FC5">
      <w:pPr>
        <w:pStyle w:val="ConsPlusTitle1"/>
        <w:ind w:firstLine="540"/>
        <w:jc w:val="both"/>
        <w:outlineLvl w:val="3"/>
      </w:pPr>
      <w:bookmarkStart w:id="20" w:name="П2"/>
      <w:r>
        <w:t xml:space="preserve">19.2. От </w:t>
      </w:r>
      <w:bookmarkEnd w:id="20"/>
      <w:r>
        <w:t>1 года до 2 лет.</w:t>
      </w:r>
    </w:p>
    <w:p w:rsidR="00636FC5" w:rsidRDefault="00636FC5">
      <w:pPr>
        <w:pStyle w:val="ConsPlusNormal1"/>
        <w:spacing w:before="200"/>
        <w:ind w:firstLine="540"/>
        <w:jc w:val="both"/>
      </w:pPr>
      <w:r>
        <w:t>19.2.1. В области познавательного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36FC5" w:rsidRDefault="00636FC5">
      <w:pPr>
        <w:pStyle w:val="ConsPlusNormal1"/>
        <w:spacing w:before="200"/>
        <w:ind w:firstLine="540"/>
        <w:jc w:val="both"/>
      </w:pPr>
      <w:r>
        <w:t>2) формировать стремление детей к подражанию действиям взрослых, понимать обозначающие их слова;</w:t>
      </w:r>
    </w:p>
    <w:p w:rsidR="00636FC5" w:rsidRDefault="00636FC5">
      <w:pPr>
        <w:pStyle w:val="ConsPlusNormal1"/>
        <w:spacing w:before="200"/>
        <w:ind w:firstLine="540"/>
        <w:jc w:val="both"/>
      </w:pPr>
      <w:r>
        <w:t>3) формировать умения ориентироваться в ближайшем окружении;</w:t>
      </w:r>
    </w:p>
    <w:p w:rsidR="00636FC5" w:rsidRDefault="00636FC5">
      <w:pPr>
        <w:pStyle w:val="ConsPlusNormal1"/>
        <w:spacing w:before="200"/>
        <w:ind w:firstLine="540"/>
        <w:jc w:val="both"/>
      </w:pPr>
      <w:r>
        <w:t>4) развивать познавательный интерес к близким людям, к предметному окружению, природным объектам;</w:t>
      </w:r>
    </w:p>
    <w:p w:rsidR="00636FC5" w:rsidRDefault="00636FC5">
      <w:pPr>
        <w:pStyle w:val="ConsPlusNormal1"/>
        <w:spacing w:before="20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36FC5" w:rsidRDefault="00636FC5">
      <w:pPr>
        <w:pStyle w:val="ConsPlusNormal1"/>
        <w:spacing w:before="200"/>
        <w:ind w:firstLine="540"/>
        <w:jc w:val="both"/>
      </w:pPr>
      <w:bookmarkStart w:id="21" w:name="П4"/>
      <w:r>
        <w:t>19.2.2</w:t>
      </w:r>
      <w:bookmarkEnd w:id="21"/>
      <w:r>
        <w:t>. Содержание образовательной деятельности.</w:t>
      </w:r>
    </w:p>
    <w:p w:rsidR="00636FC5" w:rsidRDefault="00636FC5">
      <w:pPr>
        <w:pStyle w:val="ConsPlusNormal1"/>
        <w:spacing w:before="200"/>
        <w:ind w:firstLine="540"/>
        <w:jc w:val="both"/>
      </w:pPr>
      <w:r>
        <w:t>1) Сенсорные эталоны и познавательные действия:</w:t>
      </w:r>
    </w:p>
    <w:p w:rsidR="00636FC5" w:rsidRDefault="00636FC5">
      <w:pPr>
        <w:pStyle w:val="ConsPlusNormal1"/>
        <w:spacing w:before="200"/>
        <w:ind w:firstLine="540"/>
        <w:jc w:val="both"/>
      </w:pPr>
      <w: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36FC5" w:rsidRDefault="00636FC5">
      <w:pPr>
        <w:pStyle w:val="ConsPlusNormal1"/>
        <w:spacing w:before="200"/>
        <w:ind w:firstLine="54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36FC5" w:rsidRDefault="00636FC5">
      <w:pPr>
        <w:pStyle w:val="ConsPlusNormal1"/>
        <w:spacing w:before="200"/>
        <w:ind w:firstLine="54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36FC5" w:rsidRDefault="00636FC5">
      <w:pPr>
        <w:pStyle w:val="ConsPlusNormal1"/>
        <w:spacing w:before="200"/>
        <w:ind w:firstLine="540"/>
        <w:jc w:val="both"/>
      </w:pPr>
      <w:r>
        <w:t>2) Окружающий мир:</w:t>
      </w:r>
    </w:p>
    <w:p w:rsidR="00636FC5" w:rsidRDefault="00636FC5">
      <w:pPr>
        <w:pStyle w:val="ConsPlusNormal1"/>
        <w:spacing w:before="200"/>
        <w:ind w:firstLine="54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636FC5" w:rsidRDefault="00636FC5">
      <w:pPr>
        <w:pStyle w:val="ConsPlusNormal1"/>
        <w:spacing w:before="200"/>
        <w:ind w:firstLine="540"/>
        <w:jc w:val="both"/>
      </w:pPr>
      <w:r>
        <w:t>3) Природа:</w:t>
      </w:r>
    </w:p>
    <w:p w:rsidR="00636FC5" w:rsidRDefault="00636FC5">
      <w:pPr>
        <w:pStyle w:val="ConsPlusNormal1"/>
        <w:spacing w:before="200"/>
        <w:ind w:firstLine="54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36FC5" w:rsidRDefault="00636FC5">
      <w:pPr>
        <w:pStyle w:val="ConsPlusNormal1"/>
        <w:ind w:firstLine="540"/>
        <w:jc w:val="both"/>
      </w:pPr>
    </w:p>
    <w:p w:rsidR="00636FC5" w:rsidRDefault="00636FC5">
      <w:pPr>
        <w:pStyle w:val="ConsPlusTitle1"/>
        <w:ind w:firstLine="540"/>
        <w:jc w:val="both"/>
        <w:outlineLvl w:val="3"/>
      </w:pPr>
      <w:r>
        <w:t>19.3. От 2 лет до 3 лет.</w:t>
      </w:r>
    </w:p>
    <w:p w:rsidR="00636FC5" w:rsidRDefault="00636FC5">
      <w:pPr>
        <w:pStyle w:val="ConsPlusNormal1"/>
        <w:spacing w:before="200"/>
        <w:ind w:firstLine="540"/>
        <w:jc w:val="both"/>
      </w:pPr>
      <w:bookmarkStart w:id="22" w:name="П5"/>
      <w:r>
        <w:t xml:space="preserve">19.3.1. </w:t>
      </w:r>
      <w:bookmarkEnd w:id="22"/>
      <w:r>
        <w:t>В области познавательного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развивать разные виды восприятия: зрительного, слухового, осязательного, вкусового, обонятельного;</w:t>
      </w:r>
    </w:p>
    <w:p w:rsidR="00636FC5" w:rsidRDefault="00636FC5">
      <w:pPr>
        <w:pStyle w:val="ConsPlusNormal1"/>
        <w:spacing w:before="200"/>
        <w:ind w:firstLine="540"/>
        <w:jc w:val="both"/>
      </w:pPr>
      <w:r>
        <w:t>2) развивать наглядно-действенное мышление в процессе решения познавательных практических задач;</w:t>
      </w:r>
    </w:p>
    <w:p w:rsidR="00636FC5" w:rsidRDefault="00636FC5">
      <w:pPr>
        <w:pStyle w:val="ConsPlusNormal1"/>
        <w:spacing w:before="20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36FC5" w:rsidRDefault="00636FC5">
      <w:pPr>
        <w:pStyle w:val="ConsPlusNormal1"/>
        <w:spacing w:before="20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636FC5" w:rsidRDefault="00636FC5">
      <w:pPr>
        <w:pStyle w:val="ConsPlusNormal1"/>
        <w:spacing w:before="200"/>
        <w:ind w:firstLine="540"/>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36FC5" w:rsidRDefault="00636FC5">
      <w:pPr>
        <w:pStyle w:val="ConsPlusNormal1"/>
        <w:spacing w:before="20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636FC5" w:rsidRDefault="00636FC5">
      <w:pPr>
        <w:pStyle w:val="ConsPlusNormal1"/>
        <w:spacing w:before="200"/>
        <w:ind w:firstLine="540"/>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36FC5" w:rsidRDefault="00636FC5">
      <w:pPr>
        <w:pStyle w:val="ConsPlusNormal1"/>
        <w:spacing w:before="200"/>
        <w:ind w:firstLine="540"/>
        <w:jc w:val="both"/>
      </w:pPr>
      <w:r>
        <w:t>8) развивать способность наблюдать за явлениями природы, воспитывать бережное отношение к животным и растениям.</w:t>
      </w:r>
    </w:p>
    <w:p w:rsidR="00636FC5" w:rsidRDefault="00636FC5">
      <w:pPr>
        <w:pStyle w:val="ConsPlusNormal1"/>
        <w:spacing w:before="200"/>
        <w:ind w:firstLine="540"/>
        <w:jc w:val="both"/>
      </w:pPr>
      <w:bookmarkStart w:id="23" w:name="П6"/>
      <w:r>
        <w:t xml:space="preserve">19.3.2. </w:t>
      </w:r>
      <w:bookmarkEnd w:id="23"/>
      <w:r>
        <w:t>Содержание образовательной деятельности.</w:t>
      </w:r>
    </w:p>
    <w:p w:rsidR="00636FC5" w:rsidRDefault="00636FC5">
      <w:pPr>
        <w:pStyle w:val="ConsPlusNormal1"/>
        <w:spacing w:before="200"/>
        <w:ind w:firstLine="540"/>
        <w:jc w:val="both"/>
      </w:pPr>
      <w:r>
        <w:t>1) Сенсорные эталоны и познавательные действия:</w:t>
      </w:r>
    </w:p>
    <w:p w:rsidR="00636FC5" w:rsidRDefault="00636FC5">
      <w:pPr>
        <w:pStyle w:val="ConsPlusNormal1"/>
        <w:spacing w:before="200"/>
        <w:ind w:firstLine="54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36FC5" w:rsidRDefault="00636FC5">
      <w:pPr>
        <w:pStyle w:val="ConsPlusNormal1"/>
        <w:spacing w:before="200"/>
        <w:ind w:firstLine="540"/>
        <w:jc w:val="both"/>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36FC5" w:rsidRDefault="00636FC5">
      <w:pPr>
        <w:pStyle w:val="ConsPlusNormal1"/>
        <w:spacing w:before="200"/>
        <w:ind w:firstLine="540"/>
        <w:jc w:val="both"/>
      </w:pPr>
      <w:r>
        <w:t>2) Математические представления:</w:t>
      </w:r>
    </w:p>
    <w:p w:rsidR="00636FC5" w:rsidRDefault="00636FC5">
      <w:pPr>
        <w:pStyle w:val="ConsPlusNormal1"/>
        <w:spacing w:before="200"/>
        <w:ind w:firstLine="5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36FC5" w:rsidRDefault="00636FC5">
      <w:pPr>
        <w:pStyle w:val="ConsPlusNormal1"/>
        <w:spacing w:before="200"/>
        <w:ind w:firstLine="540"/>
        <w:jc w:val="both"/>
      </w:pPr>
      <w:r>
        <w:t>3) Окружающий мир:</w:t>
      </w:r>
    </w:p>
    <w:p w:rsidR="00636FC5" w:rsidRDefault="00636FC5">
      <w:pPr>
        <w:pStyle w:val="ConsPlusNormal1"/>
        <w:spacing w:before="200"/>
        <w:ind w:firstLine="54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36FC5" w:rsidRDefault="00636FC5">
      <w:pPr>
        <w:pStyle w:val="ConsPlusNormal1"/>
        <w:spacing w:before="200"/>
        <w:ind w:firstLine="540"/>
        <w:jc w:val="both"/>
      </w:pPr>
      <w:r>
        <w:t>4) Природа:</w:t>
      </w:r>
    </w:p>
    <w:p w:rsidR="00636FC5" w:rsidRDefault="00636FC5">
      <w:pPr>
        <w:pStyle w:val="ConsPlusNormal1"/>
        <w:spacing w:before="200"/>
        <w:ind w:firstLine="5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36FC5" w:rsidRDefault="00636FC5">
      <w:pPr>
        <w:pStyle w:val="ConsPlusNormal1"/>
        <w:ind w:firstLine="540"/>
        <w:jc w:val="both"/>
      </w:pPr>
    </w:p>
    <w:p w:rsidR="00636FC5" w:rsidRDefault="00636FC5">
      <w:pPr>
        <w:pStyle w:val="ConsPlusTitle1"/>
        <w:ind w:firstLine="540"/>
        <w:jc w:val="both"/>
        <w:outlineLvl w:val="3"/>
      </w:pPr>
      <w:r>
        <w:t>19.4. От 3 лет до 4 лет.</w:t>
      </w:r>
    </w:p>
    <w:p w:rsidR="00636FC5" w:rsidRDefault="00636FC5">
      <w:pPr>
        <w:pStyle w:val="ConsPlusNormal1"/>
        <w:spacing w:before="200"/>
        <w:ind w:firstLine="540"/>
        <w:jc w:val="both"/>
      </w:pPr>
      <w:bookmarkStart w:id="24" w:name="П7"/>
      <w:r>
        <w:t xml:space="preserve">19.4.1. </w:t>
      </w:r>
      <w:bookmarkEnd w:id="24"/>
      <w:r>
        <w:t>В области познавательного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636FC5" w:rsidRDefault="00636FC5">
      <w:pPr>
        <w:pStyle w:val="ConsPlusNormal1"/>
        <w:spacing w:before="20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36FC5" w:rsidRDefault="00636FC5">
      <w:pPr>
        <w:pStyle w:val="ConsPlusNormal1"/>
        <w:spacing w:before="20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636FC5" w:rsidRDefault="00636FC5">
      <w:pPr>
        <w:pStyle w:val="ConsPlusNormal1"/>
        <w:spacing w:before="20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36FC5" w:rsidRDefault="00636FC5">
      <w:pPr>
        <w:pStyle w:val="ConsPlusNormal1"/>
        <w:spacing w:before="20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36FC5" w:rsidRDefault="00636FC5">
      <w:pPr>
        <w:pStyle w:val="ConsPlusNormal1"/>
        <w:spacing w:before="200"/>
        <w:ind w:firstLine="540"/>
        <w:jc w:val="both"/>
      </w:pPr>
      <w:bookmarkStart w:id="25" w:name="П8"/>
      <w:r>
        <w:t xml:space="preserve">19.4.2. </w:t>
      </w:r>
      <w:bookmarkEnd w:id="25"/>
      <w:r>
        <w:t>Содержание образовательной деятельности.</w:t>
      </w:r>
    </w:p>
    <w:p w:rsidR="00636FC5" w:rsidRDefault="00636FC5">
      <w:pPr>
        <w:pStyle w:val="ConsPlusNormal1"/>
        <w:spacing w:before="200"/>
        <w:ind w:firstLine="540"/>
        <w:jc w:val="both"/>
      </w:pPr>
      <w:r>
        <w:t>1) Сенсорные эталоны и познавательные действия:</w:t>
      </w:r>
    </w:p>
    <w:p w:rsidR="00636FC5" w:rsidRDefault="00636FC5">
      <w:pPr>
        <w:pStyle w:val="ConsPlusNormal1"/>
        <w:spacing w:before="20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636FC5" w:rsidRDefault="00636FC5">
      <w:pPr>
        <w:pStyle w:val="ConsPlusNormal1"/>
        <w:spacing w:before="20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36FC5" w:rsidRDefault="00636FC5">
      <w:pPr>
        <w:pStyle w:val="ConsPlusNormal1"/>
        <w:spacing w:before="200"/>
        <w:ind w:firstLine="540"/>
        <w:jc w:val="both"/>
      </w:pPr>
      <w:r>
        <w:t>2) Математические представления:</w:t>
      </w:r>
    </w:p>
    <w:p w:rsidR="00636FC5" w:rsidRDefault="00636FC5">
      <w:pPr>
        <w:pStyle w:val="ConsPlusNormal1"/>
        <w:spacing w:before="20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36FC5" w:rsidRDefault="00636FC5">
      <w:pPr>
        <w:pStyle w:val="ConsPlusNormal1"/>
        <w:spacing w:before="20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36FC5" w:rsidRDefault="00636FC5">
      <w:pPr>
        <w:pStyle w:val="ConsPlusNormal1"/>
        <w:spacing w:before="200"/>
        <w:ind w:firstLine="540"/>
        <w:jc w:val="both"/>
      </w:pPr>
      <w:r>
        <w:t>3) Окружающий мир:</w:t>
      </w:r>
    </w:p>
    <w:p w:rsidR="00636FC5" w:rsidRDefault="00636FC5">
      <w:pPr>
        <w:pStyle w:val="ConsPlusNormal1"/>
        <w:spacing w:before="200"/>
        <w:ind w:firstLine="540"/>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36FC5" w:rsidRDefault="00636FC5">
      <w:pPr>
        <w:pStyle w:val="ConsPlusNormal1"/>
        <w:spacing w:before="200"/>
        <w:ind w:firstLine="540"/>
        <w:jc w:val="both"/>
      </w:pPr>
      <w:r>
        <w:t>4) Природа:</w:t>
      </w:r>
    </w:p>
    <w:p w:rsidR="00636FC5" w:rsidRDefault="00636FC5">
      <w:pPr>
        <w:pStyle w:val="ConsPlusNormal1"/>
        <w:spacing w:before="20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36FC5" w:rsidRDefault="00636FC5">
      <w:pPr>
        <w:pStyle w:val="ConsPlusNormal1"/>
        <w:ind w:firstLine="540"/>
        <w:jc w:val="both"/>
      </w:pPr>
    </w:p>
    <w:p w:rsidR="00636FC5" w:rsidRDefault="00636FC5">
      <w:pPr>
        <w:pStyle w:val="ConsPlusTitle1"/>
        <w:ind w:firstLine="540"/>
        <w:jc w:val="both"/>
        <w:outlineLvl w:val="3"/>
      </w:pPr>
      <w:r>
        <w:t>19.5. От 4 лет до 5 лет.</w:t>
      </w:r>
    </w:p>
    <w:p w:rsidR="00636FC5" w:rsidRDefault="00636FC5">
      <w:pPr>
        <w:pStyle w:val="ConsPlusNormal1"/>
        <w:spacing w:before="200"/>
        <w:ind w:firstLine="540"/>
        <w:jc w:val="both"/>
      </w:pPr>
      <w:bookmarkStart w:id="26" w:name="П9"/>
      <w:r>
        <w:t xml:space="preserve">19.5.1. </w:t>
      </w:r>
      <w:bookmarkEnd w:id="26"/>
      <w:r>
        <w:t>В области познавательного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36FC5" w:rsidRDefault="00636FC5">
      <w:pPr>
        <w:pStyle w:val="ConsPlusNormal1"/>
        <w:spacing w:before="200"/>
        <w:ind w:firstLine="540"/>
        <w:jc w:val="both"/>
      </w:pPr>
      <w:r>
        <w:t>2) развивать способы решения поисковых задач в самостоятельной и совместной со сверстниками и взрослыми деятельности;</w:t>
      </w:r>
    </w:p>
    <w:p w:rsidR="00636FC5" w:rsidRDefault="00636FC5">
      <w:pPr>
        <w:pStyle w:val="ConsPlusNormal1"/>
        <w:spacing w:before="20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636FC5" w:rsidRDefault="00636FC5">
      <w:pPr>
        <w:pStyle w:val="ConsPlusNormal1"/>
        <w:spacing w:before="20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36FC5" w:rsidRDefault="00636FC5">
      <w:pPr>
        <w:pStyle w:val="ConsPlusNormal1"/>
        <w:spacing w:before="200"/>
        <w:ind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36FC5" w:rsidRDefault="00636FC5">
      <w:pPr>
        <w:pStyle w:val="ConsPlusNormal1"/>
        <w:spacing w:before="20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36FC5" w:rsidRDefault="00636FC5">
      <w:pPr>
        <w:pStyle w:val="ConsPlusNormal1"/>
        <w:spacing w:before="20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36FC5" w:rsidRDefault="00636FC5">
      <w:pPr>
        <w:pStyle w:val="ConsPlusNormal1"/>
        <w:spacing w:before="200"/>
        <w:ind w:firstLine="540"/>
        <w:jc w:val="both"/>
      </w:pPr>
      <w:bookmarkStart w:id="27" w:name="П10"/>
      <w:r>
        <w:t xml:space="preserve">19.5.2. </w:t>
      </w:r>
      <w:bookmarkEnd w:id="27"/>
      <w:r>
        <w:t>Содержание образовательной деятельности.</w:t>
      </w:r>
    </w:p>
    <w:p w:rsidR="00636FC5" w:rsidRDefault="00636FC5">
      <w:pPr>
        <w:pStyle w:val="ConsPlusNormal1"/>
        <w:spacing w:before="200"/>
        <w:ind w:firstLine="540"/>
        <w:jc w:val="both"/>
      </w:pPr>
      <w:r>
        <w:t>1) Сенсорные эталоны и познавательные действия:</w:t>
      </w:r>
    </w:p>
    <w:p w:rsidR="00636FC5" w:rsidRDefault="00636FC5">
      <w:pPr>
        <w:pStyle w:val="ConsPlusNormal1"/>
        <w:spacing w:before="200"/>
        <w:ind w:firstLine="54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636FC5" w:rsidRDefault="00636FC5">
      <w:pPr>
        <w:pStyle w:val="ConsPlusNormal1"/>
        <w:spacing w:before="200"/>
        <w:ind w:firstLine="540"/>
        <w:jc w:val="both"/>
      </w:pPr>
      <w:r>
        <w:t>2) Математические представления:</w:t>
      </w:r>
    </w:p>
    <w:p w:rsidR="00636FC5" w:rsidRDefault="00636FC5">
      <w:pPr>
        <w:pStyle w:val="ConsPlusNormal1"/>
        <w:spacing w:before="200"/>
        <w:ind w:firstLine="54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36FC5" w:rsidRDefault="00636FC5">
      <w:pPr>
        <w:pStyle w:val="ConsPlusNormal1"/>
        <w:spacing w:before="200"/>
        <w:ind w:firstLine="540"/>
        <w:jc w:val="both"/>
      </w:pPr>
      <w:r>
        <w:t>3) Окружающий мир:</w:t>
      </w:r>
    </w:p>
    <w:p w:rsidR="00636FC5" w:rsidRDefault="00636FC5">
      <w:pPr>
        <w:pStyle w:val="ConsPlusNormal1"/>
        <w:spacing w:before="20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36FC5" w:rsidRDefault="00636FC5">
      <w:pPr>
        <w:pStyle w:val="ConsPlusNormal1"/>
        <w:spacing w:before="200"/>
        <w:ind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36FC5" w:rsidRDefault="00636FC5">
      <w:pPr>
        <w:pStyle w:val="ConsPlusNormal1"/>
        <w:spacing w:before="200"/>
        <w:ind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36FC5" w:rsidRDefault="00636FC5">
      <w:pPr>
        <w:pStyle w:val="ConsPlusNormal1"/>
        <w:spacing w:before="200"/>
        <w:ind w:firstLine="5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36FC5" w:rsidRDefault="00636FC5">
      <w:pPr>
        <w:pStyle w:val="ConsPlusNormal1"/>
        <w:spacing w:before="200"/>
        <w:ind w:firstLine="540"/>
        <w:jc w:val="both"/>
      </w:pPr>
      <w:r>
        <w:t>4) Природа:</w:t>
      </w:r>
    </w:p>
    <w:p w:rsidR="00636FC5" w:rsidRDefault="00636FC5">
      <w:pPr>
        <w:pStyle w:val="ConsPlusNormal1"/>
        <w:spacing w:before="200"/>
        <w:ind w:firstLine="540"/>
        <w:jc w:val="both"/>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36FC5" w:rsidRDefault="00636FC5">
      <w:pPr>
        <w:pStyle w:val="ConsPlusNormal1"/>
        <w:spacing w:before="20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636FC5" w:rsidRDefault="00636FC5">
      <w:pPr>
        <w:pStyle w:val="ConsPlusNormal1"/>
        <w:ind w:firstLine="540"/>
        <w:jc w:val="both"/>
      </w:pPr>
    </w:p>
    <w:p w:rsidR="00636FC5" w:rsidRDefault="00636FC5">
      <w:pPr>
        <w:pStyle w:val="ConsPlusTitle1"/>
        <w:ind w:firstLine="540"/>
        <w:jc w:val="both"/>
        <w:outlineLvl w:val="3"/>
      </w:pPr>
      <w:r>
        <w:t>19.6. От 5 лет до 6 лет.</w:t>
      </w:r>
    </w:p>
    <w:p w:rsidR="00636FC5" w:rsidRDefault="00636FC5">
      <w:pPr>
        <w:pStyle w:val="ConsPlusNormal1"/>
        <w:spacing w:before="200"/>
        <w:ind w:firstLine="540"/>
        <w:jc w:val="both"/>
      </w:pPr>
      <w:bookmarkStart w:id="28" w:name="П11"/>
      <w:r>
        <w:t xml:space="preserve">19.6.1. </w:t>
      </w:r>
      <w:bookmarkEnd w:id="28"/>
      <w:r>
        <w:t>В области познавательного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636FC5" w:rsidRDefault="00636FC5">
      <w:pPr>
        <w:pStyle w:val="ConsPlusNormal1"/>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636FC5" w:rsidRDefault="00636FC5">
      <w:pPr>
        <w:pStyle w:val="ConsPlusNormal1"/>
        <w:spacing w:before="20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36FC5" w:rsidRDefault="00636FC5">
      <w:pPr>
        <w:pStyle w:val="ConsPlusNormal1"/>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36FC5" w:rsidRDefault="00636FC5">
      <w:pPr>
        <w:pStyle w:val="ConsPlusNormal1"/>
        <w:spacing w:before="20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36FC5" w:rsidRDefault="00636FC5">
      <w:pPr>
        <w:pStyle w:val="ConsPlusNormal1"/>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636FC5" w:rsidRDefault="00636FC5">
      <w:pPr>
        <w:pStyle w:val="ConsPlusNormal1"/>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36FC5" w:rsidRDefault="00636FC5">
      <w:pPr>
        <w:pStyle w:val="ConsPlusNormal1"/>
        <w:spacing w:before="200"/>
        <w:ind w:firstLine="540"/>
        <w:jc w:val="both"/>
      </w:pPr>
      <w:bookmarkStart w:id="29" w:name="П12"/>
      <w:r>
        <w:t xml:space="preserve">19.6.2. </w:t>
      </w:r>
      <w:bookmarkEnd w:id="29"/>
      <w:r>
        <w:t>Содержание образовательной деятельности.</w:t>
      </w:r>
    </w:p>
    <w:p w:rsidR="00636FC5" w:rsidRDefault="00636FC5">
      <w:pPr>
        <w:pStyle w:val="ConsPlusNormal1"/>
        <w:spacing w:before="200"/>
        <w:ind w:firstLine="540"/>
        <w:jc w:val="both"/>
      </w:pPr>
      <w:r>
        <w:t>1) Сенсорные эталоны и познавательные действия:</w:t>
      </w:r>
    </w:p>
    <w:p w:rsidR="00636FC5" w:rsidRDefault="00636FC5">
      <w:pPr>
        <w:pStyle w:val="ConsPlusNormal1"/>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36FC5" w:rsidRDefault="00636FC5">
      <w:pPr>
        <w:pStyle w:val="ConsPlusNormal1"/>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636FC5" w:rsidRDefault="00636FC5">
      <w:pPr>
        <w:pStyle w:val="ConsPlusNormal1"/>
        <w:spacing w:before="200"/>
        <w:ind w:firstLine="540"/>
        <w:jc w:val="both"/>
      </w:pPr>
      <w:r>
        <w:t>2) Математические представления:</w:t>
      </w:r>
    </w:p>
    <w:p w:rsidR="00636FC5" w:rsidRDefault="00636FC5">
      <w:pPr>
        <w:pStyle w:val="ConsPlusNormal1"/>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36FC5" w:rsidRDefault="00636FC5">
      <w:pPr>
        <w:pStyle w:val="ConsPlusNormal1"/>
        <w:spacing w:before="20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36FC5" w:rsidRDefault="00636FC5">
      <w:pPr>
        <w:pStyle w:val="ConsPlusNormal1"/>
        <w:spacing w:before="200"/>
        <w:ind w:firstLine="540"/>
        <w:jc w:val="both"/>
      </w:pPr>
      <w:r>
        <w:t>3) Окружающий мир:</w:t>
      </w:r>
    </w:p>
    <w:p w:rsidR="00636FC5" w:rsidRDefault="00636FC5">
      <w:pPr>
        <w:pStyle w:val="ConsPlusNormal1"/>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36FC5" w:rsidRDefault="00636FC5">
      <w:pPr>
        <w:pStyle w:val="ConsPlusNormal1"/>
        <w:spacing w:before="200"/>
        <w:ind w:firstLine="5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36FC5" w:rsidRDefault="00636FC5">
      <w:pPr>
        <w:pStyle w:val="ConsPlusNormal1"/>
        <w:spacing w:before="200"/>
        <w:ind w:firstLine="540"/>
        <w:jc w:val="both"/>
      </w:pPr>
      <w:r>
        <w:t>4) Природа:</w:t>
      </w:r>
    </w:p>
    <w:p w:rsidR="00636FC5" w:rsidRDefault="00636FC5">
      <w:pPr>
        <w:pStyle w:val="ConsPlusNormal1"/>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36FC5" w:rsidRDefault="00636FC5">
      <w:pPr>
        <w:pStyle w:val="ConsPlusNormal1"/>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36FC5" w:rsidRDefault="00636FC5">
      <w:pPr>
        <w:pStyle w:val="ConsPlusNormal1"/>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36FC5" w:rsidRDefault="00636FC5">
      <w:pPr>
        <w:pStyle w:val="ConsPlusNormal1"/>
        <w:ind w:firstLine="540"/>
        <w:jc w:val="both"/>
      </w:pPr>
    </w:p>
    <w:p w:rsidR="00636FC5" w:rsidRDefault="00636FC5">
      <w:pPr>
        <w:pStyle w:val="ConsPlusTitle1"/>
        <w:ind w:firstLine="540"/>
        <w:jc w:val="both"/>
        <w:outlineLvl w:val="3"/>
      </w:pPr>
      <w:r>
        <w:t>19.7. От 6 лет до 7 лет.</w:t>
      </w:r>
    </w:p>
    <w:p w:rsidR="00636FC5" w:rsidRDefault="00636FC5">
      <w:pPr>
        <w:pStyle w:val="ConsPlusNormal1"/>
        <w:spacing w:before="200"/>
        <w:ind w:firstLine="540"/>
        <w:jc w:val="both"/>
      </w:pPr>
      <w:bookmarkStart w:id="30" w:name="П13"/>
      <w:r>
        <w:t xml:space="preserve">19.7.1. </w:t>
      </w:r>
      <w:bookmarkEnd w:id="30"/>
      <w:r>
        <w:t>В области познавательного развития основными задачами образовательной деятельности являются:</w:t>
      </w:r>
    </w:p>
    <w:p w:rsidR="00636FC5" w:rsidRDefault="00636FC5">
      <w:pPr>
        <w:pStyle w:val="ConsPlusNormal1"/>
        <w:spacing w:before="200"/>
        <w:ind w:firstLine="540"/>
        <w:jc w:val="both"/>
      </w:pPr>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36FC5" w:rsidRDefault="00636FC5">
      <w:pPr>
        <w:pStyle w:val="ConsPlusNormal1"/>
        <w:spacing w:before="20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36FC5" w:rsidRDefault="00636FC5">
      <w:pPr>
        <w:pStyle w:val="ConsPlusNormal1"/>
        <w:spacing w:before="20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36FC5" w:rsidRDefault="00636FC5">
      <w:pPr>
        <w:pStyle w:val="ConsPlusNormal1"/>
        <w:spacing w:before="20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636FC5" w:rsidRDefault="00636FC5">
      <w:pPr>
        <w:pStyle w:val="ConsPlusNormal1"/>
        <w:spacing w:before="20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36FC5" w:rsidRDefault="00636FC5">
      <w:pPr>
        <w:pStyle w:val="ConsPlusNormal1"/>
        <w:spacing w:before="20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636FC5" w:rsidRDefault="00636FC5">
      <w:pPr>
        <w:pStyle w:val="ConsPlusNormal1"/>
        <w:spacing w:before="200"/>
        <w:ind w:firstLine="540"/>
        <w:jc w:val="both"/>
      </w:pPr>
      <w:r>
        <w:t>7) формировать представления детей о многообразии стран и народов мира;</w:t>
      </w:r>
    </w:p>
    <w:p w:rsidR="00636FC5" w:rsidRDefault="00636FC5">
      <w:pPr>
        <w:pStyle w:val="ConsPlusNormal1"/>
        <w:spacing w:before="20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36FC5" w:rsidRDefault="00636FC5">
      <w:pPr>
        <w:pStyle w:val="ConsPlusNormal1"/>
        <w:spacing w:before="20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636FC5" w:rsidRDefault="00636FC5">
      <w:pPr>
        <w:pStyle w:val="ConsPlusNormal1"/>
        <w:spacing w:before="200"/>
        <w:ind w:firstLine="540"/>
        <w:jc w:val="both"/>
      </w:pPr>
      <w:bookmarkStart w:id="31" w:name="П14"/>
      <w:r>
        <w:t xml:space="preserve">19.7.2. </w:t>
      </w:r>
      <w:bookmarkEnd w:id="31"/>
      <w:r>
        <w:t>Содержание образовательной деятельности.</w:t>
      </w:r>
    </w:p>
    <w:p w:rsidR="00636FC5" w:rsidRDefault="00636FC5">
      <w:pPr>
        <w:pStyle w:val="ConsPlusNormal1"/>
        <w:spacing w:before="200"/>
        <w:ind w:firstLine="540"/>
        <w:jc w:val="both"/>
      </w:pPr>
      <w:r>
        <w:t>1) Сенсорные эталоны и познавательные действия:</w:t>
      </w:r>
    </w:p>
    <w:p w:rsidR="00636FC5" w:rsidRDefault="00636FC5">
      <w:pPr>
        <w:pStyle w:val="ConsPlusNormal1"/>
        <w:spacing w:before="20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36FC5" w:rsidRDefault="00636FC5">
      <w:pPr>
        <w:pStyle w:val="ConsPlusNormal1"/>
        <w:spacing w:before="20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636FC5" w:rsidRDefault="00636FC5">
      <w:pPr>
        <w:pStyle w:val="ConsPlusNormal1"/>
        <w:spacing w:before="20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636FC5" w:rsidRDefault="00636FC5">
      <w:pPr>
        <w:pStyle w:val="ConsPlusNormal1"/>
        <w:spacing w:before="200"/>
        <w:ind w:firstLine="540"/>
        <w:jc w:val="both"/>
      </w:pPr>
      <w:r>
        <w:t>2) Математические представления:</w:t>
      </w:r>
    </w:p>
    <w:p w:rsidR="00636FC5" w:rsidRDefault="00636FC5">
      <w:pPr>
        <w:pStyle w:val="ConsPlusNormal1"/>
        <w:spacing w:before="20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36FC5" w:rsidRDefault="00636FC5">
      <w:pPr>
        <w:pStyle w:val="ConsPlusNormal1"/>
        <w:spacing w:before="20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36FC5" w:rsidRDefault="00636FC5">
      <w:pPr>
        <w:pStyle w:val="ConsPlusNormal1"/>
        <w:spacing w:before="20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36FC5" w:rsidRDefault="00636FC5">
      <w:pPr>
        <w:pStyle w:val="ConsPlusNormal1"/>
        <w:spacing w:before="20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36FC5" w:rsidRDefault="00636FC5">
      <w:pPr>
        <w:pStyle w:val="ConsPlusNormal1"/>
        <w:spacing w:before="200"/>
        <w:ind w:firstLine="540"/>
        <w:jc w:val="both"/>
      </w:pPr>
      <w:r>
        <w:t>3) Окружающий мир:</w:t>
      </w:r>
    </w:p>
    <w:p w:rsidR="00636FC5" w:rsidRDefault="00636FC5">
      <w:pPr>
        <w:pStyle w:val="ConsPlusNormal1"/>
        <w:spacing w:before="20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36FC5" w:rsidRDefault="00636FC5">
      <w:pPr>
        <w:pStyle w:val="ConsPlusNormal1"/>
        <w:spacing w:before="200"/>
        <w:ind w:firstLine="540"/>
        <w:jc w:val="both"/>
      </w:pPr>
      <w:r>
        <w:t>формирует представление о планете Земля как общем доме людей, о многообразии стран и народов мира на ней.</w:t>
      </w:r>
    </w:p>
    <w:p w:rsidR="00636FC5" w:rsidRDefault="00636FC5">
      <w:pPr>
        <w:pStyle w:val="ConsPlusNormal1"/>
        <w:spacing w:before="200"/>
        <w:ind w:firstLine="540"/>
        <w:jc w:val="both"/>
      </w:pPr>
      <w:r>
        <w:t>4) Природа:</w:t>
      </w:r>
    </w:p>
    <w:p w:rsidR="00636FC5" w:rsidRDefault="00636FC5">
      <w:pPr>
        <w:pStyle w:val="ConsPlusNormal1"/>
        <w:spacing w:before="20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36FC5" w:rsidRDefault="00636FC5">
      <w:pPr>
        <w:pStyle w:val="ConsPlusNormal1"/>
        <w:spacing w:before="200"/>
        <w:ind w:firstLine="5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36FC5" w:rsidRDefault="00636FC5">
      <w:pPr>
        <w:pStyle w:val="ConsPlusNormal1"/>
        <w:spacing w:before="200"/>
        <w:ind w:firstLine="5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36FC5" w:rsidRDefault="00636FC5">
      <w:pPr>
        <w:pStyle w:val="ConsPlusNormal1"/>
        <w:spacing w:before="20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636FC5" w:rsidRDefault="00636FC5">
      <w:pPr>
        <w:pStyle w:val="ConsPlusNormal1"/>
        <w:spacing w:before="200"/>
        <w:ind w:firstLine="540"/>
        <w:jc w:val="both"/>
      </w:pPr>
      <w:bookmarkStart w:id="32" w:name="П15"/>
      <w:r>
        <w:t xml:space="preserve">19.8. </w:t>
      </w:r>
      <w:bookmarkEnd w:id="32"/>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36FC5" w:rsidRDefault="00636FC5">
      <w:pPr>
        <w:pStyle w:val="ConsPlusNormal1"/>
        <w:spacing w:before="200"/>
        <w:ind w:firstLine="540"/>
        <w:jc w:val="both"/>
      </w:pPr>
      <w:r>
        <w:t>воспитание отношения к знанию как ценности, понимание значения образования для человека, общества, страны;</w:t>
      </w:r>
    </w:p>
    <w:p w:rsidR="00636FC5" w:rsidRDefault="00636FC5">
      <w:pPr>
        <w:pStyle w:val="ConsPlusNormal1"/>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36FC5" w:rsidRDefault="00636FC5">
      <w:pPr>
        <w:pStyle w:val="ConsPlusNormal1"/>
        <w:spacing w:before="200"/>
        <w:ind w:firstLine="540"/>
        <w:jc w:val="both"/>
      </w:pPr>
      <w:r>
        <w:t>воспитание уважения к людям - представителям разных народов России независимо от их этнической принадлежности;</w:t>
      </w:r>
    </w:p>
    <w:p w:rsidR="00636FC5" w:rsidRDefault="00636FC5">
      <w:pPr>
        <w:pStyle w:val="ConsPlusNormal1"/>
        <w:spacing w:before="200"/>
        <w:ind w:firstLine="540"/>
        <w:jc w:val="both"/>
      </w:pPr>
      <w:r>
        <w:t>воспитание уважительного отношения к государственным символам страны (флагу, гербу, гимну);</w:t>
      </w:r>
    </w:p>
    <w:p w:rsidR="00636FC5" w:rsidRDefault="00636FC5">
      <w:pPr>
        <w:pStyle w:val="ConsPlusNormal1"/>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36FC5" w:rsidRDefault="00636FC5">
      <w:pPr>
        <w:pStyle w:val="ConsPlusNormal1"/>
        <w:ind w:firstLine="540"/>
        <w:jc w:val="both"/>
      </w:pPr>
    </w:p>
    <w:p w:rsidR="00636FC5" w:rsidRDefault="00636FC5">
      <w:pPr>
        <w:pStyle w:val="ConsPlusTitle1"/>
        <w:ind w:firstLine="540"/>
        <w:jc w:val="both"/>
        <w:outlineLvl w:val="2"/>
      </w:pPr>
      <w:r>
        <w:t>20. Речевое развитие.</w:t>
      </w:r>
    </w:p>
    <w:p w:rsidR="00636FC5" w:rsidRDefault="00636FC5">
      <w:pPr>
        <w:pStyle w:val="ConsPlusNormal1"/>
        <w:ind w:firstLine="540"/>
        <w:jc w:val="both"/>
      </w:pPr>
    </w:p>
    <w:p w:rsidR="00636FC5" w:rsidRDefault="00636FC5">
      <w:pPr>
        <w:pStyle w:val="ConsPlusTitle1"/>
        <w:ind w:firstLine="540"/>
        <w:jc w:val="both"/>
        <w:outlineLvl w:val="3"/>
      </w:pPr>
      <w:r>
        <w:t>20.1. От 2 месяцев до 1 года.</w:t>
      </w:r>
    </w:p>
    <w:p w:rsidR="00636FC5" w:rsidRDefault="00636FC5">
      <w:pPr>
        <w:pStyle w:val="ConsPlusNormal1"/>
        <w:spacing w:before="200"/>
        <w:ind w:firstLine="540"/>
        <w:jc w:val="both"/>
      </w:pPr>
      <w:bookmarkStart w:id="33" w:name="Р1"/>
      <w:r>
        <w:t xml:space="preserve">20.1.1. </w:t>
      </w:r>
      <w:bookmarkEnd w:id="33"/>
      <w:r>
        <w:t>В области речевого развития основными задачами образовательной деятельности являются:</w:t>
      </w:r>
    </w:p>
    <w:p w:rsidR="00636FC5" w:rsidRDefault="00636FC5">
      <w:pPr>
        <w:pStyle w:val="ConsPlusNormal1"/>
        <w:spacing w:before="200"/>
        <w:ind w:firstLine="540"/>
        <w:jc w:val="both"/>
      </w:pPr>
      <w: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636FC5" w:rsidRDefault="00636FC5">
      <w:pPr>
        <w:pStyle w:val="ConsPlusNormal1"/>
        <w:spacing w:before="20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36FC5" w:rsidRDefault="00636FC5">
      <w:pPr>
        <w:pStyle w:val="ConsPlusNormal1"/>
        <w:spacing w:before="200"/>
        <w:ind w:firstLine="540"/>
        <w:jc w:val="both"/>
      </w:pPr>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36FC5" w:rsidRDefault="00636FC5">
      <w:pPr>
        <w:pStyle w:val="ConsPlusNormal1"/>
        <w:spacing w:before="200"/>
        <w:ind w:firstLine="540"/>
        <w:jc w:val="both"/>
      </w:pPr>
      <w:bookmarkStart w:id="34" w:name="Р2"/>
      <w:r>
        <w:t>20.1.2</w:t>
      </w:r>
      <w:bookmarkEnd w:id="34"/>
      <w:r>
        <w:t>. Содержание образовательной деятельности.</w:t>
      </w:r>
    </w:p>
    <w:p w:rsidR="00636FC5" w:rsidRDefault="00636FC5">
      <w:pPr>
        <w:pStyle w:val="ConsPlusNormal1"/>
        <w:spacing w:before="200"/>
        <w:ind w:firstLine="540"/>
        <w:jc w:val="both"/>
      </w:pPr>
      <w: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636FC5" w:rsidRDefault="00636FC5">
      <w:pPr>
        <w:pStyle w:val="ConsPlusNormal1"/>
        <w:spacing w:before="20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36FC5" w:rsidRDefault="00636FC5">
      <w:pPr>
        <w:pStyle w:val="ConsPlusNormal1"/>
        <w:spacing w:before="200"/>
        <w:ind w:firstLine="540"/>
        <w:jc w:val="both"/>
      </w:pPr>
      <w: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636FC5" w:rsidRDefault="00636FC5">
      <w:pPr>
        <w:pStyle w:val="ConsPlusNormal1"/>
        <w:spacing w:before="200"/>
        <w:ind w:firstLine="540"/>
        <w:jc w:val="both"/>
      </w:pPr>
      <w: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636FC5" w:rsidRDefault="00636FC5">
      <w:pPr>
        <w:pStyle w:val="ConsPlusNormal1"/>
        <w:ind w:firstLine="540"/>
        <w:jc w:val="both"/>
      </w:pPr>
    </w:p>
    <w:p w:rsidR="00636FC5" w:rsidRDefault="00636FC5">
      <w:pPr>
        <w:pStyle w:val="ConsPlusTitle1"/>
        <w:ind w:firstLine="540"/>
        <w:jc w:val="both"/>
        <w:outlineLvl w:val="3"/>
      </w:pPr>
      <w:r>
        <w:t>20.2. От 1 года до 2 лет.</w:t>
      </w:r>
    </w:p>
    <w:p w:rsidR="00636FC5" w:rsidRDefault="00636FC5">
      <w:pPr>
        <w:pStyle w:val="ConsPlusNormal1"/>
        <w:spacing w:before="200"/>
        <w:ind w:firstLine="540"/>
        <w:jc w:val="both"/>
      </w:pPr>
      <w:bookmarkStart w:id="35" w:name="Р3"/>
      <w:r>
        <w:t xml:space="preserve">20.2.1. </w:t>
      </w:r>
      <w:bookmarkEnd w:id="35"/>
      <w:r>
        <w:t>В области речевого развития основными задачами образовательной деятельности являются:</w:t>
      </w:r>
    </w:p>
    <w:p w:rsidR="00636FC5" w:rsidRDefault="00636FC5">
      <w:pPr>
        <w:pStyle w:val="ConsPlusNormal1"/>
        <w:spacing w:before="200"/>
        <w:ind w:firstLine="540"/>
        <w:jc w:val="both"/>
      </w:pPr>
      <w:r>
        <w:t>1) от 1 года до 1 года 6 месяцев:</w:t>
      </w:r>
    </w:p>
    <w:p w:rsidR="00636FC5" w:rsidRDefault="00636FC5">
      <w:pPr>
        <w:pStyle w:val="ConsPlusNormal1"/>
        <w:spacing w:before="20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36FC5" w:rsidRDefault="00636FC5">
      <w:pPr>
        <w:pStyle w:val="ConsPlusNormal1"/>
        <w:spacing w:before="200"/>
        <w:ind w:firstLine="54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636FC5" w:rsidRDefault="00636FC5">
      <w:pPr>
        <w:pStyle w:val="ConsPlusNormal1"/>
        <w:spacing w:before="200"/>
        <w:ind w:firstLine="54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36FC5" w:rsidRDefault="00636FC5">
      <w:pPr>
        <w:pStyle w:val="ConsPlusNormal1"/>
        <w:spacing w:before="200"/>
        <w:ind w:firstLine="540"/>
        <w:jc w:val="both"/>
      </w:pPr>
      <w:r>
        <w:t>реагировать улыбкой и движениями на эмоциональные реакции малыша при чтении и пропевании фольклорных текстов;</w:t>
      </w:r>
    </w:p>
    <w:p w:rsidR="00636FC5" w:rsidRDefault="00636FC5">
      <w:pPr>
        <w:pStyle w:val="ConsPlusNormal1"/>
        <w:spacing w:before="20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36FC5" w:rsidRDefault="00636FC5">
      <w:pPr>
        <w:pStyle w:val="ConsPlusNormal1"/>
        <w:spacing w:before="20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636FC5" w:rsidRDefault="00636FC5">
      <w:pPr>
        <w:pStyle w:val="ConsPlusNormal1"/>
        <w:spacing w:before="200"/>
        <w:ind w:firstLine="540"/>
        <w:jc w:val="both"/>
      </w:pPr>
      <w:r>
        <w:t>2) от 1 года 6 месяцев до 2 лет:</w:t>
      </w:r>
    </w:p>
    <w:p w:rsidR="00636FC5" w:rsidRDefault="00636FC5">
      <w:pPr>
        <w:pStyle w:val="ConsPlusNormal1"/>
        <w:spacing w:before="20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36FC5" w:rsidRDefault="00636FC5">
      <w:pPr>
        <w:pStyle w:val="ConsPlusNormal1"/>
        <w:spacing w:before="200"/>
        <w:ind w:firstLine="54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36FC5" w:rsidRDefault="00636FC5">
      <w:pPr>
        <w:pStyle w:val="ConsPlusNormal1"/>
        <w:spacing w:before="200"/>
        <w:ind w:firstLine="540"/>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36FC5" w:rsidRDefault="00636FC5">
      <w:pPr>
        <w:pStyle w:val="ConsPlusNormal1"/>
        <w:spacing w:before="200"/>
        <w:ind w:firstLine="540"/>
        <w:jc w:val="both"/>
      </w:pPr>
      <w:r>
        <w:t>развивать у детей умение эмоционально откликаться на ритм и мелодичность пестушек, песенок, потешек, сказок;</w:t>
      </w:r>
    </w:p>
    <w:p w:rsidR="00636FC5" w:rsidRDefault="00636FC5">
      <w:pPr>
        <w:pStyle w:val="ConsPlusNormal1"/>
        <w:spacing w:before="200"/>
        <w:ind w:firstLine="54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36FC5" w:rsidRDefault="00636FC5">
      <w:pPr>
        <w:pStyle w:val="ConsPlusNormal1"/>
        <w:spacing w:before="20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36FC5" w:rsidRDefault="00636FC5">
      <w:pPr>
        <w:pStyle w:val="ConsPlusNormal1"/>
        <w:spacing w:before="200"/>
        <w:ind w:firstLine="540"/>
        <w:jc w:val="both"/>
      </w:pPr>
      <w:r>
        <w:t>воспринимать вопросительные и восклицательные интонации поэтических произведений;</w:t>
      </w:r>
    </w:p>
    <w:p w:rsidR="00636FC5" w:rsidRDefault="00636FC5">
      <w:pPr>
        <w:pStyle w:val="ConsPlusNormal1"/>
        <w:spacing w:before="200"/>
        <w:ind w:firstLine="540"/>
        <w:jc w:val="both"/>
      </w:pPr>
      <w:r>
        <w:t>побуждать договаривать (заканчивать) слова и строчки знакомых ребенку песенок и стихов.</w:t>
      </w:r>
    </w:p>
    <w:p w:rsidR="00636FC5" w:rsidRDefault="00636FC5">
      <w:pPr>
        <w:pStyle w:val="ConsPlusNormal1"/>
        <w:spacing w:before="200"/>
        <w:ind w:firstLine="540"/>
        <w:jc w:val="both"/>
      </w:pPr>
      <w:bookmarkStart w:id="36" w:name="Р4"/>
      <w:r>
        <w:t>20.2.2</w:t>
      </w:r>
      <w:bookmarkEnd w:id="36"/>
      <w:r>
        <w:t>. Содержание образовательной деятельности.</w:t>
      </w:r>
    </w:p>
    <w:p w:rsidR="00636FC5" w:rsidRDefault="00636FC5">
      <w:pPr>
        <w:pStyle w:val="ConsPlusNormal1"/>
        <w:spacing w:before="200"/>
        <w:ind w:firstLine="540"/>
        <w:jc w:val="both"/>
      </w:pPr>
      <w:r>
        <w:t>1) От 1 года до 1 года 6 месяцев:</w:t>
      </w:r>
    </w:p>
    <w:p w:rsidR="00636FC5" w:rsidRDefault="00636FC5">
      <w:pPr>
        <w:pStyle w:val="ConsPlusNormal1"/>
        <w:spacing w:before="200"/>
        <w:ind w:firstLine="540"/>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36FC5" w:rsidRDefault="00636FC5">
      <w:pPr>
        <w:pStyle w:val="ConsPlusNormal1"/>
        <w:spacing w:before="200"/>
        <w:ind w:firstLine="54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636FC5" w:rsidRDefault="00636FC5">
      <w:pPr>
        <w:pStyle w:val="ConsPlusNormal1"/>
        <w:spacing w:before="200"/>
        <w:ind w:firstLine="540"/>
        <w:jc w:val="both"/>
      </w:pPr>
      <w:r>
        <w:t>2) От 1 года 6 месяцев до 2 лет:</w:t>
      </w:r>
    </w:p>
    <w:p w:rsidR="00636FC5" w:rsidRDefault="00636FC5">
      <w:pPr>
        <w:pStyle w:val="ConsPlusNormal1"/>
        <w:spacing w:before="20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36FC5" w:rsidRDefault="00636FC5">
      <w:pPr>
        <w:pStyle w:val="ConsPlusNormal1"/>
        <w:spacing w:before="200"/>
        <w:ind w:firstLine="54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636FC5" w:rsidRDefault="00636FC5">
      <w:pPr>
        <w:pStyle w:val="ConsPlusNormal1"/>
        <w:spacing w:before="20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636FC5" w:rsidRDefault="00636FC5">
      <w:pPr>
        <w:pStyle w:val="ConsPlusNormal1"/>
        <w:spacing w:before="20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36FC5" w:rsidRDefault="00636FC5">
      <w:pPr>
        <w:pStyle w:val="ConsPlusNormal1"/>
        <w:ind w:firstLine="540"/>
        <w:jc w:val="both"/>
      </w:pPr>
    </w:p>
    <w:p w:rsidR="00636FC5" w:rsidRDefault="00636FC5">
      <w:pPr>
        <w:pStyle w:val="ConsPlusTitle1"/>
        <w:ind w:firstLine="540"/>
        <w:jc w:val="both"/>
        <w:outlineLvl w:val="3"/>
      </w:pPr>
      <w:r>
        <w:t>20.3. От 2 лет до 3 лет.</w:t>
      </w:r>
    </w:p>
    <w:p w:rsidR="00636FC5" w:rsidRDefault="00636FC5">
      <w:pPr>
        <w:pStyle w:val="ConsPlusNormal1"/>
        <w:spacing w:before="200"/>
        <w:ind w:firstLine="540"/>
        <w:jc w:val="both"/>
      </w:pPr>
      <w:bookmarkStart w:id="37" w:name="Р5"/>
      <w:r>
        <w:t>20.3.1</w:t>
      </w:r>
      <w:bookmarkEnd w:id="37"/>
      <w:r>
        <w:t>. В области речевого развития основными задачами образовательной деятельности являются:</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формировать у детей умение согласовывать существительные и местоимения с глаголами, составлять фразы из 3 - 4 слов.</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636FC5" w:rsidRDefault="00636FC5">
      <w:pPr>
        <w:pStyle w:val="ConsPlusNormal1"/>
        <w:spacing w:before="200"/>
        <w:ind w:firstLine="540"/>
        <w:jc w:val="both"/>
      </w:pPr>
      <w:r>
        <w:t>5) Интерес к художественной литературе:</w:t>
      </w:r>
    </w:p>
    <w:p w:rsidR="00636FC5" w:rsidRDefault="00636FC5">
      <w:pPr>
        <w:pStyle w:val="ConsPlusNormal1"/>
        <w:spacing w:before="200"/>
        <w:ind w:firstLine="540"/>
        <w:jc w:val="both"/>
      </w:pPr>
      <w:r>
        <w:t>формировать у детей умение воспринимать небольшие по объему потешки, сказки и рассказы с наглядным сопровождением (и без него);</w:t>
      </w:r>
    </w:p>
    <w:p w:rsidR="00636FC5" w:rsidRDefault="00636FC5">
      <w:pPr>
        <w:pStyle w:val="ConsPlusNormal1"/>
        <w:spacing w:before="20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636FC5" w:rsidRDefault="00636FC5">
      <w:pPr>
        <w:pStyle w:val="ConsPlusNormal1"/>
        <w:spacing w:before="200"/>
        <w:ind w:firstLine="54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36FC5" w:rsidRDefault="00636FC5">
      <w:pPr>
        <w:pStyle w:val="ConsPlusNormal1"/>
        <w:spacing w:before="200"/>
        <w:ind w:firstLine="54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36FC5" w:rsidRDefault="00636FC5">
      <w:pPr>
        <w:pStyle w:val="ConsPlusNormal1"/>
        <w:spacing w:before="200"/>
        <w:ind w:firstLine="540"/>
        <w:jc w:val="both"/>
      </w:pPr>
      <w:r>
        <w:t>побуждать рассматривать книги и иллюстрации вместе с педагогом и самостоятельно;</w:t>
      </w:r>
    </w:p>
    <w:p w:rsidR="00636FC5" w:rsidRDefault="00636FC5">
      <w:pPr>
        <w:pStyle w:val="ConsPlusNormal1"/>
        <w:spacing w:before="200"/>
        <w:ind w:firstLine="540"/>
        <w:jc w:val="both"/>
      </w:pPr>
      <w:r>
        <w:t>развивать восприятие вопросительных и восклицательных интонаций художественного произведения.</w:t>
      </w:r>
    </w:p>
    <w:p w:rsidR="00636FC5" w:rsidRDefault="00636FC5">
      <w:pPr>
        <w:pStyle w:val="ConsPlusNormal1"/>
        <w:spacing w:before="200"/>
        <w:ind w:firstLine="540"/>
        <w:jc w:val="both"/>
      </w:pPr>
      <w:bookmarkStart w:id="38" w:name="Р6"/>
      <w:r>
        <w:t>20.3.2</w:t>
      </w:r>
      <w:bookmarkEnd w:id="38"/>
      <w:r>
        <w:t>. Содержание образовательной деятельности.</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636FC5" w:rsidRDefault="00636FC5">
      <w:pPr>
        <w:pStyle w:val="ConsPlusNormal1"/>
        <w:spacing w:before="200"/>
        <w:ind w:firstLine="5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36FC5" w:rsidRDefault="00636FC5">
      <w:pPr>
        <w:pStyle w:val="ConsPlusNormal1"/>
        <w:ind w:firstLine="540"/>
        <w:jc w:val="both"/>
      </w:pPr>
    </w:p>
    <w:p w:rsidR="00636FC5" w:rsidRDefault="00636FC5">
      <w:pPr>
        <w:pStyle w:val="ConsPlusTitle1"/>
        <w:ind w:firstLine="540"/>
        <w:jc w:val="both"/>
        <w:outlineLvl w:val="3"/>
      </w:pPr>
      <w:r>
        <w:t>20.4. От 3 лет до 4 лет.</w:t>
      </w:r>
    </w:p>
    <w:p w:rsidR="00636FC5" w:rsidRDefault="00636FC5">
      <w:pPr>
        <w:pStyle w:val="ConsPlusNormal1"/>
        <w:spacing w:before="200"/>
        <w:ind w:firstLine="540"/>
        <w:jc w:val="both"/>
      </w:pPr>
      <w:bookmarkStart w:id="39" w:name="Р7"/>
      <w:r>
        <w:t xml:space="preserve">20.4.1. </w:t>
      </w:r>
      <w:bookmarkEnd w:id="39"/>
      <w:r>
        <w:t>В области речевого развития основными задачами образовательной деятельности являются:</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36FC5" w:rsidRDefault="00636FC5">
      <w:pPr>
        <w:pStyle w:val="ConsPlusNormal1"/>
        <w:spacing w:before="200"/>
        <w:ind w:firstLine="540"/>
        <w:jc w:val="both"/>
      </w:pPr>
      <w:r>
        <w:t>активизация словаря: активизировать в речи слова, обозначающие названия предметов ближайшего окружения.</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формировать умение вслушиваться в звучание слова, знакомить детей с терминами "слово", "звук" в практическом плане.</w:t>
      </w:r>
    </w:p>
    <w:p w:rsidR="00636FC5" w:rsidRDefault="00636FC5">
      <w:pPr>
        <w:pStyle w:val="ConsPlusNormal1"/>
        <w:spacing w:before="200"/>
        <w:ind w:firstLine="540"/>
        <w:jc w:val="both"/>
      </w:pPr>
      <w:r>
        <w:t>6) Интерес к художественной литературе:</w:t>
      </w:r>
    </w:p>
    <w:p w:rsidR="00636FC5" w:rsidRDefault="00636FC5">
      <w:pPr>
        <w:pStyle w:val="ConsPlusNormal1"/>
        <w:spacing w:before="20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36FC5" w:rsidRDefault="00636FC5">
      <w:pPr>
        <w:pStyle w:val="ConsPlusNormal1"/>
        <w:spacing w:before="200"/>
        <w:ind w:firstLine="540"/>
        <w:jc w:val="both"/>
      </w:pPr>
      <w:r>
        <w:t>формировать навык совместного слушания выразительного чтения и рассказывания (с наглядным сопровождением и без него);</w:t>
      </w:r>
    </w:p>
    <w:p w:rsidR="00636FC5" w:rsidRDefault="00636FC5">
      <w:pPr>
        <w:pStyle w:val="ConsPlusNormal1"/>
        <w:spacing w:before="20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36FC5" w:rsidRDefault="00636FC5">
      <w:pPr>
        <w:pStyle w:val="ConsPlusNormal1"/>
        <w:spacing w:before="20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36FC5" w:rsidRDefault="00636FC5">
      <w:pPr>
        <w:pStyle w:val="ConsPlusNormal1"/>
        <w:spacing w:before="20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636FC5" w:rsidRDefault="00636FC5">
      <w:pPr>
        <w:pStyle w:val="ConsPlusNormal1"/>
        <w:spacing w:before="20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36FC5" w:rsidRDefault="00636FC5">
      <w:pPr>
        <w:pStyle w:val="ConsPlusNormal1"/>
        <w:spacing w:before="200"/>
        <w:ind w:firstLine="540"/>
        <w:jc w:val="both"/>
      </w:pPr>
      <w:bookmarkStart w:id="40" w:name="Р8"/>
      <w:r>
        <w:t xml:space="preserve">20.4.2. </w:t>
      </w:r>
      <w:bookmarkEnd w:id="40"/>
      <w:r>
        <w:t>Содержание образовательной деятельности.</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36FC5" w:rsidRDefault="00636FC5">
      <w:pPr>
        <w:pStyle w:val="ConsPlusNormal1"/>
        <w:spacing w:before="20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36FC5" w:rsidRDefault="00636FC5">
      <w:pPr>
        <w:pStyle w:val="ConsPlusNormal1"/>
        <w:spacing w:before="20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36FC5" w:rsidRDefault="00636FC5">
      <w:pPr>
        <w:pStyle w:val="ConsPlusNormal1"/>
        <w:spacing w:before="200"/>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636FC5" w:rsidRDefault="00636FC5">
      <w:pPr>
        <w:pStyle w:val="ConsPlusNormal1"/>
        <w:spacing w:before="20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36FC5" w:rsidRDefault="00636FC5">
      <w:pPr>
        <w:pStyle w:val="ConsPlusNormal1"/>
        <w:ind w:firstLine="540"/>
        <w:jc w:val="both"/>
      </w:pPr>
    </w:p>
    <w:p w:rsidR="00636FC5" w:rsidRDefault="00636FC5">
      <w:pPr>
        <w:pStyle w:val="ConsPlusTitle1"/>
        <w:ind w:firstLine="540"/>
        <w:jc w:val="both"/>
        <w:outlineLvl w:val="3"/>
      </w:pPr>
      <w:r>
        <w:t>20.5. От 4 лет до 5 лет.</w:t>
      </w:r>
    </w:p>
    <w:p w:rsidR="00636FC5" w:rsidRDefault="00636FC5">
      <w:pPr>
        <w:pStyle w:val="ConsPlusNormal1"/>
        <w:spacing w:before="200"/>
        <w:ind w:firstLine="540"/>
        <w:jc w:val="both"/>
      </w:pPr>
      <w:bookmarkStart w:id="41" w:name="Р9"/>
      <w:r>
        <w:t xml:space="preserve">20.5.1. </w:t>
      </w:r>
      <w:bookmarkEnd w:id="41"/>
      <w:r>
        <w:t>В области речевого развития основными задачами образовательной деятельности являются:</w:t>
      </w:r>
    </w:p>
    <w:p w:rsidR="00636FC5" w:rsidRDefault="00636FC5">
      <w:pPr>
        <w:pStyle w:val="ConsPlusNormal1"/>
        <w:spacing w:before="200"/>
        <w:ind w:firstLine="540"/>
        <w:jc w:val="both"/>
      </w:pPr>
      <w:r>
        <w:t>1) Развитие словаря:</w:t>
      </w:r>
    </w:p>
    <w:p w:rsidR="00636FC5" w:rsidRDefault="00636FC5">
      <w:pPr>
        <w:pStyle w:val="ConsPlusNormal1"/>
        <w:spacing w:before="20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36FC5" w:rsidRDefault="00636FC5">
      <w:pPr>
        <w:pStyle w:val="ConsPlusNormal1"/>
        <w:spacing w:before="20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36FC5" w:rsidRDefault="00636FC5">
      <w:pPr>
        <w:pStyle w:val="ConsPlusNormal1"/>
        <w:spacing w:before="200"/>
        <w:ind w:firstLine="54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36FC5" w:rsidRDefault="00636FC5">
      <w:pPr>
        <w:pStyle w:val="ConsPlusNormal1"/>
        <w:spacing w:before="200"/>
        <w:ind w:firstLine="540"/>
        <w:jc w:val="both"/>
      </w:pPr>
      <w:r>
        <w:t>6) Интерес к художественной литературе:</w:t>
      </w:r>
    </w:p>
    <w:p w:rsidR="00636FC5" w:rsidRDefault="00636FC5">
      <w:pPr>
        <w:pStyle w:val="ConsPlusNormal1"/>
        <w:spacing w:before="200"/>
        <w:ind w:firstLine="5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36FC5" w:rsidRDefault="00636FC5">
      <w:pPr>
        <w:pStyle w:val="ConsPlusNormal1"/>
        <w:spacing w:before="20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36FC5" w:rsidRDefault="00636FC5">
      <w:pPr>
        <w:pStyle w:val="ConsPlusNormal1"/>
        <w:spacing w:before="200"/>
        <w:ind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36FC5" w:rsidRDefault="00636FC5">
      <w:pPr>
        <w:pStyle w:val="ConsPlusNormal1"/>
        <w:spacing w:before="200"/>
        <w:ind w:firstLine="540"/>
        <w:jc w:val="both"/>
      </w:pPr>
      <w:r>
        <w:t>воспитывать ценностное отношение к книге, уважение к творчеству писателей и иллюстраторов.</w:t>
      </w:r>
    </w:p>
    <w:p w:rsidR="00636FC5" w:rsidRDefault="00636FC5">
      <w:pPr>
        <w:pStyle w:val="ConsPlusNormal1"/>
        <w:spacing w:before="200"/>
        <w:ind w:firstLine="540"/>
        <w:jc w:val="both"/>
      </w:pPr>
      <w:bookmarkStart w:id="42" w:name="Р10"/>
      <w:r>
        <w:t xml:space="preserve">20.5.2. </w:t>
      </w:r>
      <w:bookmarkEnd w:id="42"/>
      <w:r>
        <w:t>Содержание образовательной деятельности.</w:t>
      </w:r>
    </w:p>
    <w:p w:rsidR="00636FC5" w:rsidRDefault="00636FC5">
      <w:pPr>
        <w:pStyle w:val="ConsPlusNormal1"/>
        <w:spacing w:before="200"/>
        <w:ind w:firstLine="540"/>
        <w:jc w:val="both"/>
      </w:pPr>
      <w:r>
        <w:t>1) Развитие словаря:</w:t>
      </w:r>
    </w:p>
    <w:p w:rsidR="00636FC5" w:rsidRDefault="00636FC5">
      <w:pPr>
        <w:pStyle w:val="ConsPlusNormal1"/>
        <w:spacing w:before="20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636FC5" w:rsidRDefault="00636FC5">
      <w:pPr>
        <w:pStyle w:val="ConsPlusNormal1"/>
        <w:spacing w:before="200"/>
        <w:ind w:firstLine="5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36FC5" w:rsidRDefault="00636FC5">
      <w:pPr>
        <w:pStyle w:val="ConsPlusNormal1"/>
        <w:spacing w:before="20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36FC5" w:rsidRDefault="00636FC5">
      <w:pPr>
        <w:pStyle w:val="ConsPlusNormal1"/>
        <w:spacing w:before="200"/>
        <w:ind w:firstLine="5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36FC5" w:rsidRDefault="00636FC5">
      <w:pPr>
        <w:pStyle w:val="ConsPlusNormal1"/>
        <w:ind w:firstLine="540"/>
        <w:jc w:val="both"/>
      </w:pPr>
    </w:p>
    <w:p w:rsidR="00636FC5" w:rsidRDefault="00636FC5">
      <w:pPr>
        <w:pStyle w:val="ConsPlusTitle1"/>
        <w:ind w:firstLine="540"/>
        <w:jc w:val="both"/>
        <w:outlineLvl w:val="3"/>
      </w:pPr>
      <w:r>
        <w:t>20.6. От 5 лет до 6 лет.</w:t>
      </w:r>
    </w:p>
    <w:p w:rsidR="00636FC5" w:rsidRDefault="00636FC5">
      <w:pPr>
        <w:pStyle w:val="ConsPlusNormal1"/>
        <w:spacing w:before="200"/>
        <w:ind w:firstLine="540"/>
        <w:jc w:val="both"/>
      </w:pPr>
      <w:bookmarkStart w:id="43" w:name="Р11"/>
      <w:r>
        <w:t xml:space="preserve">20.6.1. </w:t>
      </w:r>
      <w:bookmarkEnd w:id="43"/>
      <w:r>
        <w:t>В области речевого развития основными задачами образовательной деятельности являются:</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36FC5" w:rsidRDefault="00636FC5">
      <w:pPr>
        <w:pStyle w:val="ConsPlusNormal1"/>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36FC5" w:rsidRDefault="00636FC5">
      <w:pPr>
        <w:pStyle w:val="ConsPlusNormal1"/>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36FC5" w:rsidRDefault="00636FC5">
      <w:pPr>
        <w:pStyle w:val="ConsPlusNormal1"/>
        <w:spacing w:before="200"/>
        <w:ind w:firstLine="540"/>
        <w:jc w:val="both"/>
      </w:pPr>
      <w:r>
        <w:t>6) Интерес к художественной литературе:</w:t>
      </w:r>
    </w:p>
    <w:p w:rsidR="00636FC5" w:rsidRDefault="00636FC5">
      <w:pPr>
        <w:pStyle w:val="ConsPlusNormal1"/>
        <w:spacing w:before="20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36FC5" w:rsidRDefault="00636FC5">
      <w:pPr>
        <w:pStyle w:val="ConsPlusNormal1"/>
        <w:spacing w:before="200"/>
        <w:ind w:firstLine="540"/>
        <w:jc w:val="both"/>
      </w:pPr>
      <w:r>
        <w:t>развивать интерес к произведениям познавательного характера;</w:t>
      </w:r>
    </w:p>
    <w:p w:rsidR="00636FC5" w:rsidRDefault="00636FC5">
      <w:pPr>
        <w:pStyle w:val="ConsPlusNormal1"/>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36FC5" w:rsidRDefault="00636FC5">
      <w:pPr>
        <w:pStyle w:val="ConsPlusNormal1"/>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36FC5" w:rsidRDefault="00636FC5">
      <w:pPr>
        <w:pStyle w:val="ConsPlusNormal1"/>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36FC5" w:rsidRDefault="00636FC5">
      <w:pPr>
        <w:pStyle w:val="ConsPlusNormal1"/>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36FC5" w:rsidRDefault="00636FC5">
      <w:pPr>
        <w:pStyle w:val="ConsPlusNormal1"/>
        <w:spacing w:before="20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36FC5" w:rsidRDefault="00636FC5">
      <w:pPr>
        <w:pStyle w:val="ConsPlusNormal1"/>
        <w:spacing w:before="20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36FC5" w:rsidRDefault="00636FC5">
      <w:pPr>
        <w:pStyle w:val="ConsPlusNormal1"/>
        <w:spacing w:before="200"/>
        <w:ind w:firstLine="540"/>
        <w:jc w:val="both"/>
      </w:pPr>
      <w:bookmarkStart w:id="44" w:name="Р12"/>
      <w:r>
        <w:t xml:space="preserve">20.6.2. </w:t>
      </w:r>
      <w:bookmarkEnd w:id="44"/>
      <w:r>
        <w:t>Содержание образовательной деятельности.</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36FC5" w:rsidRDefault="00636FC5">
      <w:pPr>
        <w:pStyle w:val="ConsPlusNormal1"/>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36FC5" w:rsidRDefault="00636FC5">
      <w:pPr>
        <w:pStyle w:val="ConsPlusNormal1"/>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36FC5" w:rsidRDefault="00636FC5">
      <w:pPr>
        <w:pStyle w:val="ConsPlusNormal1"/>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36FC5" w:rsidRDefault="00636FC5">
      <w:pPr>
        <w:pStyle w:val="ConsPlusNormal1"/>
        <w:ind w:firstLine="540"/>
        <w:jc w:val="both"/>
      </w:pPr>
    </w:p>
    <w:p w:rsidR="00636FC5" w:rsidRDefault="00636FC5">
      <w:pPr>
        <w:pStyle w:val="ConsPlusTitle1"/>
        <w:ind w:firstLine="540"/>
        <w:jc w:val="both"/>
        <w:outlineLvl w:val="3"/>
      </w:pPr>
      <w:bookmarkStart w:id="45" w:name="P842"/>
      <w:bookmarkEnd w:id="45"/>
      <w:r>
        <w:t>20.7. От 6 лет до 7 лет.</w:t>
      </w:r>
    </w:p>
    <w:p w:rsidR="00636FC5" w:rsidRDefault="00636FC5">
      <w:pPr>
        <w:pStyle w:val="ConsPlusNormal1"/>
        <w:spacing w:before="200"/>
        <w:ind w:firstLine="540"/>
        <w:jc w:val="both"/>
      </w:pPr>
      <w:bookmarkStart w:id="46" w:name="Р13"/>
      <w:r>
        <w:t xml:space="preserve">20.7.1. </w:t>
      </w:r>
      <w:bookmarkEnd w:id="46"/>
      <w:r>
        <w:t>В области речевого развития основными задачами образовательной деятельности являются:</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36FC5" w:rsidRDefault="00636FC5">
      <w:pPr>
        <w:pStyle w:val="ConsPlusNormal1"/>
        <w:spacing w:before="200"/>
        <w:ind w:firstLine="540"/>
        <w:jc w:val="both"/>
      </w:pPr>
      <w:r>
        <w:t>активизация словаря: совершенствовать умение использовать разные части речи точно по смыслу.</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636FC5" w:rsidRDefault="00636FC5">
      <w:pPr>
        <w:pStyle w:val="ConsPlusNormal1"/>
        <w:spacing w:before="200"/>
        <w:ind w:firstLine="540"/>
        <w:jc w:val="both"/>
      </w:pPr>
      <w:r>
        <w:t>6) Интерес к художественной литературе:</w:t>
      </w:r>
    </w:p>
    <w:p w:rsidR="00636FC5" w:rsidRDefault="00636FC5">
      <w:pPr>
        <w:pStyle w:val="ConsPlusNormal1"/>
        <w:spacing w:before="20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36FC5" w:rsidRDefault="00636FC5">
      <w:pPr>
        <w:pStyle w:val="ConsPlusNormal1"/>
        <w:spacing w:before="20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36FC5" w:rsidRDefault="00636FC5">
      <w:pPr>
        <w:pStyle w:val="ConsPlusNormal1"/>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36FC5" w:rsidRDefault="00636FC5">
      <w:pPr>
        <w:pStyle w:val="ConsPlusNormal1"/>
        <w:spacing w:before="20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36FC5" w:rsidRDefault="00636FC5">
      <w:pPr>
        <w:pStyle w:val="ConsPlusNormal1"/>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36FC5" w:rsidRDefault="00636FC5">
      <w:pPr>
        <w:pStyle w:val="ConsPlusNormal1"/>
        <w:spacing w:before="200"/>
        <w:ind w:firstLine="540"/>
        <w:jc w:val="both"/>
      </w:pPr>
      <w:r>
        <w:t>поддерживать избирательные интересы детей к произведениям определенного жанра и тематики;</w:t>
      </w:r>
    </w:p>
    <w:p w:rsidR="00636FC5" w:rsidRDefault="00636FC5">
      <w:pPr>
        <w:pStyle w:val="ConsPlusNormal1"/>
        <w:spacing w:before="20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36FC5" w:rsidRDefault="00636FC5">
      <w:pPr>
        <w:pStyle w:val="ConsPlusNormal1"/>
        <w:spacing w:before="200"/>
        <w:ind w:firstLine="540"/>
        <w:jc w:val="both"/>
      </w:pPr>
      <w:bookmarkStart w:id="47" w:name="Р14"/>
      <w:r>
        <w:t xml:space="preserve">20.7.2. </w:t>
      </w:r>
      <w:bookmarkEnd w:id="47"/>
      <w:r>
        <w:t>Содержание образовательной деятельности.</w:t>
      </w:r>
    </w:p>
    <w:p w:rsidR="00636FC5" w:rsidRDefault="00636FC5">
      <w:pPr>
        <w:pStyle w:val="ConsPlusNormal1"/>
        <w:spacing w:before="200"/>
        <w:ind w:firstLine="540"/>
        <w:jc w:val="both"/>
      </w:pPr>
      <w:r>
        <w:t>1) Формирование словаря:</w:t>
      </w:r>
    </w:p>
    <w:p w:rsidR="00636FC5" w:rsidRDefault="00636FC5">
      <w:pPr>
        <w:pStyle w:val="ConsPlusNormal1"/>
        <w:spacing w:before="20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36FC5" w:rsidRDefault="00636FC5">
      <w:pPr>
        <w:pStyle w:val="ConsPlusNormal1"/>
        <w:spacing w:before="200"/>
        <w:ind w:firstLine="540"/>
        <w:jc w:val="both"/>
      </w:pPr>
      <w:r>
        <w:t>2) Звуковая культура речи:</w:t>
      </w:r>
    </w:p>
    <w:p w:rsidR="00636FC5" w:rsidRDefault="00636FC5">
      <w:pPr>
        <w:pStyle w:val="ConsPlusNormal1"/>
        <w:spacing w:before="20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36FC5" w:rsidRDefault="00636FC5">
      <w:pPr>
        <w:pStyle w:val="ConsPlusNormal1"/>
        <w:spacing w:before="200"/>
        <w:ind w:firstLine="540"/>
        <w:jc w:val="both"/>
      </w:pPr>
      <w:r>
        <w:t>3) Грамматический строй речи:</w:t>
      </w:r>
    </w:p>
    <w:p w:rsidR="00636FC5" w:rsidRDefault="00636FC5">
      <w:pPr>
        <w:pStyle w:val="ConsPlusNormal1"/>
        <w:spacing w:before="20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36FC5" w:rsidRDefault="00636FC5">
      <w:pPr>
        <w:pStyle w:val="ConsPlusNormal1"/>
        <w:spacing w:before="200"/>
        <w:ind w:firstLine="540"/>
        <w:jc w:val="both"/>
      </w:pPr>
      <w:r>
        <w:t>4) Связная речь:</w:t>
      </w:r>
    </w:p>
    <w:p w:rsidR="00636FC5" w:rsidRDefault="00636FC5">
      <w:pPr>
        <w:pStyle w:val="ConsPlusNormal1"/>
        <w:spacing w:before="200"/>
        <w:ind w:firstLine="54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36FC5" w:rsidRDefault="00636FC5">
      <w:pPr>
        <w:pStyle w:val="ConsPlusNormal1"/>
        <w:spacing w:before="20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36FC5" w:rsidRDefault="00636FC5">
      <w:pPr>
        <w:pStyle w:val="ConsPlusNormal1"/>
        <w:spacing w:before="20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36FC5" w:rsidRDefault="00636FC5">
      <w:pPr>
        <w:pStyle w:val="ConsPlusNormal1"/>
        <w:spacing w:before="200"/>
        <w:ind w:firstLine="540"/>
        <w:jc w:val="both"/>
      </w:pPr>
      <w:r>
        <w:t>5) Подготовка детей к обучению грамоте:</w:t>
      </w:r>
    </w:p>
    <w:p w:rsidR="00636FC5" w:rsidRDefault="00636FC5">
      <w:pPr>
        <w:pStyle w:val="ConsPlusNormal1"/>
        <w:spacing w:before="200"/>
        <w:ind w:firstLine="54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36FC5" w:rsidRDefault="00636FC5">
      <w:pPr>
        <w:pStyle w:val="ConsPlusNormal1"/>
        <w:spacing w:before="200"/>
        <w:ind w:firstLine="540"/>
        <w:jc w:val="both"/>
      </w:pPr>
      <w:bookmarkStart w:id="48" w:name="Р15"/>
      <w:r>
        <w:t xml:space="preserve">20.8. </w:t>
      </w:r>
      <w:bookmarkEnd w:id="48"/>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36FC5" w:rsidRDefault="00636FC5">
      <w:pPr>
        <w:pStyle w:val="ConsPlusNormal1"/>
        <w:spacing w:before="200"/>
        <w:ind w:firstLine="540"/>
        <w:jc w:val="both"/>
      </w:pPr>
      <w:r>
        <w:t>владение формами речевого этикета, отражающими принятые в обществе правила и нормы культурного поведения;</w:t>
      </w:r>
    </w:p>
    <w:p w:rsidR="00636FC5" w:rsidRDefault="00636FC5">
      <w:pPr>
        <w:pStyle w:val="ConsPlusNormal1"/>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36FC5" w:rsidRDefault="00636FC5">
      <w:pPr>
        <w:pStyle w:val="ConsPlusNormal1"/>
        <w:ind w:firstLine="540"/>
        <w:jc w:val="both"/>
      </w:pPr>
    </w:p>
    <w:p w:rsidR="00636FC5" w:rsidRDefault="00636FC5">
      <w:pPr>
        <w:pStyle w:val="ConsPlusTitle1"/>
        <w:ind w:firstLine="540"/>
        <w:jc w:val="both"/>
        <w:outlineLvl w:val="2"/>
      </w:pPr>
      <w:r>
        <w:t>21. Художественно-эстетическое развитие.</w:t>
      </w:r>
    </w:p>
    <w:p w:rsidR="00636FC5" w:rsidRDefault="00636FC5">
      <w:pPr>
        <w:pStyle w:val="ConsPlusNormal1"/>
        <w:ind w:firstLine="540"/>
        <w:jc w:val="both"/>
      </w:pPr>
    </w:p>
    <w:p w:rsidR="00636FC5" w:rsidRDefault="00636FC5">
      <w:pPr>
        <w:pStyle w:val="ConsPlusTitle1"/>
        <w:ind w:firstLine="540"/>
        <w:jc w:val="both"/>
        <w:outlineLvl w:val="3"/>
      </w:pPr>
      <w:r>
        <w:t>21.1. От 2 месяцев до 1 года.</w:t>
      </w:r>
    </w:p>
    <w:p w:rsidR="00636FC5" w:rsidRDefault="00636FC5">
      <w:pPr>
        <w:pStyle w:val="ConsPlusNormal1"/>
        <w:spacing w:before="200"/>
        <w:ind w:firstLine="540"/>
        <w:jc w:val="both"/>
      </w:pPr>
      <w:bookmarkStart w:id="49" w:name="х1"/>
      <w:r>
        <w:t xml:space="preserve">21.1.1. </w:t>
      </w:r>
      <w:bookmarkEnd w:id="49"/>
      <w:r>
        <w:t>В области художественно-эстетического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36FC5" w:rsidRDefault="00636FC5">
      <w:pPr>
        <w:pStyle w:val="ConsPlusNormal1"/>
        <w:spacing w:before="20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636FC5" w:rsidRDefault="00636FC5">
      <w:pPr>
        <w:pStyle w:val="ConsPlusNormal1"/>
        <w:spacing w:before="200"/>
        <w:ind w:firstLine="540"/>
        <w:jc w:val="both"/>
      </w:pPr>
      <w:r>
        <w:t>3) от 9 - 10 месяцев до 1 года: способствовать возникновению у детей чувства удовольствия при восприятии вокальной и инструментальной музыки;</w:t>
      </w:r>
    </w:p>
    <w:p w:rsidR="00636FC5" w:rsidRDefault="00636FC5">
      <w:pPr>
        <w:pStyle w:val="ConsPlusNormal1"/>
        <w:spacing w:before="200"/>
        <w:ind w:firstLine="540"/>
        <w:jc w:val="both"/>
      </w:pPr>
      <w:r>
        <w:t>поддерживать запоминания элементарных движений, связанных с музыкой.</w:t>
      </w:r>
    </w:p>
    <w:p w:rsidR="00636FC5" w:rsidRDefault="00636FC5">
      <w:pPr>
        <w:pStyle w:val="ConsPlusNormal1"/>
        <w:spacing w:before="200"/>
        <w:ind w:firstLine="540"/>
        <w:jc w:val="both"/>
      </w:pPr>
      <w:bookmarkStart w:id="50" w:name="х2"/>
      <w:r>
        <w:t xml:space="preserve">21.1.2. </w:t>
      </w:r>
      <w:bookmarkEnd w:id="50"/>
      <w:r>
        <w:t>Содержание образовательной деятельности.</w:t>
      </w:r>
    </w:p>
    <w:p w:rsidR="00636FC5" w:rsidRDefault="00636FC5">
      <w:pPr>
        <w:pStyle w:val="ConsPlusNormal1"/>
        <w:spacing w:before="200"/>
        <w:ind w:firstLine="540"/>
        <w:jc w:val="both"/>
      </w:pPr>
      <w: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36FC5" w:rsidRDefault="00636FC5">
      <w:pPr>
        <w:pStyle w:val="ConsPlusNormal1"/>
        <w:spacing w:before="200"/>
        <w:ind w:firstLine="540"/>
        <w:jc w:val="both"/>
      </w:pPr>
      <w: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36FC5" w:rsidRDefault="00636FC5">
      <w:pPr>
        <w:pStyle w:val="ConsPlusNormal1"/>
        <w:spacing w:before="200"/>
        <w:ind w:firstLine="540"/>
        <w:jc w:val="both"/>
      </w:pPr>
      <w: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36FC5" w:rsidRDefault="00636FC5">
      <w:pPr>
        <w:pStyle w:val="ConsPlusNormal1"/>
        <w:ind w:firstLine="540"/>
        <w:jc w:val="both"/>
      </w:pPr>
    </w:p>
    <w:p w:rsidR="00636FC5" w:rsidRDefault="00636FC5">
      <w:pPr>
        <w:pStyle w:val="ConsPlusTitle1"/>
        <w:ind w:firstLine="540"/>
        <w:jc w:val="both"/>
        <w:outlineLvl w:val="3"/>
      </w:pPr>
      <w:r>
        <w:t>21.2. От 1 года до 2 лет.</w:t>
      </w:r>
    </w:p>
    <w:p w:rsidR="00636FC5" w:rsidRDefault="00636FC5">
      <w:pPr>
        <w:pStyle w:val="ConsPlusNormal1"/>
        <w:spacing w:before="200"/>
        <w:ind w:firstLine="540"/>
        <w:jc w:val="both"/>
      </w:pPr>
      <w:bookmarkStart w:id="51" w:name="х3"/>
      <w:r>
        <w:t xml:space="preserve">21.2.1. </w:t>
      </w:r>
      <w:bookmarkEnd w:id="51"/>
      <w:r>
        <w:t>В области художественно-эстетического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1) от 1 года до 1 года 6 месяцев:</w:t>
      </w:r>
    </w:p>
    <w:p w:rsidR="00636FC5" w:rsidRDefault="00636FC5">
      <w:pPr>
        <w:pStyle w:val="ConsPlusNormal1"/>
        <w:spacing w:before="200"/>
        <w:ind w:firstLine="5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36FC5" w:rsidRDefault="00636FC5">
      <w:pPr>
        <w:pStyle w:val="ConsPlusNormal1"/>
        <w:spacing w:before="200"/>
        <w:ind w:firstLine="540"/>
        <w:jc w:val="both"/>
      </w:pPr>
      <w:r>
        <w:t>создавать у детей радостное настроение при пении, движениях и игровых действиях под музыку;</w:t>
      </w:r>
    </w:p>
    <w:p w:rsidR="00636FC5" w:rsidRDefault="00636FC5">
      <w:pPr>
        <w:pStyle w:val="ConsPlusNormal1"/>
        <w:spacing w:before="200"/>
        <w:ind w:firstLine="540"/>
        <w:jc w:val="both"/>
      </w:pPr>
      <w:r>
        <w:t>2) от 1 года 6 месяцев до 2 лет:</w:t>
      </w:r>
    </w:p>
    <w:p w:rsidR="00636FC5" w:rsidRDefault="00636FC5">
      <w:pPr>
        <w:pStyle w:val="ConsPlusNormal1"/>
        <w:spacing w:before="200"/>
        <w:ind w:firstLine="540"/>
        <w:jc w:val="both"/>
      </w:pPr>
      <w:r>
        <w:t>развивать у детей способность слушать художественный текст и активно (эмоционально) реагировать на его содержание;</w:t>
      </w:r>
    </w:p>
    <w:p w:rsidR="00636FC5" w:rsidRDefault="00636FC5">
      <w:pPr>
        <w:pStyle w:val="ConsPlusNormal1"/>
        <w:spacing w:before="200"/>
        <w:ind w:firstLine="540"/>
        <w:jc w:val="both"/>
      </w:pPr>
      <w:r>
        <w:t>обеспечивать возможности наблюдать за процессом рисования, лепки взрослого, вызывать к ним интерес;</w:t>
      </w:r>
    </w:p>
    <w:p w:rsidR="00636FC5" w:rsidRDefault="00636FC5">
      <w:pPr>
        <w:pStyle w:val="ConsPlusNormal1"/>
        <w:spacing w:before="20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36FC5" w:rsidRDefault="00636FC5">
      <w:pPr>
        <w:pStyle w:val="ConsPlusNormal1"/>
        <w:spacing w:before="200"/>
        <w:ind w:firstLine="540"/>
        <w:jc w:val="both"/>
      </w:pPr>
      <w:r>
        <w:t>развивать у детей умение прислушиваться к словам песен и воспроизводить звукоподражания и простейшие интонации;</w:t>
      </w:r>
    </w:p>
    <w:p w:rsidR="00636FC5" w:rsidRDefault="00636FC5">
      <w:pPr>
        <w:pStyle w:val="ConsPlusNormal1"/>
        <w:spacing w:before="20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636FC5" w:rsidRDefault="00636FC5">
      <w:pPr>
        <w:pStyle w:val="ConsPlusNormal1"/>
        <w:spacing w:before="200"/>
        <w:ind w:firstLine="540"/>
        <w:jc w:val="both"/>
      </w:pPr>
      <w:bookmarkStart w:id="52" w:name="х4"/>
      <w:r>
        <w:t xml:space="preserve">21.2.2. </w:t>
      </w:r>
      <w:bookmarkEnd w:id="52"/>
      <w:r>
        <w:t>Содержание образовательной деятельности.</w:t>
      </w:r>
    </w:p>
    <w:p w:rsidR="00636FC5" w:rsidRDefault="00636FC5">
      <w:pPr>
        <w:pStyle w:val="ConsPlusNormal1"/>
        <w:spacing w:before="200"/>
        <w:ind w:firstLine="54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36FC5" w:rsidRDefault="00636FC5">
      <w:pPr>
        <w:pStyle w:val="ConsPlusNormal1"/>
        <w:spacing w:before="20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36FC5" w:rsidRDefault="00636FC5">
      <w:pPr>
        <w:pStyle w:val="ConsPlusNormal1"/>
        <w:spacing w:before="200"/>
        <w:ind w:firstLine="54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36FC5" w:rsidRDefault="00636FC5">
      <w:pPr>
        <w:pStyle w:val="ConsPlusNormal1"/>
        <w:spacing w:before="200"/>
        <w:ind w:firstLine="5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36FC5" w:rsidRDefault="00636FC5">
      <w:pPr>
        <w:pStyle w:val="ConsPlusNormal1"/>
        <w:ind w:firstLine="540"/>
        <w:jc w:val="both"/>
      </w:pPr>
    </w:p>
    <w:p w:rsidR="00636FC5" w:rsidRDefault="00636FC5">
      <w:pPr>
        <w:pStyle w:val="ConsPlusTitle1"/>
        <w:ind w:firstLine="540"/>
        <w:jc w:val="both"/>
        <w:outlineLvl w:val="3"/>
      </w:pPr>
      <w:r>
        <w:t>21.3. От 2 лет до 3 лет.</w:t>
      </w:r>
    </w:p>
    <w:p w:rsidR="00636FC5" w:rsidRDefault="00636FC5">
      <w:pPr>
        <w:pStyle w:val="ConsPlusNormal1"/>
        <w:spacing w:before="200"/>
        <w:ind w:firstLine="540"/>
        <w:jc w:val="both"/>
      </w:pPr>
      <w:bookmarkStart w:id="53" w:name="х5"/>
      <w:r>
        <w:t xml:space="preserve">21.3.1. </w:t>
      </w:r>
      <w:bookmarkEnd w:id="53"/>
      <w:r>
        <w:t>В области художественно-эстетического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1) приобщение к искусству:</w:t>
      </w:r>
    </w:p>
    <w:p w:rsidR="00636FC5" w:rsidRDefault="00636FC5">
      <w:pPr>
        <w:pStyle w:val="ConsPlusNormal1"/>
        <w:spacing w:before="20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36FC5" w:rsidRDefault="00636FC5">
      <w:pPr>
        <w:pStyle w:val="ConsPlusNormal1"/>
        <w:spacing w:before="20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36FC5" w:rsidRDefault="00636FC5">
      <w:pPr>
        <w:pStyle w:val="ConsPlusNormal1"/>
        <w:spacing w:before="200"/>
        <w:ind w:firstLine="5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36FC5" w:rsidRDefault="00636FC5">
      <w:pPr>
        <w:pStyle w:val="ConsPlusNormal1"/>
        <w:spacing w:before="200"/>
        <w:ind w:firstLine="540"/>
        <w:jc w:val="both"/>
      </w:pPr>
      <w:r>
        <w:t>познакомить детей с народными игрушками (дымковской, богородской, матрешкой и другими);</w:t>
      </w:r>
    </w:p>
    <w:p w:rsidR="00636FC5" w:rsidRDefault="00636FC5">
      <w:pPr>
        <w:pStyle w:val="ConsPlusNormal1"/>
        <w:spacing w:before="200"/>
        <w:ind w:firstLine="540"/>
        <w:jc w:val="both"/>
      </w:pPr>
      <w:r>
        <w:t>поддерживать интерес к малым формам фольклора (пестушки, заклинки, прибаутки);</w:t>
      </w:r>
    </w:p>
    <w:p w:rsidR="00636FC5" w:rsidRDefault="00636FC5">
      <w:pPr>
        <w:pStyle w:val="ConsPlusNormal1"/>
        <w:spacing w:before="20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36FC5" w:rsidRDefault="00636FC5">
      <w:pPr>
        <w:pStyle w:val="ConsPlusNormal1"/>
        <w:spacing w:before="200"/>
        <w:ind w:firstLine="540"/>
        <w:jc w:val="both"/>
      </w:pPr>
      <w:r>
        <w:t>2) изобразительная деятельность:</w:t>
      </w:r>
    </w:p>
    <w:p w:rsidR="00636FC5" w:rsidRDefault="00636FC5">
      <w:pPr>
        <w:pStyle w:val="ConsPlusNormal1"/>
        <w:spacing w:before="200"/>
        <w:ind w:firstLine="540"/>
        <w:jc w:val="both"/>
      </w:pPr>
      <w:r>
        <w:t>воспитывать интерес к изобразительной деятельности (рисованию, лепке) совместно со взрослым и самостоятельно;</w:t>
      </w:r>
    </w:p>
    <w:p w:rsidR="00636FC5" w:rsidRDefault="00636FC5">
      <w:pPr>
        <w:pStyle w:val="ConsPlusNormal1"/>
        <w:spacing w:before="200"/>
        <w:ind w:firstLine="540"/>
        <w:jc w:val="both"/>
      </w:pPr>
      <w:r>
        <w:t>развивать положительные эмоции на предложение нарисовать, слепить;</w:t>
      </w:r>
    </w:p>
    <w:p w:rsidR="00636FC5" w:rsidRDefault="00636FC5">
      <w:pPr>
        <w:pStyle w:val="ConsPlusNormal1"/>
        <w:spacing w:before="200"/>
        <w:ind w:firstLine="540"/>
        <w:jc w:val="both"/>
      </w:pPr>
      <w:r>
        <w:t>научить правильно держать карандаш, кисть;</w:t>
      </w:r>
    </w:p>
    <w:p w:rsidR="00636FC5" w:rsidRDefault="00636FC5">
      <w:pPr>
        <w:pStyle w:val="ConsPlusNormal1"/>
        <w:spacing w:before="200"/>
        <w:ind w:firstLine="540"/>
        <w:jc w:val="both"/>
      </w:pPr>
      <w:r>
        <w:t>развивать сенсорные основы изобразительной деятельности: восприятие предмета разной формы, цвета (начиная с контрастных цветов);</w:t>
      </w:r>
    </w:p>
    <w:p w:rsidR="00636FC5" w:rsidRDefault="00636FC5">
      <w:pPr>
        <w:pStyle w:val="ConsPlusNormal1"/>
        <w:spacing w:before="200"/>
        <w:ind w:firstLine="540"/>
        <w:jc w:val="both"/>
      </w:pPr>
      <w:r>
        <w:t>включать движение рук по предмету при знакомстве с его формой;</w:t>
      </w:r>
    </w:p>
    <w:p w:rsidR="00636FC5" w:rsidRDefault="00636FC5">
      <w:pPr>
        <w:pStyle w:val="ConsPlusNormal1"/>
        <w:spacing w:before="200"/>
        <w:ind w:firstLine="540"/>
        <w:jc w:val="both"/>
      </w:pPr>
      <w:r>
        <w:t>познакомить со свойствами глины, пластилина, пластической массы;</w:t>
      </w:r>
    </w:p>
    <w:p w:rsidR="00636FC5" w:rsidRDefault="00636FC5">
      <w:pPr>
        <w:pStyle w:val="ConsPlusNormal1"/>
        <w:spacing w:before="20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36FC5" w:rsidRDefault="00636FC5">
      <w:pPr>
        <w:pStyle w:val="ConsPlusNormal1"/>
        <w:spacing w:before="200"/>
        <w:ind w:firstLine="540"/>
        <w:jc w:val="both"/>
      </w:pPr>
      <w:r>
        <w:t>3) конструктивная деятельность:</w:t>
      </w:r>
    </w:p>
    <w:p w:rsidR="00636FC5" w:rsidRDefault="00636FC5">
      <w:pPr>
        <w:pStyle w:val="ConsPlusNormal1"/>
        <w:spacing w:before="20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36FC5" w:rsidRDefault="00636FC5">
      <w:pPr>
        <w:pStyle w:val="ConsPlusNormal1"/>
        <w:spacing w:before="200"/>
        <w:ind w:firstLine="540"/>
        <w:jc w:val="both"/>
      </w:pPr>
      <w:r>
        <w:t>развивать интерес к конструктивной деятельности, поддерживать желание детей строить самостоятельно;</w:t>
      </w:r>
    </w:p>
    <w:p w:rsidR="00636FC5" w:rsidRDefault="00636FC5">
      <w:pPr>
        <w:pStyle w:val="ConsPlusNormal1"/>
        <w:spacing w:before="200"/>
        <w:ind w:firstLine="540"/>
        <w:jc w:val="both"/>
      </w:pPr>
      <w:r>
        <w:t>4) музыкальная деятельность:</w:t>
      </w:r>
    </w:p>
    <w:p w:rsidR="00636FC5" w:rsidRDefault="00636FC5">
      <w:pPr>
        <w:pStyle w:val="ConsPlusNormal1"/>
        <w:spacing w:before="200"/>
        <w:ind w:firstLine="540"/>
        <w:jc w:val="both"/>
      </w:pPr>
      <w:r>
        <w:t>воспитывать интерес к музыке, желание слушать музыку, подпевать, выполнять простейшие танцевальные движения;</w:t>
      </w:r>
    </w:p>
    <w:p w:rsidR="00636FC5" w:rsidRDefault="00636FC5">
      <w:pPr>
        <w:pStyle w:val="ConsPlusNormal1"/>
        <w:spacing w:before="200"/>
        <w:ind w:firstLine="54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36FC5" w:rsidRDefault="00636FC5">
      <w:pPr>
        <w:pStyle w:val="ConsPlusNormal1"/>
        <w:spacing w:before="200"/>
        <w:ind w:firstLine="540"/>
        <w:jc w:val="both"/>
      </w:pPr>
      <w:r>
        <w:t>5) театрализованная деятельность:</w:t>
      </w:r>
    </w:p>
    <w:p w:rsidR="00636FC5" w:rsidRDefault="00636FC5">
      <w:pPr>
        <w:pStyle w:val="ConsPlusNormal1"/>
        <w:spacing w:before="200"/>
        <w:ind w:firstLine="5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36FC5" w:rsidRDefault="00636FC5">
      <w:pPr>
        <w:pStyle w:val="ConsPlusNormal1"/>
        <w:spacing w:before="20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36FC5" w:rsidRDefault="00636FC5">
      <w:pPr>
        <w:pStyle w:val="ConsPlusNormal1"/>
        <w:spacing w:before="200"/>
        <w:ind w:firstLine="540"/>
        <w:jc w:val="both"/>
      </w:pPr>
      <w:r>
        <w:t>способствовать проявлению самостоятельности, активности в игре с персонажами-игрушками;</w:t>
      </w:r>
    </w:p>
    <w:p w:rsidR="00636FC5" w:rsidRDefault="00636FC5">
      <w:pPr>
        <w:pStyle w:val="ConsPlusNormal1"/>
        <w:spacing w:before="200"/>
        <w:ind w:firstLine="540"/>
        <w:jc w:val="both"/>
      </w:pPr>
      <w:r>
        <w:t>развивать умение следить за действиями заводных игрушек, сказочных героев, адекватно реагировать на них;</w:t>
      </w:r>
    </w:p>
    <w:p w:rsidR="00636FC5" w:rsidRDefault="00636FC5">
      <w:pPr>
        <w:pStyle w:val="ConsPlusNormal1"/>
        <w:spacing w:before="200"/>
        <w:ind w:firstLine="540"/>
        <w:jc w:val="both"/>
      </w:pPr>
      <w:r>
        <w:t>способствовать формированию навыка перевоплощения в образы сказочных героев;</w:t>
      </w:r>
    </w:p>
    <w:p w:rsidR="00636FC5" w:rsidRDefault="00636FC5">
      <w:pPr>
        <w:pStyle w:val="ConsPlusNormal1"/>
        <w:spacing w:before="200"/>
        <w:ind w:firstLine="540"/>
        <w:jc w:val="both"/>
      </w:pPr>
      <w:r>
        <w:t>создавать условия для систематического восприятия театрализованных выступлений педагогического театра (взрослых).</w:t>
      </w:r>
    </w:p>
    <w:p w:rsidR="00636FC5" w:rsidRDefault="00636FC5">
      <w:pPr>
        <w:pStyle w:val="ConsPlusNormal1"/>
        <w:spacing w:before="200"/>
        <w:ind w:firstLine="540"/>
        <w:jc w:val="both"/>
      </w:pPr>
      <w:r>
        <w:t>6) культурно-досуговая деятельность:</w:t>
      </w:r>
    </w:p>
    <w:p w:rsidR="00636FC5" w:rsidRDefault="00636FC5">
      <w:pPr>
        <w:pStyle w:val="ConsPlusNormal1"/>
        <w:spacing w:before="200"/>
        <w:ind w:firstLine="54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36FC5" w:rsidRDefault="00636FC5">
      <w:pPr>
        <w:pStyle w:val="ConsPlusNormal1"/>
        <w:spacing w:before="200"/>
        <w:ind w:firstLine="540"/>
        <w:jc w:val="both"/>
      </w:pPr>
      <w:r>
        <w:t>привлекать детей к посильному участию в играх, театрализованных представлениях, забавах, развлечениях и праздниках;</w:t>
      </w:r>
    </w:p>
    <w:p w:rsidR="00636FC5" w:rsidRDefault="00636FC5">
      <w:pPr>
        <w:pStyle w:val="ConsPlusNormal1"/>
        <w:spacing w:before="200"/>
        <w:ind w:firstLine="540"/>
        <w:jc w:val="both"/>
      </w:pPr>
      <w:r>
        <w:t>развивать умение следить за действиями игрушек, сказочных героев, адекватно реагировать на них;</w:t>
      </w:r>
    </w:p>
    <w:p w:rsidR="00636FC5" w:rsidRDefault="00636FC5">
      <w:pPr>
        <w:pStyle w:val="ConsPlusNormal1"/>
        <w:spacing w:before="200"/>
        <w:ind w:firstLine="540"/>
        <w:jc w:val="both"/>
      </w:pPr>
      <w:r>
        <w:t>формировать навык перевоплощения детей в образы сказочных героев.</w:t>
      </w:r>
    </w:p>
    <w:p w:rsidR="00636FC5" w:rsidRDefault="00636FC5">
      <w:pPr>
        <w:pStyle w:val="ConsPlusNormal1"/>
        <w:spacing w:before="200"/>
        <w:ind w:firstLine="540"/>
        <w:jc w:val="both"/>
      </w:pPr>
      <w:bookmarkStart w:id="54" w:name="х6"/>
      <w:r>
        <w:t xml:space="preserve">21.3.2. </w:t>
      </w:r>
      <w:bookmarkEnd w:id="54"/>
      <w:r>
        <w:t>Содержание образовательной деятельности.</w:t>
      </w:r>
    </w:p>
    <w:p w:rsidR="00636FC5" w:rsidRDefault="00636FC5">
      <w:pPr>
        <w:pStyle w:val="ConsPlusNormal1"/>
        <w:spacing w:before="200"/>
        <w:ind w:firstLine="540"/>
        <w:jc w:val="both"/>
      </w:pPr>
      <w:r>
        <w:t>21.3.2.1. Приобщение к искусству.</w:t>
      </w:r>
    </w:p>
    <w:p w:rsidR="00636FC5" w:rsidRDefault="00636FC5">
      <w:pPr>
        <w:pStyle w:val="ConsPlusNormal1"/>
        <w:spacing w:before="200"/>
        <w:ind w:firstLine="5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36FC5" w:rsidRDefault="00636FC5">
      <w:pPr>
        <w:pStyle w:val="ConsPlusNormal1"/>
        <w:spacing w:before="200"/>
        <w:ind w:firstLine="540"/>
        <w:jc w:val="both"/>
      </w:pPr>
      <w:r>
        <w:t>21.3.2.2. Изобразительная деятельность.</w:t>
      </w:r>
    </w:p>
    <w:p w:rsidR="00636FC5" w:rsidRDefault="00636FC5">
      <w:pPr>
        <w:pStyle w:val="ConsPlusNormal1"/>
        <w:spacing w:before="200"/>
        <w:ind w:firstLine="540"/>
        <w:jc w:val="both"/>
      </w:pPr>
      <w:r>
        <w:t>1) Рисование:</w:t>
      </w:r>
    </w:p>
    <w:p w:rsidR="00636FC5" w:rsidRDefault="00636FC5">
      <w:pPr>
        <w:pStyle w:val="ConsPlusNormal1"/>
        <w:spacing w:before="200"/>
        <w:ind w:firstLine="5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36FC5" w:rsidRDefault="00636FC5">
      <w:pPr>
        <w:pStyle w:val="ConsPlusNormal1"/>
        <w:spacing w:before="20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36FC5" w:rsidRDefault="00636FC5">
      <w:pPr>
        <w:pStyle w:val="ConsPlusNormal1"/>
        <w:spacing w:before="200"/>
        <w:ind w:firstLine="5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36FC5" w:rsidRDefault="00636FC5">
      <w:pPr>
        <w:pStyle w:val="ConsPlusNormal1"/>
        <w:spacing w:before="200"/>
        <w:ind w:firstLine="54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36FC5" w:rsidRDefault="00636FC5">
      <w:pPr>
        <w:pStyle w:val="ConsPlusNormal1"/>
        <w:spacing w:before="200"/>
        <w:ind w:firstLine="54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36FC5" w:rsidRDefault="00636FC5">
      <w:pPr>
        <w:pStyle w:val="ConsPlusNormal1"/>
        <w:spacing w:before="200"/>
        <w:ind w:firstLine="540"/>
        <w:jc w:val="both"/>
      </w:pPr>
      <w:r>
        <w:t>2) Лепка:</w:t>
      </w:r>
    </w:p>
    <w:p w:rsidR="00636FC5" w:rsidRDefault="00636FC5">
      <w:pPr>
        <w:pStyle w:val="ConsPlusNormal1"/>
        <w:spacing w:before="200"/>
        <w:ind w:firstLine="54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36FC5" w:rsidRDefault="00636FC5">
      <w:pPr>
        <w:pStyle w:val="ConsPlusNormal1"/>
        <w:spacing w:before="200"/>
        <w:ind w:firstLine="540"/>
        <w:jc w:val="both"/>
      </w:pPr>
      <w:r>
        <w:t>21.3.2.3. Конструктивная деятельность.</w:t>
      </w:r>
    </w:p>
    <w:p w:rsidR="00636FC5" w:rsidRDefault="00636FC5">
      <w:pPr>
        <w:pStyle w:val="ConsPlusNormal1"/>
        <w:spacing w:before="200"/>
        <w:ind w:firstLine="54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36FC5" w:rsidRDefault="00636FC5">
      <w:pPr>
        <w:pStyle w:val="ConsPlusNormal1"/>
        <w:spacing w:before="200"/>
        <w:ind w:firstLine="540"/>
        <w:jc w:val="both"/>
      </w:pPr>
      <w:r>
        <w:t>21.3.2.4. Музыкальная деятельность.</w:t>
      </w:r>
    </w:p>
    <w:p w:rsidR="00636FC5" w:rsidRDefault="00636FC5">
      <w:pPr>
        <w:pStyle w:val="ConsPlusNormal1"/>
        <w:spacing w:before="20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36FC5" w:rsidRDefault="00636FC5">
      <w:pPr>
        <w:pStyle w:val="ConsPlusNormal1"/>
        <w:spacing w:before="20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36FC5" w:rsidRDefault="00636FC5">
      <w:pPr>
        <w:pStyle w:val="ConsPlusNormal1"/>
        <w:spacing w:before="200"/>
        <w:ind w:firstLine="540"/>
        <w:jc w:val="both"/>
      </w:pPr>
      <w: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36FC5" w:rsidRDefault="00636FC5">
      <w:pPr>
        <w:pStyle w:val="ConsPlusNormal1"/>
        <w:spacing w:before="200"/>
        <w:ind w:firstLine="540"/>
        <w:jc w:val="both"/>
      </w:pPr>
      <w:r>
        <w:t>21.3.2.5. Театрализованная деятельность.</w:t>
      </w:r>
    </w:p>
    <w:p w:rsidR="00636FC5" w:rsidRDefault="00636FC5">
      <w:pPr>
        <w:pStyle w:val="ConsPlusNormal1"/>
        <w:spacing w:before="200"/>
        <w:ind w:firstLine="54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36FC5" w:rsidRDefault="00636FC5">
      <w:pPr>
        <w:pStyle w:val="ConsPlusNormal1"/>
        <w:spacing w:before="200"/>
        <w:ind w:firstLine="540"/>
        <w:jc w:val="both"/>
      </w:pPr>
      <w:r>
        <w:t>21.3.2.6. Культурно-досуговая деятельность.</w:t>
      </w:r>
    </w:p>
    <w:p w:rsidR="00636FC5" w:rsidRDefault="00636FC5">
      <w:pPr>
        <w:pStyle w:val="ConsPlusNormal1"/>
        <w:spacing w:before="200"/>
        <w:ind w:firstLine="5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36FC5" w:rsidRDefault="00636FC5">
      <w:pPr>
        <w:pStyle w:val="ConsPlusNormal1"/>
        <w:ind w:firstLine="540"/>
        <w:jc w:val="both"/>
      </w:pPr>
    </w:p>
    <w:p w:rsidR="00636FC5" w:rsidRDefault="00636FC5">
      <w:pPr>
        <w:pStyle w:val="ConsPlusTitle1"/>
        <w:ind w:firstLine="540"/>
        <w:jc w:val="both"/>
        <w:outlineLvl w:val="3"/>
      </w:pPr>
      <w:r>
        <w:t>21.4. От 3 лет до 4 лет.</w:t>
      </w:r>
    </w:p>
    <w:p w:rsidR="00636FC5" w:rsidRDefault="00636FC5">
      <w:pPr>
        <w:pStyle w:val="ConsPlusNormal1"/>
        <w:spacing w:before="200"/>
        <w:ind w:firstLine="540"/>
        <w:jc w:val="both"/>
      </w:pPr>
      <w:bookmarkStart w:id="55" w:name="х7"/>
      <w:r>
        <w:t xml:space="preserve">21.4.1. </w:t>
      </w:r>
      <w:bookmarkEnd w:id="55"/>
      <w:r>
        <w:t>В области художественно-эстетического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1) приобщение к искусству:</w:t>
      </w:r>
    </w:p>
    <w:p w:rsidR="00636FC5" w:rsidRDefault="00636FC5">
      <w:pPr>
        <w:pStyle w:val="ConsPlusNormal1"/>
        <w:spacing w:before="20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636FC5" w:rsidRDefault="00636FC5">
      <w:pPr>
        <w:pStyle w:val="ConsPlusNormal1"/>
        <w:spacing w:before="200"/>
        <w:ind w:firstLine="540"/>
        <w:jc w:val="both"/>
      </w:pPr>
      <w:r>
        <w:t>воспитывать интерес к искусству;</w:t>
      </w:r>
    </w:p>
    <w:p w:rsidR="00636FC5" w:rsidRDefault="00636FC5">
      <w:pPr>
        <w:pStyle w:val="ConsPlusNormal1"/>
        <w:spacing w:before="200"/>
        <w:ind w:firstLine="540"/>
        <w:jc w:val="both"/>
      </w:pPr>
      <w:r>
        <w:t>формировать понимание красоты произведений искусства, потребность общения с искусством;</w:t>
      </w:r>
    </w:p>
    <w:p w:rsidR="00636FC5" w:rsidRDefault="00636FC5">
      <w:pPr>
        <w:pStyle w:val="ConsPlusNormal1"/>
        <w:spacing w:before="20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36FC5" w:rsidRDefault="00636FC5">
      <w:pPr>
        <w:pStyle w:val="ConsPlusNormal1"/>
        <w:spacing w:before="20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36FC5" w:rsidRDefault="00636FC5">
      <w:pPr>
        <w:pStyle w:val="ConsPlusNormal1"/>
        <w:spacing w:before="20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36FC5" w:rsidRDefault="00636FC5">
      <w:pPr>
        <w:pStyle w:val="ConsPlusNormal1"/>
        <w:spacing w:before="200"/>
        <w:ind w:firstLine="540"/>
        <w:jc w:val="both"/>
      </w:pPr>
      <w:r>
        <w:t>готовить детей к посещению кукольного театра, выставки детских работ и так далее;</w:t>
      </w:r>
    </w:p>
    <w:p w:rsidR="00636FC5" w:rsidRDefault="00636FC5">
      <w:pPr>
        <w:pStyle w:val="ConsPlusNormal1"/>
        <w:spacing w:before="200"/>
        <w:ind w:firstLine="540"/>
        <w:jc w:val="both"/>
      </w:pPr>
      <w:r>
        <w:t>приобщать детей к участию в концертах, праздниках в семье и ДОО: исполнение танца, песни, чтение стихов;</w:t>
      </w:r>
    </w:p>
    <w:p w:rsidR="00636FC5" w:rsidRDefault="00636FC5">
      <w:pPr>
        <w:pStyle w:val="ConsPlusNormal1"/>
        <w:spacing w:before="200"/>
        <w:ind w:firstLine="540"/>
        <w:jc w:val="both"/>
      </w:pPr>
      <w:r>
        <w:t>2) изобразительная деятельность:</w:t>
      </w:r>
    </w:p>
    <w:p w:rsidR="00636FC5" w:rsidRDefault="00636FC5">
      <w:pPr>
        <w:pStyle w:val="ConsPlusNormal1"/>
        <w:spacing w:before="200"/>
        <w:ind w:firstLine="540"/>
        <w:jc w:val="both"/>
      </w:pPr>
      <w:r>
        <w:t>формировать у детей интерес к занятиям изобразительной деятельностью;</w:t>
      </w:r>
    </w:p>
    <w:p w:rsidR="00636FC5" w:rsidRDefault="00636FC5">
      <w:pPr>
        <w:pStyle w:val="ConsPlusNormal1"/>
        <w:spacing w:before="200"/>
        <w:ind w:firstLine="540"/>
        <w:jc w:val="both"/>
      </w:pPr>
      <w:r>
        <w:t>формировать у детей знания в области изобразительной деятельности;</w:t>
      </w:r>
    </w:p>
    <w:p w:rsidR="00636FC5" w:rsidRDefault="00636FC5">
      <w:pPr>
        <w:pStyle w:val="ConsPlusNormal1"/>
        <w:spacing w:before="200"/>
        <w:ind w:firstLine="540"/>
        <w:jc w:val="both"/>
      </w:pPr>
      <w:r>
        <w:t>развивать у детей эстетическое восприятие;</w:t>
      </w:r>
    </w:p>
    <w:p w:rsidR="00636FC5" w:rsidRDefault="00636FC5">
      <w:pPr>
        <w:pStyle w:val="ConsPlusNormal1"/>
        <w:spacing w:before="20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36FC5" w:rsidRDefault="00636FC5">
      <w:pPr>
        <w:pStyle w:val="ConsPlusNormal1"/>
        <w:spacing w:before="20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36FC5" w:rsidRDefault="00636FC5">
      <w:pPr>
        <w:pStyle w:val="ConsPlusNormal1"/>
        <w:spacing w:before="200"/>
        <w:ind w:firstLine="540"/>
        <w:jc w:val="both"/>
      </w:pPr>
      <w:r>
        <w:t>находить связь между предметами и явлениями окружающего мира и их изображениями (в рисунке, лепке, аппликации);</w:t>
      </w:r>
    </w:p>
    <w:p w:rsidR="00636FC5" w:rsidRDefault="00636FC5">
      <w:pPr>
        <w:pStyle w:val="ConsPlusNormal1"/>
        <w:spacing w:before="20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36FC5" w:rsidRDefault="00636FC5">
      <w:pPr>
        <w:pStyle w:val="ConsPlusNormal1"/>
        <w:spacing w:before="20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36FC5" w:rsidRDefault="00636FC5">
      <w:pPr>
        <w:pStyle w:val="ConsPlusNormal1"/>
        <w:spacing w:before="20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36FC5" w:rsidRDefault="00636FC5">
      <w:pPr>
        <w:pStyle w:val="ConsPlusNormal1"/>
        <w:spacing w:before="200"/>
        <w:ind w:firstLine="540"/>
        <w:jc w:val="both"/>
      </w:pPr>
      <w:r>
        <w:t>формировать умение у детей создавать как индивидуальные, так и коллективные композиции в рисунках, лепке, аппликации;</w:t>
      </w:r>
    </w:p>
    <w:p w:rsidR="00636FC5" w:rsidRDefault="00636FC5">
      <w:pPr>
        <w:pStyle w:val="ConsPlusNormal1"/>
        <w:spacing w:before="20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36FC5" w:rsidRDefault="00636FC5">
      <w:pPr>
        <w:pStyle w:val="ConsPlusNormal1"/>
        <w:spacing w:before="200"/>
        <w:ind w:firstLine="540"/>
        <w:jc w:val="both"/>
      </w:pPr>
      <w:r>
        <w:t>переводить детей от рисования-подражания к самостоятельному творчеству;</w:t>
      </w:r>
    </w:p>
    <w:p w:rsidR="00636FC5" w:rsidRDefault="00636FC5">
      <w:pPr>
        <w:pStyle w:val="ConsPlusNormal1"/>
        <w:spacing w:before="200"/>
        <w:ind w:firstLine="540"/>
        <w:jc w:val="both"/>
      </w:pPr>
      <w:r>
        <w:t>3) конструктивная деятельность:</w:t>
      </w:r>
    </w:p>
    <w:p w:rsidR="00636FC5" w:rsidRDefault="00636FC5">
      <w:pPr>
        <w:pStyle w:val="ConsPlusNormal1"/>
        <w:spacing w:before="200"/>
        <w:ind w:firstLine="540"/>
        <w:jc w:val="both"/>
      </w:pPr>
      <w:r>
        <w:t>совершенствовать у детей конструктивные умения;</w:t>
      </w:r>
    </w:p>
    <w:p w:rsidR="00636FC5" w:rsidRDefault="00636FC5">
      <w:pPr>
        <w:pStyle w:val="ConsPlusNormal1"/>
        <w:spacing w:before="200"/>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36FC5" w:rsidRDefault="00636FC5">
      <w:pPr>
        <w:pStyle w:val="ConsPlusNormal1"/>
        <w:spacing w:before="200"/>
        <w:ind w:firstLine="540"/>
        <w:jc w:val="both"/>
      </w:pPr>
      <w:r>
        <w:t>формировать умение у детей использовать в постройках детали разного цвета;</w:t>
      </w:r>
    </w:p>
    <w:p w:rsidR="00636FC5" w:rsidRDefault="00636FC5">
      <w:pPr>
        <w:pStyle w:val="ConsPlusNormal1"/>
        <w:spacing w:before="200"/>
        <w:ind w:firstLine="540"/>
        <w:jc w:val="both"/>
      </w:pPr>
      <w:r>
        <w:t>4) музыкальная деятельность:</w:t>
      </w:r>
    </w:p>
    <w:p w:rsidR="00636FC5" w:rsidRDefault="00636FC5">
      <w:pPr>
        <w:pStyle w:val="ConsPlusNormal1"/>
        <w:spacing w:before="20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36FC5" w:rsidRDefault="00636FC5">
      <w:pPr>
        <w:pStyle w:val="ConsPlusNormal1"/>
        <w:spacing w:before="20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36FC5" w:rsidRDefault="00636FC5">
      <w:pPr>
        <w:pStyle w:val="ConsPlusNormal1"/>
        <w:spacing w:before="200"/>
        <w:ind w:firstLine="540"/>
        <w:jc w:val="both"/>
      </w:pPr>
      <w:r>
        <w:t>учить детей петь простые народные песни, попевки, прибаутки, передавая их настроение и характер;</w:t>
      </w:r>
    </w:p>
    <w:p w:rsidR="00636FC5" w:rsidRDefault="00636FC5">
      <w:pPr>
        <w:pStyle w:val="ConsPlusNormal1"/>
        <w:spacing w:before="20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36FC5" w:rsidRDefault="00636FC5">
      <w:pPr>
        <w:pStyle w:val="ConsPlusNormal1"/>
        <w:spacing w:before="200"/>
        <w:ind w:firstLine="540"/>
        <w:jc w:val="both"/>
      </w:pPr>
      <w:r>
        <w:t>5) театрализованная деятельность:</w:t>
      </w:r>
    </w:p>
    <w:p w:rsidR="00636FC5" w:rsidRDefault="00636FC5">
      <w:pPr>
        <w:pStyle w:val="ConsPlusNormal1"/>
        <w:spacing w:before="200"/>
        <w:ind w:firstLine="540"/>
        <w:jc w:val="both"/>
      </w:pPr>
      <w:r>
        <w:t>воспитывать у детей устойчивый интерес детей к театрализованной игре, создавать условия для ее проведения;</w:t>
      </w:r>
    </w:p>
    <w:p w:rsidR="00636FC5" w:rsidRDefault="00636FC5">
      <w:pPr>
        <w:pStyle w:val="ConsPlusNormal1"/>
        <w:spacing w:before="200"/>
        <w:ind w:firstLine="540"/>
        <w:jc w:val="both"/>
      </w:pPr>
      <w:r>
        <w:t>формировать положительные, доброжелательные, коллективные взаимоотношения;</w:t>
      </w:r>
    </w:p>
    <w:p w:rsidR="00636FC5" w:rsidRDefault="00636FC5">
      <w:pPr>
        <w:pStyle w:val="ConsPlusNormal1"/>
        <w:spacing w:before="20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36FC5" w:rsidRDefault="00636FC5">
      <w:pPr>
        <w:pStyle w:val="ConsPlusNormal1"/>
        <w:spacing w:before="20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36FC5" w:rsidRDefault="00636FC5">
      <w:pPr>
        <w:pStyle w:val="ConsPlusNormal1"/>
        <w:spacing w:before="200"/>
        <w:ind w:firstLine="540"/>
        <w:jc w:val="both"/>
      </w:pPr>
      <w:r>
        <w:t>познакомить детей с различными видами театра (кукольным, настольным, пальчиковым, театром теней, театром на фланелеграфе);</w:t>
      </w:r>
    </w:p>
    <w:p w:rsidR="00636FC5" w:rsidRDefault="00636FC5">
      <w:pPr>
        <w:pStyle w:val="ConsPlusNormal1"/>
        <w:spacing w:before="200"/>
        <w:ind w:firstLine="540"/>
        <w:jc w:val="both"/>
      </w:pPr>
      <w:r>
        <w:t>знакомить детей с приемами вождения настольных кукол;</w:t>
      </w:r>
    </w:p>
    <w:p w:rsidR="00636FC5" w:rsidRDefault="00636FC5">
      <w:pPr>
        <w:pStyle w:val="ConsPlusNormal1"/>
        <w:spacing w:before="200"/>
        <w:ind w:firstLine="540"/>
        <w:jc w:val="both"/>
      </w:pPr>
      <w:r>
        <w:t>формировать у детей умение сопровождать движения простой песенкой;</w:t>
      </w:r>
    </w:p>
    <w:p w:rsidR="00636FC5" w:rsidRDefault="00636FC5">
      <w:pPr>
        <w:pStyle w:val="ConsPlusNormal1"/>
        <w:spacing w:before="20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636FC5" w:rsidRDefault="00636FC5">
      <w:pPr>
        <w:pStyle w:val="ConsPlusNormal1"/>
        <w:spacing w:before="200"/>
        <w:ind w:firstLine="540"/>
        <w:jc w:val="both"/>
      </w:pPr>
      <w:r>
        <w:t>формировать у детей интонационную выразительность речи в процессе театрально-игровой деятельности;</w:t>
      </w:r>
    </w:p>
    <w:p w:rsidR="00636FC5" w:rsidRDefault="00636FC5">
      <w:pPr>
        <w:pStyle w:val="ConsPlusNormal1"/>
        <w:spacing w:before="200"/>
        <w:ind w:firstLine="540"/>
        <w:jc w:val="both"/>
      </w:pPr>
      <w:r>
        <w:t>развивать у детей диалогическую речь в процессе театрально-игровой деятельности;</w:t>
      </w:r>
    </w:p>
    <w:p w:rsidR="00636FC5" w:rsidRDefault="00636FC5">
      <w:pPr>
        <w:pStyle w:val="ConsPlusNormal1"/>
        <w:spacing w:before="200"/>
        <w:ind w:firstLine="540"/>
        <w:jc w:val="both"/>
      </w:pPr>
      <w:r>
        <w:t>формировать у детей умение следить за развитием действия в драматизациях и кукольных спектаклях;</w:t>
      </w:r>
    </w:p>
    <w:p w:rsidR="00636FC5" w:rsidRDefault="00636FC5">
      <w:pPr>
        <w:pStyle w:val="ConsPlusNormal1"/>
        <w:spacing w:before="200"/>
        <w:ind w:firstLine="540"/>
        <w:jc w:val="both"/>
      </w:pPr>
      <w:r>
        <w:t>формировать у детей умение использовать импровизационные формы диалогов действующих лиц в хорошо знакомых сказках;</w:t>
      </w:r>
    </w:p>
    <w:p w:rsidR="00636FC5" w:rsidRDefault="00636FC5">
      <w:pPr>
        <w:pStyle w:val="ConsPlusNormal1"/>
        <w:spacing w:before="200"/>
        <w:ind w:firstLine="540"/>
        <w:jc w:val="both"/>
      </w:pPr>
      <w:r>
        <w:t>6) культурно-досуговая деятельность:</w:t>
      </w:r>
    </w:p>
    <w:p w:rsidR="00636FC5" w:rsidRDefault="00636FC5">
      <w:pPr>
        <w:pStyle w:val="ConsPlusNormal1"/>
        <w:spacing w:before="20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36FC5" w:rsidRDefault="00636FC5">
      <w:pPr>
        <w:pStyle w:val="ConsPlusNormal1"/>
        <w:spacing w:before="200"/>
        <w:ind w:firstLine="540"/>
        <w:jc w:val="both"/>
      </w:pPr>
      <w:r>
        <w:t>помогать детям организовывать свободное время с интересом;</w:t>
      </w:r>
    </w:p>
    <w:p w:rsidR="00636FC5" w:rsidRDefault="00636FC5">
      <w:pPr>
        <w:pStyle w:val="ConsPlusNormal1"/>
        <w:spacing w:before="200"/>
        <w:ind w:firstLine="540"/>
        <w:jc w:val="both"/>
      </w:pPr>
      <w:r>
        <w:t>создавать условия для активного и пассивного отдыха;</w:t>
      </w:r>
    </w:p>
    <w:p w:rsidR="00636FC5" w:rsidRDefault="00636FC5">
      <w:pPr>
        <w:pStyle w:val="ConsPlusNormal1"/>
        <w:spacing w:before="200"/>
        <w:ind w:firstLine="540"/>
        <w:jc w:val="both"/>
      </w:pPr>
      <w:r>
        <w:t>создавать атмосферу эмоционального благополучия в культурно-досуговой деятельности;</w:t>
      </w:r>
    </w:p>
    <w:p w:rsidR="00636FC5" w:rsidRDefault="00636FC5">
      <w:pPr>
        <w:pStyle w:val="ConsPlusNormal1"/>
        <w:spacing w:before="200"/>
        <w:ind w:firstLine="540"/>
        <w:jc w:val="both"/>
      </w:pPr>
      <w:r>
        <w:t>развивать интерес к просмотру кукольных спектаклей, прослушиванию музыкальных и литературных произведений;</w:t>
      </w:r>
    </w:p>
    <w:p w:rsidR="00636FC5" w:rsidRDefault="00636FC5">
      <w:pPr>
        <w:pStyle w:val="ConsPlusNormal1"/>
        <w:spacing w:before="200"/>
        <w:ind w:firstLine="540"/>
        <w:jc w:val="both"/>
      </w:pPr>
      <w:r>
        <w:t>формировать желание участвовать в праздниках и развлечениях;</w:t>
      </w:r>
    </w:p>
    <w:p w:rsidR="00636FC5" w:rsidRDefault="00636FC5">
      <w:pPr>
        <w:pStyle w:val="ConsPlusNormal1"/>
        <w:spacing w:before="200"/>
        <w:ind w:firstLine="540"/>
        <w:jc w:val="both"/>
      </w:pPr>
      <w:r>
        <w:t>формировать основы праздничной культуры и навыки общения в ходе праздника и развлечения.</w:t>
      </w:r>
    </w:p>
    <w:p w:rsidR="00636FC5" w:rsidRDefault="00636FC5">
      <w:pPr>
        <w:pStyle w:val="ConsPlusNormal1"/>
        <w:spacing w:before="200"/>
        <w:ind w:firstLine="540"/>
        <w:jc w:val="both"/>
      </w:pPr>
      <w:bookmarkStart w:id="56" w:name="х8"/>
      <w:r>
        <w:t xml:space="preserve">21.4.2. </w:t>
      </w:r>
      <w:bookmarkEnd w:id="56"/>
      <w:r>
        <w:t>Содержание образовательной деятельности.</w:t>
      </w:r>
    </w:p>
    <w:p w:rsidR="00636FC5" w:rsidRDefault="00636FC5">
      <w:pPr>
        <w:pStyle w:val="ConsPlusNormal1"/>
        <w:spacing w:before="200"/>
        <w:ind w:firstLine="540"/>
        <w:jc w:val="both"/>
      </w:pPr>
      <w:r>
        <w:t>21.4.2.1. Приобщение к искусству.</w:t>
      </w:r>
    </w:p>
    <w:p w:rsidR="00636FC5" w:rsidRDefault="00636FC5">
      <w:pPr>
        <w:pStyle w:val="ConsPlusNormal1"/>
        <w:spacing w:before="20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36FC5" w:rsidRDefault="00636FC5">
      <w:pPr>
        <w:pStyle w:val="ConsPlusNormal1"/>
        <w:spacing w:before="20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36FC5" w:rsidRDefault="00636FC5">
      <w:pPr>
        <w:pStyle w:val="ConsPlusNormal1"/>
        <w:spacing w:before="20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36FC5" w:rsidRDefault="00636FC5">
      <w:pPr>
        <w:pStyle w:val="ConsPlusNormal1"/>
        <w:spacing w:before="20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36FC5" w:rsidRDefault="00636FC5">
      <w:pPr>
        <w:pStyle w:val="ConsPlusNormal1"/>
        <w:spacing w:before="200"/>
        <w:ind w:firstLine="540"/>
        <w:jc w:val="both"/>
      </w:pPr>
      <w:r>
        <w:t>5) Педагог начинает приобщать детей к посещению кукольного театра, различных детских художественных выставок.</w:t>
      </w:r>
    </w:p>
    <w:p w:rsidR="00636FC5" w:rsidRDefault="00636FC5">
      <w:pPr>
        <w:pStyle w:val="ConsPlusNormal1"/>
        <w:spacing w:before="200"/>
        <w:ind w:firstLine="540"/>
        <w:jc w:val="both"/>
      </w:pPr>
      <w:r>
        <w:t>21.4.2.2. Изобразительная деятельность.</w:t>
      </w:r>
    </w:p>
    <w:p w:rsidR="00636FC5" w:rsidRDefault="00636FC5">
      <w:pPr>
        <w:pStyle w:val="ConsPlusNormal1"/>
        <w:spacing w:before="20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36FC5" w:rsidRDefault="00636FC5">
      <w:pPr>
        <w:pStyle w:val="ConsPlusNormal1"/>
        <w:spacing w:before="200"/>
        <w:ind w:firstLine="540"/>
        <w:jc w:val="both"/>
      </w:pPr>
      <w:r>
        <w:t>1) Рисование:</w:t>
      </w:r>
    </w:p>
    <w:p w:rsidR="00636FC5" w:rsidRDefault="00636FC5">
      <w:pPr>
        <w:pStyle w:val="ConsPlusNormal1"/>
        <w:spacing w:before="20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36FC5" w:rsidRDefault="00636FC5">
      <w:pPr>
        <w:pStyle w:val="ConsPlusNormal1"/>
        <w:spacing w:before="20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36FC5" w:rsidRDefault="00636FC5">
      <w:pPr>
        <w:pStyle w:val="ConsPlusNormal1"/>
        <w:spacing w:before="20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36FC5" w:rsidRDefault="00636FC5">
      <w:pPr>
        <w:pStyle w:val="ConsPlusNormal1"/>
        <w:spacing w:before="200"/>
        <w:ind w:firstLine="540"/>
        <w:jc w:val="both"/>
      </w:pPr>
      <w:r>
        <w:t>2) Лепка:</w:t>
      </w:r>
    </w:p>
    <w:p w:rsidR="00636FC5" w:rsidRDefault="00636FC5">
      <w:pPr>
        <w:pStyle w:val="ConsPlusNormal1"/>
        <w:spacing w:before="20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36FC5" w:rsidRDefault="00636FC5">
      <w:pPr>
        <w:pStyle w:val="ConsPlusNormal1"/>
        <w:spacing w:before="200"/>
        <w:ind w:firstLine="540"/>
        <w:jc w:val="both"/>
      </w:pPr>
      <w:r>
        <w:t>3) Аппликация:</w:t>
      </w:r>
    </w:p>
    <w:p w:rsidR="00636FC5" w:rsidRDefault="00636FC5">
      <w:pPr>
        <w:pStyle w:val="ConsPlusNormal1"/>
        <w:spacing w:before="200"/>
        <w:ind w:firstLine="5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36FC5" w:rsidRDefault="00636FC5">
      <w:pPr>
        <w:pStyle w:val="ConsPlusNormal1"/>
        <w:spacing w:before="200"/>
        <w:ind w:firstLine="540"/>
        <w:jc w:val="both"/>
      </w:pPr>
      <w:r>
        <w:t>4) Народное декоративно-прикладное искусство:</w:t>
      </w:r>
    </w:p>
    <w:p w:rsidR="00636FC5" w:rsidRDefault="00636FC5">
      <w:pPr>
        <w:pStyle w:val="ConsPlusNormal1"/>
        <w:spacing w:before="20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36FC5" w:rsidRDefault="00636FC5">
      <w:pPr>
        <w:pStyle w:val="ConsPlusNormal1"/>
        <w:spacing w:before="200"/>
        <w:ind w:firstLine="540"/>
        <w:jc w:val="both"/>
      </w:pPr>
      <w:r>
        <w:t>21.4.2.3. Конструктивная деятельность.</w:t>
      </w:r>
    </w:p>
    <w:p w:rsidR="00636FC5" w:rsidRDefault="00636FC5">
      <w:pPr>
        <w:pStyle w:val="ConsPlusNormal1"/>
        <w:spacing w:before="20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36FC5" w:rsidRDefault="00636FC5">
      <w:pPr>
        <w:pStyle w:val="ConsPlusNormal1"/>
        <w:spacing w:before="200"/>
        <w:ind w:firstLine="540"/>
        <w:jc w:val="both"/>
      </w:pPr>
      <w:r>
        <w:t>21.4.2.4. Музыкальная деятельность.</w:t>
      </w:r>
    </w:p>
    <w:p w:rsidR="00636FC5" w:rsidRDefault="00636FC5">
      <w:pPr>
        <w:pStyle w:val="ConsPlusNormal1"/>
        <w:spacing w:before="20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36FC5" w:rsidRDefault="00636FC5">
      <w:pPr>
        <w:pStyle w:val="ConsPlusNormal1"/>
        <w:spacing w:before="20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36FC5" w:rsidRDefault="00636FC5">
      <w:pPr>
        <w:pStyle w:val="ConsPlusNormal1"/>
        <w:spacing w:before="20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36FC5" w:rsidRDefault="00636FC5">
      <w:pPr>
        <w:pStyle w:val="ConsPlusNormal1"/>
        <w:spacing w:before="200"/>
        <w:ind w:firstLine="540"/>
        <w:jc w:val="both"/>
      </w:pPr>
      <w:r>
        <w:t>4) Музыкально-ритмические движения:</w:t>
      </w:r>
    </w:p>
    <w:p w:rsidR="00636FC5" w:rsidRDefault="00636FC5">
      <w:pPr>
        <w:pStyle w:val="ConsPlusNormal1"/>
        <w:spacing w:before="20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636FC5" w:rsidRDefault="00636FC5">
      <w:pPr>
        <w:pStyle w:val="ConsPlusNormal1"/>
        <w:spacing w:before="200"/>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36FC5" w:rsidRDefault="00636FC5">
      <w:pPr>
        <w:pStyle w:val="ConsPlusNormal1"/>
        <w:spacing w:before="20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36FC5" w:rsidRDefault="00636FC5">
      <w:pPr>
        <w:pStyle w:val="ConsPlusNormal1"/>
        <w:spacing w:before="20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36FC5" w:rsidRDefault="00636FC5">
      <w:pPr>
        <w:pStyle w:val="ConsPlusNormal1"/>
        <w:spacing w:before="200"/>
        <w:ind w:firstLine="540"/>
        <w:jc w:val="both"/>
      </w:pPr>
      <w:r>
        <w:t>5) Игра на детских музыкальных инструментах:</w:t>
      </w:r>
    </w:p>
    <w:p w:rsidR="00636FC5" w:rsidRDefault="00636FC5">
      <w:pPr>
        <w:pStyle w:val="ConsPlusNormal1"/>
        <w:spacing w:before="20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36FC5" w:rsidRDefault="00636FC5">
      <w:pPr>
        <w:pStyle w:val="ConsPlusNormal1"/>
        <w:spacing w:before="20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36FC5" w:rsidRDefault="00636FC5">
      <w:pPr>
        <w:pStyle w:val="ConsPlusNormal1"/>
        <w:spacing w:before="200"/>
        <w:ind w:firstLine="540"/>
        <w:jc w:val="both"/>
      </w:pPr>
      <w:r>
        <w:t>21.4.2.5. Театрализованная деятельность.</w:t>
      </w:r>
    </w:p>
    <w:p w:rsidR="00636FC5" w:rsidRDefault="00636FC5">
      <w:pPr>
        <w:pStyle w:val="ConsPlusNormal1"/>
        <w:spacing w:before="20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36FC5" w:rsidRDefault="00636FC5">
      <w:pPr>
        <w:pStyle w:val="ConsPlusNormal1"/>
        <w:spacing w:before="200"/>
        <w:ind w:firstLine="540"/>
        <w:jc w:val="both"/>
      </w:pPr>
      <w:r>
        <w:t>21.4.2.6. Культурно-досуговая деятельность.</w:t>
      </w:r>
    </w:p>
    <w:p w:rsidR="00636FC5" w:rsidRDefault="00636FC5">
      <w:pPr>
        <w:pStyle w:val="ConsPlusNormal1"/>
        <w:spacing w:before="20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rsidR="00636FC5" w:rsidRDefault="00636FC5">
      <w:pPr>
        <w:pStyle w:val="ConsPlusNormal1"/>
        <w:spacing w:before="20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36FC5" w:rsidRDefault="00636FC5">
      <w:pPr>
        <w:pStyle w:val="ConsPlusNormal1"/>
        <w:ind w:firstLine="540"/>
        <w:jc w:val="both"/>
      </w:pPr>
    </w:p>
    <w:p w:rsidR="00636FC5" w:rsidRDefault="00636FC5">
      <w:pPr>
        <w:pStyle w:val="ConsPlusTitle1"/>
        <w:ind w:firstLine="540"/>
        <w:jc w:val="both"/>
        <w:outlineLvl w:val="3"/>
      </w:pPr>
      <w:r>
        <w:t>21.5. От 4 лет до 5 лет.</w:t>
      </w:r>
    </w:p>
    <w:p w:rsidR="00636FC5" w:rsidRDefault="00636FC5">
      <w:pPr>
        <w:pStyle w:val="ConsPlusNormal1"/>
        <w:spacing w:before="200"/>
        <w:ind w:firstLine="540"/>
        <w:jc w:val="both"/>
      </w:pPr>
      <w:bookmarkStart w:id="57" w:name="х9"/>
      <w:r>
        <w:t xml:space="preserve">21.5.1. </w:t>
      </w:r>
      <w:bookmarkEnd w:id="57"/>
      <w:r>
        <w:t>В области художественно-эстетического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1) приобщение к искусству:</w:t>
      </w:r>
    </w:p>
    <w:p w:rsidR="00636FC5" w:rsidRDefault="00636FC5">
      <w:pPr>
        <w:pStyle w:val="ConsPlusNormal1"/>
        <w:spacing w:before="20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36FC5" w:rsidRDefault="00636FC5">
      <w:pPr>
        <w:pStyle w:val="ConsPlusNormal1"/>
        <w:spacing w:before="200"/>
        <w:ind w:firstLine="540"/>
        <w:jc w:val="both"/>
      </w:pPr>
      <w:r>
        <w:t>формировать у детей умение сравнивать произведения различных видов искусства;</w:t>
      </w:r>
    </w:p>
    <w:p w:rsidR="00636FC5" w:rsidRDefault="00636FC5">
      <w:pPr>
        <w:pStyle w:val="ConsPlusNormal1"/>
        <w:spacing w:before="200"/>
        <w:ind w:firstLine="540"/>
        <w:jc w:val="both"/>
      </w:pPr>
      <w:r>
        <w:t>развивать отзывчивость и эстетическое сопереживание на красоту окружающей действительности;</w:t>
      </w:r>
    </w:p>
    <w:p w:rsidR="00636FC5" w:rsidRDefault="00636FC5">
      <w:pPr>
        <w:pStyle w:val="ConsPlusNormal1"/>
        <w:spacing w:before="200"/>
        <w:ind w:firstLine="540"/>
        <w:jc w:val="both"/>
      </w:pPr>
      <w:r>
        <w:t>развивать у детей интерес к искусству как виду творческой деятельности человека;</w:t>
      </w:r>
    </w:p>
    <w:p w:rsidR="00636FC5" w:rsidRDefault="00636FC5">
      <w:pPr>
        <w:pStyle w:val="ConsPlusNormal1"/>
        <w:spacing w:before="20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636FC5" w:rsidRDefault="00636FC5">
      <w:pPr>
        <w:pStyle w:val="ConsPlusNormal1"/>
        <w:spacing w:before="200"/>
        <w:ind w:firstLine="540"/>
        <w:jc w:val="both"/>
      </w:pPr>
      <w:r>
        <w:t>формировать понимание красоты произведений искусства, потребность общения с искусством;</w:t>
      </w:r>
    </w:p>
    <w:p w:rsidR="00636FC5" w:rsidRDefault="00636FC5">
      <w:pPr>
        <w:pStyle w:val="ConsPlusNormal1"/>
        <w:spacing w:before="200"/>
        <w:ind w:firstLine="540"/>
        <w:jc w:val="both"/>
      </w:pPr>
      <w:r>
        <w:t>формировать у детей интерес к детским выставкам, спектаклям; желание посещать театр, музей и тому подобное;</w:t>
      </w:r>
    </w:p>
    <w:p w:rsidR="00636FC5" w:rsidRDefault="00636FC5">
      <w:pPr>
        <w:pStyle w:val="ConsPlusNormal1"/>
        <w:spacing w:before="200"/>
        <w:ind w:firstLine="540"/>
        <w:jc w:val="both"/>
      </w:pPr>
      <w:r>
        <w:t>приобщать детей к лучшим образцам отечественного и мирового искусства.</w:t>
      </w:r>
    </w:p>
    <w:p w:rsidR="00636FC5" w:rsidRDefault="00636FC5">
      <w:pPr>
        <w:pStyle w:val="ConsPlusNormal1"/>
        <w:spacing w:before="200"/>
        <w:ind w:firstLine="540"/>
        <w:jc w:val="both"/>
      </w:pPr>
      <w:r>
        <w:t>воспитывать патриотизм и чувства гордости за свою страну, край в процессе ознакомления с различными видами искусства;</w:t>
      </w:r>
    </w:p>
    <w:p w:rsidR="00636FC5" w:rsidRDefault="00636FC5">
      <w:pPr>
        <w:pStyle w:val="ConsPlusNormal1"/>
        <w:spacing w:before="200"/>
        <w:ind w:firstLine="540"/>
        <w:jc w:val="both"/>
      </w:pPr>
      <w:r>
        <w:t>2) изобразительная деятельность:</w:t>
      </w:r>
    </w:p>
    <w:p w:rsidR="00636FC5" w:rsidRDefault="00636FC5">
      <w:pPr>
        <w:pStyle w:val="ConsPlusNormal1"/>
        <w:spacing w:before="200"/>
        <w:ind w:firstLine="540"/>
        <w:jc w:val="both"/>
      </w:pPr>
      <w:r>
        <w:t>продолжать развивать интерес детей и положительный отклик к различным видам изобразительной деятельности;</w:t>
      </w:r>
    </w:p>
    <w:p w:rsidR="00636FC5" w:rsidRDefault="00636FC5">
      <w:pPr>
        <w:pStyle w:val="ConsPlusNormal1"/>
        <w:spacing w:before="20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36FC5" w:rsidRDefault="00636FC5">
      <w:pPr>
        <w:pStyle w:val="ConsPlusNormal1"/>
        <w:spacing w:before="20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36FC5" w:rsidRDefault="00636FC5">
      <w:pPr>
        <w:pStyle w:val="ConsPlusNormal1"/>
        <w:spacing w:before="200"/>
        <w:ind w:firstLine="540"/>
        <w:jc w:val="both"/>
      </w:pPr>
      <w:r>
        <w:t>продолжать формировать у детей умение рассматривать и обследовать предметы, в том числе с помощью рук;</w:t>
      </w:r>
    </w:p>
    <w:p w:rsidR="00636FC5" w:rsidRDefault="00636FC5">
      <w:pPr>
        <w:pStyle w:val="ConsPlusNormal1"/>
        <w:spacing w:before="200"/>
        <w:ind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36FC5" w:rsidRDefault="00636FC5">
      <w:pPr>
        <w:pStyle w:val="ConsPlusNormal1"/>
        <w:spacing w:before="200"/>
        <w:ind w:firstLine="540"/>
        <w:jc w:val="both"/>
      </w:pPr>
      <w:r>
        <w:t>формировать у детей умение выделять и использовать средства выразительности в рисовании, лепке, аппликации;</w:t>
      </w:r>
    </w:p>
    <w:p w:rsidR="00636FC5" w:rsidRDefault="00636FC5">
      <w:pPr>
        <w:pStyle w:val="ConsPlusNormal1"/>
        <w:spacing w:before="200"/>
        <w:ind w:firstLine="540"/>
        <w:jc w:val="both"/>
      </w:pPr>
      <w:r>
        <w:t>продолжать формировать у детей умение создавать коллективные произведения в рисовании, лепке, аппликации;</w:t>
      </w:r>
    </w:p>
    <w:p w:rsidR="00636FC5" w:rsidRDefault="00636FC5">
      <w:pPr>
        <w:pStyle w:val="ConsPlusNormal1"/>
        <w:spacing w:before="20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36FC5" w:rsidRDefault="00636FC5">
      <w:pPr>
        <w:pStyle w:val="ConsPlusNormal1"/>
        <w:spacing w:before="200"/>
        <w:ind w:firstLine="540"/>
        <w:jc w:val="both"/>
      </w:pPr>
      <w:r>
        <w:t>приучать детей быть аккуратными: сохранять свое рабочее место в порядке, по окончании работы убирать все со стола;</w:t>
      </w:r>
    </w:p>
    <w:p w:rsidR="00636FC5" w:rsidRDefault="00636FC5">
      <w:pPr>
        <w:pStyle w:val="ConsPlusNormal1"/>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36FC5" w:rsidRDefault="00636FC5">
      <w:pPr>
        <w:pStyle w:val="ConsPlusNormal1"/>
        <w:spacing w:before="200"/>
        <w:ind w:firstLine="540"/>
        <w:jc w:val="both"/>
      </w:pPr>
      <w:r>
        <w:t>развивать художественно-творческие способности у детей в различных видах изобразительной деятельности;</w:t>
      </w:r>
    </w:p>
    <w:p w:rsidR="00636FC5" w:rsidRDefault="00636FC5">
      <w:pPr>
        <w:pStyle w:val="ConsPlusNormal1"/>
        <w:spacing w:before="20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36FC5" w:rsidRDefault="00636FC5">
      <w:pPr>
        <w:pStyle w:val="ConsPlusNormal1"/>
        <w:spacing w:before="200"/>
        <w:ind w:firstLine="540"/>
        <w:jc w:val="both"/>
      </w:pPr>
      <w:r>
        <w:t>3) конструктивная деятельность:</w:t>
      </w:r>
    </w:p>
    <w:p w:rsidR="00636FC5" w:rsidRDefault="00636FC5">
      <w:pPr>
        <w:pStyle w:val="ConsPlusNormal1"/>
        <w:spacing w:before="200"/>
        <w:ind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636FC5" w:rsidRDefault="00636FC5">
      <w:pPr>
        <w:pStyle w:val="ConsPlusNormal1"/>
        <w:spacing w:before="200"/>
        <w:ind w:firstLine="540"/>
        <w:jc w:val="both"/>
      </w:pPr>
      <w:r>
        <w:t>формировать умение у детей сооружать постройки из крупного и мелкого строительного материала;</w:t>
      </w:r>
    </w:p>
    <w:p w:rsidR="00636FC5" w:rsidRDefault="00636FC5">
      <w:pPr>
        <w:pStyle w:val="ConsPlusNormal1"/>
        <w:spacing w:before="200"/>
        <w:ind w:firstLine="540"/>
        <w:jc w:val="both"/>
      </w:pPr>
      <w:r>
        <w:t>обучать конструированию из бумаги;</w:t>
      </w:r>
    </w:p>
    <w:p w:rsidR="00636FC5" w:rsidRDefault="00636FC5">
      <w:pPr>
        <w:pStyle w:val="ConsPlusNormal1"/>
        <w:spacing w:before="200"/>
        <w:ind w:firstLine="540"/>
        <w:jc w:val="both"/>
      </w:pPr>
      <w:r>
        <w:t>приобщать детей к изготовлению поделок из природного материала.</w:t>
      </w:r>
    </w:p>
    <w:p w:rsidR="00636FC5" w:rsidRDefault="00636FC5">
      <w:pPr>
        <w:pStyle w:val="ConsPlusNormal1"/>
        <w:spacing w:before="200"/>
        <w:ind w:firstLine="540"/>
        <w:jc w:val="both"/>
      </w:pPr>
      <w:r>
        <w:t>4) музыкальная деятельность:</w:t>
      </w:r>
    </w:p>
    <w:p w:rsidR="00636FC5" w:rsidRDefault="00636FC5">
      <w:pPr>
        <w:pStyle w:val="ConsPlusNormal1"/>
        <w:spacing w:before="20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36FC5" w:rsidRDefault="00636FC5">
      <w:pPr>
        <w:pStyle w:val="ConsPlusNormal1"/>
        <w:spacing w:before="200"/>
        <w:ind w:firstLine="540"/>
        <w:jc w:val="both"/>
      </w:pPr>
      <w:r>
        <w:t>обогащать музыкальные впечатления детей, способствовать дальнейшему развитию основ музыкальной культуры;</w:t>
      </w:r>
    </w:p>
    <w:p w:rsidR="00636FC5" w:rsidRDefault="00636FC5">
      <w:pPr>
        <w:pStyle w:val="ConsPlusNormal1"/>
        <w:spacing w:before="200"/>
        <w:ind w:firstLine="540"/>
        <w:jc w:val="both"/>
      </w:pPr>
      <w:r>
        <w:t>воспитывать слушательскую культуру детей;</w:t>
      </w:r>
    </w:p>
    <w:p w:rsidR="00636FC5" w:rsidRDefault="00636FC5">
      <w:pPr>
        <w:pStyle w:val="ConsPlusNormal1"/>
        <w:spacing w:before="200"/>
        <w:ind w:firstLine="540"/>
        <w:jc w:val="both"/>
      </w:pPr>
      <w:r>
        <w:t>развивать музыкальность детей;</w:t>
      </w:r>
    </w:p>
    <w:p w:rsidR="00636FC5" w:rsidRDefault="00636FC5">
      <w:pPr>
        <w:pStyle w:val="ConsPlusNormal1"/>
        <w:spacing w:before="200"/>
        <w:ind w:firstLine="540"/>
        <w:jc w:val="both"/>
      </w:pPr>
      <w:r>
        <w:t>воспитывать интерес и любовь к высокохудожественной музыке;</w:t>
      </w:r>
    </w:p>
    <w:p w:rsidR="00636FC5" w:rsidRDefault="00636FC5">
      <w:pPr>
        <w:pStyle w:val="ConsPlusNormal1"/>
        <w:spacing w:before="200"/>
        <w:ind w:firstLine="540"/>
        <w:jc w:val="both"/>
      </w:pPr>
      <w:r>
        <w:t>продолжать формировать умение у детей различать средства выразительности в музыке, различать звуки по высоте;</w:t>
      </w:r>
    </w:p>
    <w:p w:rsidR="00636FC5" w:rsidRDefault="00636FC5">
      <w:pPr>
        <w:pStyle w:val="ConsPlusNormal1"/>
        <w:spacing w:before="200"/>
        <w:ind w:firstLine="540"/>
        <w:jc w:val="both"/>
      </w:pPr>
      <w:r>
        <w:t>поддерживать у детей интерес к пению;</w:t>
      </w:r>
    </w:p>
    <w:p w:rsidR="00636FC5" w:rsidRDefault="00636FC5">
      <w:pPr>
        <w:pStyle w:val="ConsPlusNormal1"/>
        <w:spacing w:before="200"/>
        <w:ind w:firstLine="5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36FC5" w:rsidRDefault="00636FC5">
      <w:pPr>
        <w:pStyle w:val="ConsPlusNormal1"/>
        <w:spacing w:before="200"/>
        <w:ind w:firstLine="540"/>
        <w:jc w:val="both"/>
      </w:pPr>
      <w:r>
        <w:t>способствовать освоению детьми приемов игры на детских музыкальных инструментах;</w:t>
      </w:r>
    </w:p>
    <w:p w:rsidR="00636FC5" w:rsidRDefault="00636FC5">
      <w:pPr>
        <w:pStyle w:val="ConsPlusNormal1"/>
        <w:spacing w:before="200"/>
        <w:ind w:firstLine="540"/>
        <w:jc w:val="both"/>
      </w:pPr>
      <w:r>
        <w:t>поощрять желание детей самостоятельно заниматься музыкальной деятельностью;</w:t>
      </w:r>
    </w:p>
    <w:p w:rsidR="00636FC5" w:rsidRDefault="00636FC5">
      <w:pPr>
        <w:pStyle w:val="ConsPlusNormal1"/>
        <w:spacing w:before="200"/>
        <w:ind w:firstLine="540"/>
        <w:jc w:val="both"/>
      </w:pPr>
      <w:r>
        <w:t>5) театрализованная деятельность:</w:t>
      </w:r>
    </w:p>
    <w:p w:rsidR="00636FC5" w:rsidRDefault="00636FC5">
      <w:pPr>
        <w:pStyle w:val="ConsPlusNormal1"/>
        <w:spacing w:before="200"/>
        <w:ind w:firstLine="540"/>
        <w:jc w:val="both"/>
      </w:pPr>
      <w:r>
        <w:t>продолжать развивать интерес детей к театрализованной деятельности;</w:t>
      </w:r>
    </w:p>
    <w:p w:rsidR="00636FC5" w:rsidRDefault="00636FC5">
      <w:pPr>
        <w:pStyle w:val="ConsPlusNormal1"/>
        <w:spacing w:before="200"/>
        <w:ind w:firstLine="540"/>
        <w:jc w:val="both"/>
      </w:pPr>
      <w:r>
        <w:t>формировать опыт социальных навыков поведения, создавать условия для развития творческой активности детей;</w:t>
      </w:r>
    </w:p>
    <w:p w:rsidR="00636FC5" w:rsidRDefault="00636FC5">
      <w:pPr>
        <w:pStyle w:val="ConsPlusNormal1"/>
        <w:spacing w:before="200"/>
        <w:ind w:firstLine="540"/>
        <w:jc w:val="both"/>
      </w:pPr>
      <w:r>
        <w:t>учить элементам художественно-образных выразительных средств (интонация, мимика, пантомимика);</w:t>
      </w:r>
    </w:p>
    <w:p w:rsidR="00636FC5" w:rsidRDefault="00636FC5">
      <w:pPr>
        <w:pStyle w:val="ConsPlusNormal1"/>
        <w:spacing w:before="200"/>
        <w:ind w:firstLine="540"/>
        <w:jc w:val="both"/>
      </w:pPr>
      <w:r>
        <w:t>активизировать словарь детей, совершенствовать звуковую культуру речи, интонационный строй, диалогическую речь;</w:t>
      </w:r>
    </w:p>
    <w:p w:rsidR="00636FC5" w:rsidRDefault="00636FC5">
      <w:pPr>
        <w:pStyle w:val="ConsPlusNormal1"/>
        <w:spacing w:before="200"/>
        <w:ind w:firstLine="540"/>
        <w:jc w:val="both"/>
      </w:pPr>
      <w:r>
        <w:t>познакомить детей с различными видами театра (кукольный, музыкальный, детский, театр зверей и другое);</w:t>
      </w:r>
    </w:p>
    <w:p w:rsidR="00636FC5" w:rsidRDefault="00636FC5">
      <w:pPr>
        <w:pStyle w:val="ConsPlusNormal1"/>
        <w:spacing w:before="200"/>
        <w:ind w:firstLine="540"/>
        <w:jc w:val="both"/>
      </w:pPr>
      <w:r>
        <w:t>формировать у детей простейшие образно-выразительные умения, имитировать характерные движения сказочных животных;</w:t>
      </w:r>
    </w:p>
    <w:p w:rsidR="00636FC5" w:rsidRDefault="00636FC5">
      <w:pPr>
        <w:pStyle w:val="ConsPlusNormal1"/>
        <w:spacing w:before="200"/>
        <w:ind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rsidR="00636FC5" w:rsidRDefault="00636FC5">
      <w:pPr>
        <w:pStyle w:val="ConsPlusNormal1"/>
        <w:spacing w:before="200"/>
        <w:ind w:firstLine="540"/>
        <w:jc w:val="both"/>
      </w:pPr>
      <w:r>
        <w:t>побуждать интерес творческим проявлениям в игре и игровому общению со сверстниками.</w:t>
      </w:r>
    </w:p>
    <w:p w:rsidR="00636FC5" w:rsidRDefault="00636FC5">
      <w:pPr>
        <w:pStyle w:val="ConsPlusNormal1"/>
        <w:spacing w:before="200"/>
        <w:ind w:firstLine="540"/>
        <w:jc w:val="both"/>
      </w:pPr>
      <w:r>
        <w:t>6) культурно-досуговая деятельность:</w:t>
      </w:r>
    </w:p>
    <w:p w:rsidR="00636FC5" w:rsidRDefault="00636FC5">
      <w:pPr>
        <w:pStyle w:val="ConsPlusNormal1"/>
        <w:spacing w:before="200"/>
        <w:ind w:firstLine="540"/>
        <w:jc w:val="both"/>
      </w:pPr>
      <w:r>
        <w:t>развивать умение организовывать свободное время с пользой;</w:t>
      </w:r>
    </w:p>
    <w:p w:rsidR="00636FC5" w:rsidRDefault="00636FC5">
      <w:pPr>
        <w:pStyle w:val="ConsPlusNormal1"/>
        <w:spacing w:before="20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36FC5" w:rsidRDefault="00636FC5">
      <w:pPr>
        <w:pStyle w:val="ConsPlusNormal1"/>
        <w:spacing w:before="200"/>
        <w:ind w:firstLine="540"/>
        <w:jc w:val="both"/>
      </w:pPr>
      <w:r>
        <w:t>развивать интерес к развлечениям, знакомящим с культурой и традициями народов страны;</w:t>
      </w:r>
    </w:p>
    <w:p w:rsidR="00636FC5" w:rsidRDefault="00636FC5">
      <w:pPr>
        <w:pStyle w:val="ConsPlusNormal1"/>
        <w:spacing w:before="20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36FC5" w:rsidRDefault="00636FC5">
      <w:pPr>
        <w:pStyle w:val="ConsPlusNormal1"/>
        <w:spacing w:before="20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636FC5" w:rsidRDefault="00636FC5">
      <w:pPr>
        <w:pStyle w:val="ConsPlusNormal1"/>
        <w:spacing w:before="200"/>
        <w:ind w:firstLine="540"/>
        <w:jc w:val="both"/>
      </w:pPr>
      <w:r>
        <w:t>формировать чувства причастности к событиям, происходящим в стране;</w:t>
      </w:r>
    </w:p>
    <w:p w:rsidR="00636FC5" w:rsidRDefault="00636FC5">
      <w:pPr>
        <w:pStyle w:val="ConsPlusNormal1"/>
        <w:spacing w:before="200"/>
        <w:ind w:firstLine="540"/>
        <w:jc w:val="both"/>
      </w:pPr>
      <w:r>
        <w:t>развивать индивидуальные творческие способности и художественные наклонности ребенка;</w:t>
      </w:r>
    </w:p>
    <w:p w:rsidR="00636FC5" w:rsidRDefault="00636FC5">
      <w:pPr>
        <w:pStyle w:val="ConsPlusNormal1"/>
        <w:spacing w:before="20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36FC5" w:rsidRDefault="00636FC5">
      <w:pPr>
        <w:pStyle w:val="ConsPlusNormal1"/>
        <w:spacing w:before="200"/>
        <w:ind w:firstLine="540"/>
        <w:jc w:val="both"/>
      </w:pPr>
      <w:bookmarkStart w:id="58" w:name="х10"/>
      <w:r>
        <w:t xml:space="preserve">21.5.2. </w:t>
      </w:r>
      <w:bookmarkEnd w:id="58"/>
      <w:r>
        <w:t>Содержание образовательной деятельности.</w:t>
      </w:r>
    </w:p>
    <w:p w:rsidR="00636FC5" w:rsidRDefault="00636FC5">
      <w:pPr>
        <w:pStyle w:val="ConsPlusNormal1"/>
        <w:spacing w:before="200"/>
        <w:ind w:firstLine="540"/>
        <w:jc w:val="both"/>
      </w:pPr>
      <w:r>
        <w:t>21.5.2.1. Приобщение к искусству.</w:t>
      </w:r>
    </w:p>
    <w:p w:rsidR="00636FC5" w:rsidRDefault="00636FC5">
      <w:pPr>
        <w:pStyle w:val="ConsPlusNormal1"/>
        <w:spacing w:before="200"/>
        <w:ind w:firstLine="540"/>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36FC5" w:rsidRDefault="00636FC5">
      <w:pPr>
        <w:pStyle w:val="ConsPlusNormal1"/>
        <w:spacing w:before="200"/>
        <w:ind w:firstLine="540"/>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36FC5" w:rsidRDefault="00636FC5">
      <w:pPr>
        <w:pStyle w:val="ConsPlusNormal1"/>
        <w:spacing w:before="20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36FC5" w:rsidRDefault="00636FC5">
      <w:pPr>
        <w:pStyle w:val="ConsPlusNormal1"/>
        <w:spacing w:before="20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636FC5" w:rsidRDefault="00636FC5">
      <w:pPr>
        <w:pStyle w:val="ConsPlusNormal1"/>
        <w:spacing w:before="200"/>
        <w:ind w:firstLine="540"/>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36FC5" w:rsidRDefault="00636FC5">
      <w:pPr>
        <w:pStyle w:val="ConsPlusNormal1"/>
        <w:spacing w:before="20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36FC5" w:rsidRDefault="00636FC5">
      <w:pPr>
        <w:pStyle w:val="ConsPlusNormal1"/>
        <w:spacing w:before="20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36FC5" w:rsidRDefault="00636FC5">
      <w:pPr>
        <w:pStyle w:val="ConsPlusNormal1"/>
        <w:spacing w:before="200"/>
        <w:ind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36FC5" w:rsidRDefault="00636FC5">
      <w:pPr>
        <w:pStyle w:val="ConsPlusNormal1"/>
        <w:spacing w:before="20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36FC5" w:rsidRDefault="00636FC5">
      <w:pPr>
        <w:pStyle w:val="ConsPlusNormal1"/>
        <w:spacing w:before="200"/>
        <w:ind w:firstLine="540"/>
        <w:jc w:val="both"/>
      </w:pPr>
      <w:r>
        <w:t>21.5.2.2. Изобразительная деятельность.</w:t>
      </w:r>
    </w:p>
    <w:p w:rsidR="00636FC5" w:rsidRDefault="00636FC5">
      <w:pPr>
        <w:pStyle w:val="ConsPlusNormal1"/>
        <w:spacing w:before="200"/>
        <w:ind w:firstLine="540"/>
        <w:jc w:val="both"/>
      </w:pPr>
      <w:r>
        <w:t>1) Рисование:</w:t>
      </w:r>
    </w:p>
    <w:p w:rsidR="00636FC5" w:rsidRDefault="00636FC5">
      <w:pPr>
        <w:pStyle w:val="ConsPlusNormal1"/>
        <w:spacing w:before="200"/>
        <w:ind w:firstLine="54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36FC5" w:rsidRDefault="00636FC5">
      <w:pPr>
        <w:pStyle w:val="ConsPlusNormal1"/>
        <w:spacing w:before="200"/>
        <w:ind w:firstLine="540"/>
        <w:jc w:val="both"/>
      </w:pPr>
      <w:r>
        <w:t>2) Народное декоративно-прикладное искусство:</w:t>
      </w:r>
    </w:p>
    <w:p w:rsidR="00636FC5" w:rsidRDefault="00636FC5">
      <w:pPr>
        <w:pStyle w:val="ConsPlusNormal1"/>
        <w:spacing w:before="200"/>
        <w:ind w:firstLine="5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36FC5" w:rsidRDefault="00636FC5">
      <w:pPr>
        <w:pStyle w:val="ConsPlusNormal1"/>
        <w:spacing w:before="200"/>
        <w:ind w:firstLine="540"/>
        <w:jc w:val="both"/>
      </w:pPr>
      <w:r>
        <w:t>3) Лепка:</w:t>
      </w:r>
    </w:p>
    <w:p w:rsidR="00636FC5" w:rsidRDefault="00636FC5">
      <w:pPr>
        <w:pStyle w:val="ConsPlusNormal1"/>
        <w:spacing w:before="200"/>
        <w:ind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36FC5" w:rsidRDefault="00636FC5">
      <w:pPr>
        <w:pStyle w:val="ConsPlusNormal1"/>
        <w:spacing w:before="200"/>
        <w:ind w:firstLine="540"/>
        <w:jc w:val="both"/>
      </w:pPr>
      <w:r>
        <w:t>4) Аппликация:</w:t>
      </w:r>
    </w:p>
    <w:p w:rsidR="00636FC5" w:rsidRDefault="00636FC5">
      <w:pPr>
        <w:pStyle w:val="ConsPlusNormal1"/>
        <w:spacing w:before="200"/>
        <w:ind w:firstLine="540"/>
        <w:jc w:val="both"/>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636FC5" w:rsidRDefault="00636FC5">
      <w:pPr>
        <w:pStyle w:val="ConsPlusNormal1"/>
        <w:spacing w:before="200"/>
        <w:ind w:firstLine="54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36FC5" w:rsidRDefault="00636FC5">
      <w:pPr>
        <w:pStyle w:val="ConsPlusNormal1"/>
        <w:spacing w:before="200"/>
        <w:ind w:firstLine="540"/>
        <w:jc w:val="both"/>
      </w:pPr>
      <w:r>
        <w:t>21.5.2.3. Конструктивная деятельность.</w:t>
      </w:r>
    </w:p>
    <w:p w:rsidR="00636FC5" w:rsidRDefault="00636FC5">
      <w:pPr>
        <w:pStyle w:val="ConsPlusNormal1"/>
        <w:spacing w:before="20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636FC5" w:rsidRDefault="00636FC5">
      <w:pPr>
        <w:pStyle w:val="ConsPlusNormal1"/>
        <w:spacing w:before="20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36FC5" w:rsidRDefault="00636FC5">
      <w:pPr>
        <w:pStyle w:val="ConsPlusNormal1"/>
        <w:spacing w:before="200"/>
        <w:ind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36FC5" w:rsidRDefault="00636FC5">
      <w:pPr>
        <w:pStyle w:val="ConsPlusNormal1"/>
        <w:spacing w:before="20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36FC5" w:rsidRDefault="00636FC5">
      <w:pPr>
        <w:pStyle w:val="ConsPlusNormal1"/>
        <w:spacing w:before="200"/>
        <w:ind w:firstLine="540"/>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36FC5" w:rsidRDefault="00636FC5">
      <w:pPr>
        <w:pStyle w:val="ConsPlusNormal1"/>
        <w:spacing w:before="200"/>
        <w:ind w:firstLine="540"/>
        <w:jc w:val="both"/>
      </w:pPr>
      <w:r>
        <w:t>21.5.2.4. Музыкальная деятельность.</w:t>
      </w:r>
    </w:p>
    <w:p w:rsidR="00636FC5" w:rsidRDefault="00636FC5">
      <w:pPr>
        <w:pStyle w:val="ConsPlusNormal1"/>
        <w:spacing w:before="200"/>
        <w:ind w:firstLine="54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36FC5" w:rsidRDefault="00636FC5">
      <w:pPr>
        <w:pStyle w:val="ConsPlusNormal1"/>
        <w:spacing w:before="200"/>
        <w:ind w:firstLine="540"/>
        <w:jc w:val="both"/>
      </w:pPr>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36FC5" w:rsidRDefault="00636FC5">
      <w:pPr>
        <w:pStyle w:val="ConsPlusNormal1"/>
        <w:spacing w:before="20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36FC5" w:rsidRDefault="00636FC5">
      <w:pPr>
        <w:pStyle w:val="ConsPlusNormal1"/>
        <w:spacing w:before="200"/>
        <w:ind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36FC5" w:rsidRDefault="00636FC5">
      <w:pPr>
        <w:pStyle w:val="ConsPlusNormal1"/>
        <w:spacing w:before="20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36FC5" w:rsidRDefault="00636FC5">
      <w:pPr>
        <w:pStyle w:val="ConsPlusNormal1"/>
        <w:spacing w:before="200"/>
        <w:ind w:firstLine="540"/>
        <w:jc w:val="both"/>
      </w:pPr>
      <w:r>
        <w:t>6) Игра на детских музыкальных инструментах:</w:t>
      </w:r>
    </w:p>
    <w:p w:rsidR="00636FC5" w:rsidRDefault="00636FC5">
      <w:pPr>
        <w:pStyle w:val="ConsPlusNormal1"/>
        <w:spacing w:before="200"/>
        <w:ind w:firstLine="540"/>
        <w:jc w:val="both"/>
      </w:pPr>
      <w:r>
        <w:t>педагог формирует у детей умение подыгрывать простейшие мелодии на деревянных ложках, погремушках, барабане, металлофоне;</w:t>
      </w:r>
    </w:p>
    <w:p w:rsidR="00636FC5" w:rsidRDefault="00636FC5">
      <w:pPr>
        <w:pStyle w:val="ConsPlusNormal1"/>
        <w:spacing w:before="200"/>
        <w:ind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636FC5" w:rsidRDefault="00636FC5">
      <w:pPr>
        <w:pStyle w:val="ConsPlusNormal1"/>
        <w:spacing w:before="200"/>
        <w:ind w:firstLine="540"/>
        <w:jc w:val="both"/>
      </w:pPr>
      <w:r>
        <w:t>21.5.2.5. Театрализованная деятельность.</w:t>
      </w:r>
    </w:p>
    <w:p w:rsidR="00636FC5" w:rsidRDefault="00636FC5">
      <w:pPr>
        <w:pStyle w:val="ConsPlusNormal1"/>
        <w:spacing w:before="200"/>
        <w:ind w:firstLine="54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36FC5" w:rsidRDefault="00636FC5">
      <w:pPr>
        <w:pStyle w:val="ConsPlusNormal1"/>
        <w:spacing w:before="200"/>
        <w:ind w:firstLine="540"/>
        <w:jc w:val="both"/>
      </w:pPr>
      <w:r>
        <w:t>21.5.2.6. Культурно-досуговая деятельность.</w:t>
      </w:r>
    </w:p>
    <w:p w:rsidR="00636FC5" w:rsidRDefault="00636FC5">
      <w:pPr>
        <w:pStyle w:val="ConsPlusNormal1"/>
        <w:spacing w:before="200"/>
        <w:ind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36FC5" w:rsidRDefault="00636FC5">
      <w:pPr>
        <w:pStyle w:val="ConsPlusNormal1"/>
        <w:ind w:firstLine="540"/>
        <w:jc w:val="both"/>
      </w:pPr>
    </w:p>
    <w:p w:rsidR="00636FC5" w:rsidRDefault="00636FC5">
      <w:pPr>
        <w:pStyle w:val="ConsPlusTitle1"/>
        <w:ind w:firstLine="540"/>
        <w:jc w:val="both"/>
        <w:outlineLvl w:val="3"/>
      </w:pPr>
      <w:r>
        <w:t>21.6. От 5 лет до 6 лет.</w:t>
      </w:r>
    </w:p>
    <w:p w:rsidR="00636FC5" w:rsidRDefault="00636FC5">
      <w:pPr>
        <w:pStyle w:val="ConsPlusNormal1"/>
        <w:spacing w:before="200"/>
        <w:ind w:firstLine="540"/>
        <w:jc w:val="both"/>
      </w:pPr>
      <w:bookmarkStart w:id="59" w:name="х11"/>
      <w:r>
        <w:t xml:space="preserve">21.6.1. </w:t>
      </w:r>
      <w:bookmarkEnd w:id="59"/>
      <w:r>
        <w:t>В области художественно-эстетического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1) приобщение к искусству:</w:t>
      </w:r>
    </w:p>
    <w:p w:rsidR="00636FC5" w:rsidRDefault="00636FC5">
      <w:pPr>
        <w:pStyle w:val="ConsPlusNormal1"/>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36FC5" w:rsidRDefault="00636FC5">
      <w:pPr>
        <w:pStyle w:val="ConsPlusNormal1"/>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36FC5" w:rsidRDefault="00636FC5">
      <w:pPr>
        <w:pStyle w:val="ConsPlusNormal1"/>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636FC5" w:rsidRDefault="00636FC5">
      <w:pPr>
        <w:pStyle w:val="ConsPlusNormal1"/>
        <w:spacing w:before="200"/>
        <w:ind w:firstLine="540"/>
        <w:jc w:val="both"/>
      </w:pPr>
      <w:r>
        <w:t>формировать бережное отношение к произведениям искусства;</w:t>
      </w:r>
    </w:p>
    <w:p w:rsidR="00636FC5" w:rsidRDefault="00636FC5">
      <w:pPr>
        <w:pStyle w:val="ConsPlusNormal1"/>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636FC5" w:rsidRDefault="00636FC5">
      <w:pPr>
        <w:pStyle w:val="ConsPlusNormal1"/>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36FC5" w:rsidRDefault="00636FC5">
      <w:pPr>
        <w:pStyle w:val="ConsPlusNormal1"/>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rsidR="00636FC5" w:rsidRDefault="00636FC5">
      <w:pPr>
        <w:pStyle w:val="ConsPlusNormal1"/>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36FC5" w:rsidRDefault="00636FC5">
      <w:pPr>
        <w:pStyle w:val="ConsPlusNormal1"/>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636FC5" w:rsidRDefault="00636FC5">
      <w:pPr>
        <w:pStyle w:val="ConsPlusNormal1"/>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36FC5" w:rsidRDefault="00636FC5">
      <w:pPr>
        <w:pStyle w:val="ConsPlusNormal1"/>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36FC5" w:rsidRDefault="00636FC5">
      <w:pPr>
        <w:pStyle w:val="ConsPlusNormal1"/>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rsidR="00636FC5" w:rsidRDefault="00636FC5">
      <w:pPr>
        <w:pStyle w:val="ConsPlusNormal1"/>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36FC5" w:rsidRDefault="00636FC5">
      <w:pPr>
        <w:pStyle w:val="ConsPlusNormal1"/>
        <w:spacing w:before="200"/>
        <w:ind w:firstLine="540"/>
        <w:jc w:val="both"/>
      </w:pPr>
      <w:r>
        <w:t>организовать посещение выставки, театра, музея, цирка;</w:t>
      </w:r>
    </w:p>
    <w:p w:rsidR="00636FC5" w:rsidRDefault="00636FC5">
      <w:pPr>
        <w:pStyle w:val="ConsPlusNormal1"/>
        <w:spacing w:before="200"/>
        <w:ind w:firstLine="540"/>
        <w:jc w:val="both"/>
      </w:pPr>
      <w:r>
        <w:t>2) изобразительная деятельность:</w:t>
      </w:r>
    </w:p>
    <w:p w:rsidR="00636FC5" w:rsidRDefault="00636FC5">
      <w:pPr>
        <w:pStyle w:val="ConsPlusNormal1"/>
        <w:spacing w:before="200"/>
        <w:ind w:firstLine="540"/>
        <w:jc w:val="both"/>
      </w:pPr>
      <w:r>
        <w:t>продолжать развивать интерес детей к изобразительной деятельности;</w:t>
      </w:r>
    </w:p>
    <w:p w:rsidR="00636FC5" w:rsidRDefault="00636FC5">
      <w:pPr>
        <w:pStyle w:val="ConsPlusNormal1"/>
        <w:spacing w:before="200"/>
        <w:ind w:firstLine="540"/>
        <w:jc w:val="both"/>
      </w:pPr>
      <w:r>
        <w:t>развивать художественно-творческих способностей в продуктивных видах детской деятельности;</w:t>
      </w:r>
    </w:p>
    <w:p w:rsidR="00636FC5" w:rsidRDefault="00636FC5">
      <w:pPr>
        <w:pStyle w:val="ConsPlusNormal1"/>
        <w:spacing w:before="200"/>
        <w:ind w:firstLine="540"/>
        <w:jc w:val="both"/>
      </w:pPr>
      <w:r>
        <w:t>обогащать у детей сенсорный опыт, развивая органы восприятия: зрение, слух, обоняние, осязание, вкус;</w:t>
      </w:r>
    </w:p>
    <w:p w:rsidR="00636FC5" w:rsidRDefault="00636FC5">
      <w:pPr>
        <w:pStyle w:val="ConsPlusNormal1"/>
        <w:spacing w:before="200"/>
        <w:ind w:firstLine="540"/>
        <w:jc w:val="both"/>
      </w:pPr>
      <w:r>
        <w:t>закреплять у детей знания об основных формах предметов и объектов природы;</w:t>
      </w:r>
    </w:p>
    <w:p w:rsidR="00636FC5" w:rsidRDefault="00636FC5">
      <w:pPr>
        <w:pStyle w:val="ConsPlusNormal1"/>
        <w:spacing w:before="200"/>
        <w:ind w:firstLine="540"/>
        <w:jc w:val="both"/>
      </w:pPr>
      <w:r>
        <w:t>развивать у детей эстетическое восприятие, желание созерцать красоту окружающего мира;</w:t>
      </w:r>
    </w:p>
    <w:p w:rsidR="00636FC5" w:rsidRDefault="00636FC5">
      <w:pPr>
        <w:pStyle w:val="ConsPlusNormal1"/>
        <w:spacing w:before="20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36FC5" w:rsidRDefault="00636FC5">
      <w:pPr>
        <w:pStyle w:val="ConsPlusNormal1"/>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36FC5" w:rsidRDefault="00636FC5">
      <w:pPr>
        <w:pStyle w:val="ConsPlusNormal1"/>
        <w:spacing w:before="200"/>
        <w:ind w:firstLine="540"/>
        <w:jc w:val="both"/>
      </w:pPr>
      <w:r>
        <w:t>совершенствовать у детей изобразительные навыки и умения, формировать художественно-творческие способности;</w:t>
      </w:r>
    </w:p>
    <w:p w:rsidR="00636FC5" w:rsidRDefault="00636FC5">
      <w:pPr>
        <w:pStyle w:val="ConsPlusNormal1"/>
        <w:spacing w:before="200"/>
        <w:ind w:firstLine="540"/>
        <w:jc w:val="both"/>
      </w:pPr>
      <w:r>
        <w:t>развивать у детей чувство формы, цвета, пропорций;</w:t>
      </w:r>
    </w:p>
    <w:p w:rsidR="00636FC5" w:rsidRDefault="00636FC5">
      <w:pPr>
        <w:pStyle w:val="ConsPlusNormal1"/>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36FC5" w:rsidRDefault="00636FC5">
      <w:pPr>
        <w:pStyle w:val="ConsPlusNormal1"/>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636FC5" w:rsidRDefault="00636FC5">
      <w:pPr>
        <w:pStyle w:val="ConsPlusNormal1"/>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36FC5" w:rsidRDefault="00636FC5">
      <w:pPr>
        <w:pStyle w:val="ConsPlusNormal1"/>
        <w:spacing w:before="20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36FC5" w:rsidRDefault="00636FC5">
      <w:pPr>
        <w:pStyle w:val="ConsPlusNormal1"/>
        <w:spacing w:before="200"/>
        <w:ind w:firstLine="540"/>
        <w:jc w:val="both"/>
      </w:pPr>
      <w:r>
        <w:t>развивать декоративное творчество детей (в том числе коллективное);</w:t>
      </w:r>
    </w:p>
    <w:p w:rsidR="00636FC5" w:rsidRDefault="00636FC5">
      <w:pPr>
        <w:pStyle w:val="ConsPlusNormal1"/>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636FC5" w:rsidRDefault="00636FC5">
      <w:pPr>
        <w:pStyle w:val="ConsPlusNormal1"/>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36FC5" w:rsidRDefault="00636FC5">
      <w:pPr>
        <w:pStyle w:val="ConsPlusNormal1"/>
        <w:spacing w:before="200"/>
        <w:ind w:firstLine="540"/>
        <w:jc w:val="both"/>
      </w:pPr>
      <w:r>
        <w:t>3) конструктивная деятельность:</w:t>
      </w:r>
    </w:p>
    <w:p w:rsidR="00636FC5" w:rsidRDefault="00636FC5">
      <w:pPr>
        <w:pStyle w:val="ConsPlusNormal1"/>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36FC5" w:rsidRDefault="00636FC5">
      <w:pPr>
        <w:pStyle w:val="ConsPlusNormal1"/>
        <w:spacing w:before="200"/>
        <w:ind w:firstLine="540"/>
        <w:jc w:val="both"/>
      </w:pPr>
      <w:r>
        <w:t>поощрять у детей самостоятельность, творчество, инициативу, дружелюбие;</w:t>
      </w:r>
    </w:p>
    <w:p w:rsidR="00636FC5" w:rsidRDefault="00636FC5">
      <w:pPr>
        <w:pStyle w:val="ConsPlusNormal1"/>
        <w:spacing w:before="200"/>
        <w:ind w:firstLine="540"/>
        <w:jc w:val="both"/>
      </w:pPr>
      <w:r>
        <w:t>4) музыкальная деятельность:</w:t>
      </w:r>
    </w:p>
    <w:p w:rsidR="00636FC5" w:rsidRDefault="00636FC5">
      <w:pPr>
        <w:pStyle w:val="ConsPlusNormal1"/>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36FC5" w:rsidRDefault="00636FC5">
      <w:pPr>
        <w:pStyle w:val="ConsPlusNormal1"/>
        <w:spacing w:before="200"/>
        <w:ind w:firstLine="540"/>
        <w:jc w:val="both"/>
      </w:pPr>
      <w:r>
        <w:t>развивать у детей музыкальную память, умение различать на слух звуки по высоте, музыкальные инструменты;</w:t>
      </w:r>
    </w:p>
    <w:p w:rsidR="00636FC5" w:rsidRDefault="00636FC5">
      <w:pPr>
        <w:pStyle w:val="ConsPlusNormal1"/>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36FC5" w:rsidRDefault="00636FC5">
      <w:pPr>
        <w:pStyle w:val="ConsPlusNormal1"/>
        <w:spacing w:before="200"/>
        <w:ind w:firstLine="540"/>
        <w:jc w:val="both"/>
      </w:pPr>
      <w:r>
        <w:t>продолжать развивать у детей интерес и любовь к музыке, музыкальную отзывчивость на нее;</w:t>
      </w:r>
    </w:p>
    <w:p w:rsidR="00636FC5" w:rsidRDefault="00636FC5">
      <w:pPr>
        <w:pStyle w:val="ConsPlusNormal1"/>
        <w:spacing w:before="200"/>
        <w:ind w:firstLine="540"/>
        <w:jc w:val="both"/>
      </w:pPr>
      <w:r>
        <w:t>продолжать развивать у детей музыкальные способности детей: звуковысотный, ритмический, тембровый, динамический слух;</w:t>
      </w:r>
    </w:p>
    <w:p w:rsidR="00636FC5" w:rsidRDefault="00636FC5">
      <w:pPr>
        <w:pStyle w:val="ConsPlusNormal1"/>
        <w:spacing w:before="200"/>
        <w:ind w:firstLine="540"/>
        <w:jc w:val="both"/>
      </w:pPr>
      <w:r>
        <w:t>развивать у детей умение творческой интерпретации музыки разными средствами художественной выразительности;</w:t>
      </w:r>
    </w:p>
    <w:p w:rsidR="00636FC5" w:rsidRDefault="00636FC5">
      <w:pPr>
        <w:pStyle w:val="ConsPlusNormal1"/>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36FC5" w:rsidRDefault="00636FC5">
      <w:pPr>
        <w:pStyle w:val="ConsPlusNormal1"/>
        <w:spacing w:before="200"/>
        <w:ind w:firstLine="540"/>
        <w:jc w:val="both"/>
      </w:pPr>
      <w:r>
        <w:t>развивать у детей умение сотрудничества в коллективной музыкальной деятельности;</w:t>
      </w:r>
    </w:p>
    <w:p w:rsidR="00636FC5" w:rsidRDefault="00636FC5">
      <w:pPr>
        <w:pStyle w:val="ConsPlusNormal1"/>
        <w:spacing w:before="200"/>
        <w:ind w:firstLine="540"/>
        <w:jc w:val="both"/>
      </w:pPr>
      <w:r>
        <w:t>5) театрализованная деятельность:</w:t>
      </w:r>
    </w:p>
    <w:p w:rsidR="00636FC5" w:rsidRDefault="00636FC5">
      <w:pPr>
        <w:pStyle w:val="ConsPlusNormal1"/>
        <w:spacing w:before="200"/>
        <w:ind w:firstLine="540"/>
        <w:jc w:val="both"/>
      </w:pPr>
      <w:r>
        <w:t>знакомить детей с различными видами театрального искусства (кукольный театр, балет, опера и прочее);</w:t>
      </w:r>
    </w:p>
    <w:p w:rsidR="00636FC5" w:rsidRDefault="00636FC5">
      <w:pPr>
        <w:pStyle w:val="ConsPlusNormal1"/>
        <w:spacing w:before="200"/>
        <w:ind w:firstLine="540"/>
        <w:jc w:val="both"/>
      </w:pPr>
      <w:r>
        <w:t>знакомить детей с театральной терминологией (акт, актер, антракт, кулисы и так далее);</w:t>
      </w:r>
    </w:p>
    <w:p w:rsidR="00636FC5" w:rsidRDefault="00636FC5">
      <w:pPr>
        <w:pStyle w:val="ConsPlusNormal1"/>
        <w:spacing w:before="200"/>
        <w:ind w:firstLine="540"/>
        <w:jc w:val="both"/>
      </w:pPr>
      <w:r>
        <w:t>развивать интерес к сценическому искусству;</w:t>
      </w:r>
    </w:p>
    <w:p w:rsidR="00636FC5" w:rsidRDefault="00636FC5">
      <w:pPr>
        <w:pStyle w:val="ConsPlusNormal1"/>
        <w:spacing w:before="200"/>
        <w:ind w:firstLine="540"/>
        <w:jc w:val="both"/>
      </w:pPr>
      <w:r>
        <w:t>создавать атмосферу творческого выбора и инициативы для каждого ребенка;</w:t>
      </w:r>
    </w:p>
    <w:p w:rsidR="00636FC5" w:rsidRDefault="00636FC5">
      <w:pPr>
        <w:pStyle w:val="ConsPlusNormal1"/>
        <w:spacing w:before="200"/>
        <w:ind w:firstLine="540"/>
        <w:jc w:val="both"/>
      </w:pPr>
      <w:r>
        <w:t>развивать личностные качеств (коммуникативные навыки, партнерские взаимоотношения;</w:t>
      </w:r>
    </w:p>
    <w:p w:rsidR="00636FC5" w:rsidRDefault="00636FC5">
      <w:pPr>
        <w:pStyle w:val="ConsPlusNormal1"/>
        <w:spacing w:before="200"/>
        <w:ind w:firstLine="540"/>
        <w:jc w:val="both"/>
      </w:pPr>
      <w:r>
        <w:t>воспитывать доброжелательность и контактность в отношениях со сверстниками;</w:t>
      </w:r>
    </w:p>
    <w:p w:rsidR="00636FC5" w:rsidRDefault="00636FC5">
      <w:pPr>
        <w:pStyle w:val="ConsPlusNormal1"/>
        <w:spacing w:before="200"/>
        <w:ind w:firstLine="540"/>
        <w:jc w:val="both"/>
      </w:pPr>
      <w:r>
        <w:t>развивать навыки действий с воображаемыми предметами;</w:t>
      </w:r>
    </w:p>
    <w:p w:rsidR="00636FC5" w:rsidRDefault="00636FC5">
      <w:pPr>
        <w:pStyle w:val="ConsPlusNormal1"/>
        <w:spacing w:before="200"/>
        <w:ind w:firstLine="540"/>
        <w:jc w:val="both"/>
      </w:pPr>
      <w:r>
        <w:t>способствовать развитию навыков передачи образа различными способами (речь, мимика, жест, пантомима и прочее);</w:t>
      </w:r>
    </w:p>
    <w:p w:rsidR="00636FC5" w:rsidRDefault="00636FC5">
      <w:pPr>
        <w:pStyle w:val="ConsPlusNormal1"/>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36FC5" w:rsidRDefault="00636FC5">
      <w:pPr>
        <w:pStyle w:val="ConsPlusNormal1"/>
        <w:spacing w:before="200"/>
        <w:ind w:firstLine="540"/>
        <w:jc w:val="both"/>
      </w:pPr>
      <w:r>
        <w:t>6) культурно-досуговая деятельность:</w:t>
      </w:r>
    </w:p>
    <w:p w:rsidR="00636FC5" w:rsidRDefault="00636FC5">
      <w:pPr>
        <w:pStyle w:val="ConsPlusNormal1"/>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36FC5" w:rsidRDefault="00636FC5">
      <w:pPr>
        <w:pStyle w:val="ConsPlusNormal1"/>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636FC5" w:rsidRDefault="00636FC5">
      <w:pPr>
        <w:pStyle w:val="ConsPlusNormal1"/>
        <w:spacing w:before="200"/>
        <w:ind w:firstLine="540"/>
        <w:jc w:val="both"/>
      </w:pPr>
      <w:r>
        <w:t>формировать понятия праздничный и будний день, понимать их различия;</w:t>
      </w:r>
    </w:p>
    <w:p w:rsidR="00636FC5" w:rsidRDefault="00636FC5">
      <w:pPr>
        <w:pStyle w:val="ConsPlusNormal1"/>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rsidR="00636FC5" w:rsidRDefault="00636FC5">
      <w:pPr>
        <w:pStyle w:val="ConsPlusNormal1"/>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36FC5" w:rsidRDefault="00636FC5">
      <w:pPr>
        <w:pStyle w:val="ConsPlusNormal1"/>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36FC5" w:rsidRDefault="00636FC5">
      <w:pPr>
        <w:pStyle w:val="ConsPlusNormal1"/>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36FC5" w:rsidRDefault="00636FC5">
      <w:pPr>
        <w:pStyle w:val="ConsPlusNormal1"/>
        <w:spacing w:before="200"/>
        <w:ind w:firstLine="540"/>
        <w:jc w:val="both"/>
      </w:pPr>
      <w:r>
        <w:t>поддерживать интерес к участию в творческих объединениях дополнительного образования в ДОО и вне ее.</w:t>
      </w:r>
    </w:p>
    <w:p w:rsidR="00636FC5" w:rsidRDefault="00636FC5">
      <w:pPr>
        <w:pStyle w:val="ConsPlusNormal1"/>
        <w:spacing w:before="200"/>
        <w:ind w:firstLine="540"/>
        <w:jc w:val="both"/>
      </w:pPr>
      <w:bookmarkStart w:id="60" w:name="х12"/>
      <w:r>
        <w:t xml:space="preserve">21.6.2. </w:t>
      </w:r>
      <w:bookmarkEnd w:id="60"/>
      <w:r>
        <w:t>Содержание образовательной деятельности.</w:t>
      </w:r>
    </w:p>
    <w:p w:rsidR="00636FC5" w:rsidRDefault="00636FC5">
      <w:pPr>
        <w:pStyle w:val="ConsPlusNormal1"/>
        <w:spacing w:before="200"/>
        <w:ind w:firstLine="540"/>
        <w:jc w:val="both"/>
      </w:pPr>
      <w:r>
        <w:t>21.6.2.1. Приобщение к искусству.</w:t>
      </w:r>
    </w:p>
    <w:p w:rsidR="00636FC5" w:rsidRDefault="00636FC5">
      <w:pPr>
        <w:pStyle w:val="ConsPlusNormal1"/>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36FC5" w:rsidRDefault="00636FC5">
      <w:pPr>
        <w:pStyle w:val="ConsPlusNormal1"/>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36FC5" w:rsidRDefault="00636FC5">
      <w:pPr>
        <w:pStyle w:val="ConsPlusNormal1"/>
        <w:spacing w:before="200"/>
        <w:ind w:firstLine="540"/>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636FC5" w:rsidRDefault="00636FC5">
      <w:pPr>
        <w:pStyle w:val="ConsPlusNormal1"/>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36FC5" w:rsidRDefault="00636FC5">
      <w:pPr>
        <w:pStyle w:val="ConsPlusNormal1"/>
        <w:spacing w:before="20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36FC5" w:rsidRDefault="00636FC5">
      <w:pPr>
        <w:pStyle w:val="ConsPlusNormal1"/>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36FC5" w:rsidRDefault="00636FC5">
      <w:pPr>
        <w:pStyle w:val="ConsPlusNormal1"/>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36FC5" w:rsidRDefault="00636FC5">
      <w:pPr>
        <w:pStyle w:val="ConsPlusNormal1"/>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rsidR="00636FC5" w:rsidRDefault="00636FC5">
      <w:pPr>
        <w:pStyle w:val="ConsPlusNormal1"/>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36FC5" w:rsidRDefault="00636FC5">
      <w:pPr>
        <w:pStyle w:val="ConsPlusNormal1"/>
        <w:spacing w:before="200"/>
        <w:ind w:firstLine="540"/>
        <w:jc w:val="both"/>
      </w:pPr>
      <w:r>
        <w:t>21.6.2.2. Изобразительная деятельность.</w:t>
      </w:r>
    </w:p>
    <w:p w:rsidR="00636FC5" w:rsidRDefault="00636FC5">
      <w:pPr>
        <w:pStyle w:val="ConsPlusNormal1"/>
        <w:spacing w:before="20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36FC5" w:rsidRDefault="00636FC5">
      <w:pPr>
        <w:pStyle w:val="ConsPlusNormal1"/>
        <w:spacing w:before="200"/>
        <w:ind w:firstLine="54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36FC5" w:rsidRDefault="00636FC5">
      <w:pPr>
        <w:pStyle w:val="ConsPlusNormal1"/>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36FC5" w:rsidRDefault="00636FC5">
      <w:pPr>
        <w:pStyle w:val="ConsPlusNormal1"/>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36FC5" w:rsidRDefault="00636FC5">
      <w:pPr>
        <w:pStyle w:val="ConsPlusNormal1"/>
        <w:spacing w:before="20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36FC5" w:rsidRDefault="00636FC5">
      <w:pPr>
        <w:pStyle w:val="ConsPlusNormal1"/>
        <w:spacing w:before="200"/>
        <w:ind w:firstLine="540"/>
        <w:jc w:val="both"/>
      </w:pPr>
      <w:r>
        <w:t>2) Лепка:</w:t>
      </w:r>
    </w:p>
    <w:p w:rsidR="00636FC5" w:rsidRDefault="00636FC5">
      <w:pPr>
        <w:pStyle w:val="ConsPlusNormal1"/>
        <w:spacing w:before="200"/>
        <w:ind w:firstLine="54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36FC5" w:rsidRDefault="00636FC5">
      <w:pPr>
        <w:pStyle w:val="ConsPlusNormal1"/>
        <w:spacing w:before="20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36FC5" w:rsidRDefault="00636FC5">
      <w:pPr>
        <w:pStyle w:val="ConsPlusNormal1"/>
        <w:spacing w:before="200"/>
        <w:ind w:firstLine="540"/>
        <w:jc w:val="both"/>
      </w:pPr>
      <w:r>
        <w:t>3) Аппликация:</w:t>
      </w:r>
    </w:p>
    <w:p w:rsidR="00636FC5" w:rsidRDefault="00636FC5">
      <w:pPr>
        <w:pStyle w:val="ConsPlusNormal1"/>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36FC5" w:rsidRDefault="00636FC5">
      <w:pPr>
        <w:pStyle w:val="ConsPlusNormal1"/>
        <w:spacing w:before="200"/>
        <w:ind w:firstLine="540"/>
        <w:jc w:val="both"/>
      </w:pPr>
      <w:r>
        <w:t>4) Прикладное творчество:</w:t>
      </w:r>
    </w:p>
    <w:p w:rsidR="00636FC5" w:rsidRDefault="00636FC5">
      <w:pPr>
        <w:pStyle w:val="ConsPlusNormal1"/>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36FC5" w:rsidRDefault="00636FC5">
      <w:pPr>
        <w:pStyle w:val="ConsPlusNormal1"/>
        <w:spacing w:before="200"/>
        <w:ind w:firstLine="540"/>
        <w:jc w:val="both"/>
      </w:pPr>
      <w:r>
        <w:t>21.6.2.3. Конструктивная деятельность.</w:t>
      </w:r>
    </w:p>
    <w:p w:rsidR="00636FC5" w:rsidRDefault="00636FC5">
      <w:pPr>
        <w:pStyle w:val="ConsPlusNormal1"/>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36FC5" w:rsidRDefault="00636FC5">
      <w:pPr>
        <w:pStyle w:val="ConsPlusNormal1"/>
        <w:spacing w:before="200"/>
        <w:ind w:firstLine="540"/>
        <w:jc w:val="both"/>
      </w:pPr>
      <w:r>
        <w:t>21.6.2.4. Музыкальная деятельность.</w:t>
      </w:r>
    </w:p>
    <w:p w:rsidR="00636FC5" w:rsidRDefault="00636FC5">
      <w:pPr>
        <w:pStyle w:val="ConsPlusNormal1"/>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36FC5" w:rsidRDefault="00636FC5">
      <w:pPr>
        <w:pStyle w:val="ConsPlusNormal1"/>
        <w:spacing w:before="20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36FC5" w:rsidRDefault="00636FC5">
      <w:pPr>
        <w:pStyle w:val="ConsPlusNormal1"/>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36FC5" w:rsidRDefault="00636FC5">
      <w:pPr>
        <w:pStyle w:val="ConsPlusNormal1"/>
        <w:spacing w:before="20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36FC5" w:rsidRDefault="00636FC5">
      <w:pPr>
        <w:pStyle w:val="ConsPlusNormal1"/>
        <w:spacing w:before="20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36FC5" w:rsidRDefault="00636FC5">
      <w:pPr>
        <w:pStyle w:val="ConsPlusNormal1"/>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36FC5" w:rsidRDefault="00636FC5">
      <w:pPr>
        <w:pStyle w:val="ConsPlusNormal1"/>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636FC5" w:rsidRDefault="00636FC5">
      <w:pPr>
        <w:pStyle w:val="ConsPlusNormal1"/>
        <w:spacing w:before="200"/>
        <w:ind w:firstLine="540"/>
        <w:jc w:val="both"/>
      </w:pPr>
      <w:r>
        <w:t>21.6.2.5. Театрализованная деятельность.</w:t>
      </w:r>
    </w:p>
    <w:p w:rsidR="00636FC5" w:rsidRDefault="00636FC5">
      <w:pPr>
        <w:pStyle w:val="ConsPlusNormal1"/>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36FC5" w:rsidRDefault="00636FC5">
      <w:pPr>
        <w:pStyle w:val="ConsPlusNormal1"/>
        <w:spacing w:before="200"/>
        <w:ind w:firstLine="540"/>
        <w:jc w:val="both"/>
      </w:pPr>
      <w:r>
        <w:t>21.6.2.6. Культурно-досуговая деятельность.</w:t>
      </w:r>
    </w:p>
    <w:p w:rsidR="00636FC5" w:rsidRDefault="00636FC5">
      <w:pPr>
        <w:pStyle w:val="ConsPlusNormal1"/>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36FC5" w:rsidRDefault="00636FC5">
      <w:pPr>
        <w:pStyle w:val="ConsPlusNormal1"/>
        <w:ind w:firstLine="540"/>
        <w:jc w:val="both"/>
      </w:pPr>
    </w:p>
    <w:p w:rsidR="00636FC5" w:rsidRDefault="00636FC5">
      <w:pPr>
        <w:pStyle w:val="ConsPlusTitle1"/>
        <w:ind w:firstLine="540"/>
        <w:jc w:val="both"/>
        <w:outlineLvl w:val="3"/>
      </w:pPr>
      <w:r>
        <w:t>21.7. От 6 лет до 7 лет.</w:t>
      </w:r>
    </w:p>
    <w:p w:rsidR="00636FC5" w:rsidRDefault="00636FC5">
      <w:pPr>
        <w:pStyle w:val="ConsPlusNormal1"/>
        <w:spacing w:before="200"/>
        <w:ind w:firstLine="540"/>
        <w:jc w:val="both"/>
      </w:pPr>
      <w:r>
        <w:t>21.7.1. В области художественно-эстетического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1) приобщение к искусству:</w:t>
      </w:r>
    </w:p>
    <w:p w:rsidR="00636FC5" w:rsidRDefault="00636FC5">
      <w:pPr>
        <w:pStyle w:val="ConsPlusNormal1"/>
        <w:spacing w:before="20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36FC5" w:rsidRDefault="00636FC5">
      <w:pPr>
        <w:pStyle w:val="ConsPlusNormal1"/>
        <w:spacing w:before="20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636FC5" w:rsidRDefault="00636FC5">
      <w:pPr>
        <w:pStyle w:val="ConsPlusNormal1"/>
        <w:spacing w:before="200"/>
        <w:ind w:firstLine="540"/>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636FC5" w:rsidRDefault="00636FC5">
      <w:pPr>
        <w:pStyle w:val="ConsPlusNormal1"/>
        <w:spacing w:before="20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36FC5" w:rsidRDefault="00636FC5">
      <w:pPr>
        <w:pStyle w:val="ConsPlusNormal1"/>
        <w:spacing w:before="20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36FC5" w:rsidRDefault="00636FC5">
      <w:pPr>
        <w:pStyle w:val="ConsPlusNormal1"/>
        <w:spacing w:before="200"/>
        <w:ind w:firstLine="540"/>
        <w:jc w:val="both"/>
      </w:pPr>
      <w:r>
        <w:t>формировать гуманное отношение к людям и окружающей природе;</w:t>
      </w:r>
    </w:p>
    <w:p w:rsidR="00636FC5" w:rsidRDefault="00636FC5">
      <w:pPr>
        <w:pStyle w:val="ConsPlusNormal1"/>
        <w:spacing w:before="200"/>
        <w:ind w:firstLine="540"/>
        <w:jc w:val="both"/>
      </w:pPr>
      <w:r>
        <w:t>формировать духовно-нравственное отношение и чувство сопричастности к культурному наследию своего народа;</w:t>
      </w:r>
    </w:p>
    <w:p w:rsidR="00636FC5" w:rsidRDefault="00636FC5">
      <w:pPr>
        <w:pStyle w:val="ConsPlusNormal1"/>
        <w:spacing w:before="200"/>
        <w:ind w:firstLine="540"/>
        <w:jc w:val="both"/>
      </w:pPr>
      <w:r>
        <w:t>закреплять у детей знания об искусстве как виде творческой деятельности людей;</w:t>
      </w:r>
    </w:p>
    <w:p w:rsidR="00636FC5" w:rsidRDefault="00636FC5">
      <w:pPr>
        <w:pStyle w:val="ConsPlusNormal1"/>
        <w:spacing w:before="200"/>
        <w:ind w:firstLine="540"/>
        <w:jc w:val="both"/>
      </w:pPr>
      <w:r>
        <w:t>помогать детям различать народное и профессиональное искусство;</w:t>
      </w:r>
    </w:p>
    <w:p w:rsidR="00636FC5" w:rsidRDefault="00636FC5">
      <w:pPr>
        <w:pStyle w:val="ConsPlusNormal1"/>
        <w:spacing w:before="200"/>
        <w:ind w:firstLine="540"/>
        <w:jc w:val="both"/>
      </w:pPr>
      <w:r>
        <w:t>формировать у детей основы художественной культуры;</w:t>
      </w:r>
    </w:p>
    <w:p w:rsidR="00636FC5" w:rsidRDefault="00636FC5">
      <w:pPr>
        <w:pStyle w:val="ConsPlusNormal1"/>
        <w:spacing w:before="200"/>
        <w:ind w:firstLine="540"/>
        <w:jc w:val="both"/>
      </w:pPr>
      <w:r>
        <w:t>расширять знания детей об изобразительном искусстве, музыке, театре;</w:t>
      </w:r>
    </w:p>
    <w:p w:rsidR="00636FC5" w:rsidRDefault="00636FC5">
      <w:pPr>
        <w:pStyle w:val="ConsPlusNormal1"/>
        <w:spacing w:before="200"/>
        <w:ind w:firstLine="540"/>
        <w:jc w:val="both"/>
      </w:pPr>
      <w:r>
        <w:t>расширять знания детей о творчестве известных художников и композиторов;</w:t>
      </w:r>
    </w:p>
    <w:p w:rsidR="00636FC5" w:rsidRDefault="00636FC5">
      <w:pPr>
        <w:pStyle w:val="ConsPlusNormal1"/>
        <w:spacing w:before="200"/>
        <w:ind w:firstLine="540"/>
        <w:jc w:val="both"/>
      </w:pPr>
      <w:r>
        <w:t>расширять знания детей о творческой деятельности, ее особенностях;</w:t>
      </w:r>
    </w:p>
    <w:p w:rsidR="00636FC5" w:rsidRDefault="00636FC5">
      <w:pPr>
        <w:pStyle w:val="ConsPlusNormal1"/>
        <w:spacing w:before="200"/>
        <w:ind w:firstLine="540"/>
        <w:jc w:val="both"/>
      </w:pPr>
      <w:r>
        <w:t>называть виды художественной деятельности, профессию деятеля искусства;</w:t>
      </w:r>
    </w:p>
    <w:p w:rsidR="00636FC5" w:rsidRDefault="00636FC5">
      <w:pPr>
        <w:pStyle w:val="ConsPlusNormal1"/>
        <w:spacing w:before="200"/>
        <w:ind w:firstLine="540"/>
        <w:jc w:val="both"/>
      </w:pPr>
      <w:r>
        <w:t>организовать посещение выставки, театра, музея, цирка (совместно с родителями (законными представителями));</w:t>
      </w:r>
    </w:p>
    <w:p w:rsidR="00636FC5" w:rsidRDefault="00636FC5">
      <w:pPr>
        <w:pStyle w:val="ConsPlusNormal1"/>
        <w:spacing w:before="200"/>
        <w:ind w:firstLine="540"/>
        <w:jc w:val="both"/>
      </w:pPr>
      <w:r>
        <w:t>2) изобразительная деятельность:</w:t>
      </w:r>
    </w:p>
    <w:p w:rsidR="00636FC5" w:rsidRDefault="00636FC5">
      <w:pPr>
        <w:pStyle w:val="ConsPlusNormal1"/>
        <w:spacing w:before="200"/>
        <w:ind w:firstLine="540"/>
        <w:jc w:val="both"/>
      </w:pPr>
      <w:r>
        <w:t>формировать у детей устойчивый интерес к изобразительной деятельности;</w:t>
      </w:r>
    </w:p>
    <w:p w:rsidR="00636FC5" w:rsidRDefault="00636FC5">
      <w:pPr>
        <w:pStyle w:val="ConsPlusNormal1"/>
        <w:spacing w:before="200"/>
        <w:ind w:firstLine="540"/>
        <w:jc w:val="both"/>
      </w:pPr>
      <w:r>
        <w:t>развивать художественный вкус, творческое воображение, наблюдательность и любознательность;</w:t>
      </w:r>
    </w:p>
    <w:p w:rsidR="00636FC5" w:rsidRDefault="00636FC5">
      <w:pPr>
        <w:pStyle w:val="ConsPlusNormal1"/>
        <w:spacing w:before="200"/>
        <w:ind w:firstLine="540"/>
        <w:jc w:val="both"/>
      </w:pPr>
      <w:r>
        <w:t>обогащать у детей сенсорный опыт, включать в процесс ознакомления с предметами движения рук по предмету;</w:t>
      </w:r>
    </w:p>
    <w:p w:rsidR="00636FC5" w:rsidRDefault="00636FC5">
      <w:pPr>
        <w:pStyle w:val="ConsPlusNormal1"/>
        <w:spacing w:before="20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36FC5" w:rsidRDefault="00636FC5">
      <w:pPr>
        <w:pStyle w:val="ConsPlusNormal1"/>
        <w:spacing w:before="20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36FC5" w:rsidRDefault="00636FC5">
      <w:pPr>
        <w:pStyle w:val="ConsPlusNormal1"/>
        <w:spacing w:before="20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36FC5" w:rsidRDefault="00636FC5">
      <w:pPr>
        <w:pStyle w:val="ConsPlusNormal1"/>
        <w:spacing w:before="20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36FC5" w:rsidRDefault="00636FC5">
      <w:pPr>
        <w:pStyle w:val="ConsPlusNormal1"/>
        <w:spacing w:before="20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636FC5" w:rsidRDefault="00636FC5">
      <w:pPr>
        <w:pStyle w:val="ConsPlusNormal1"/>
        <w:spacing w:before="200"/>
        <w:ind w:firstLine="540"/>
        <w:jc w:val="both"/>
      </w:pPr>
      <w:r>
        <w:t>поощрять стремление детей сделать свое произведение красивым, содержательным, выразительным;</w:t>
      </w:r>
    </w:p>
    <w:p w:rsidR="00636FC5" w:rsidRDefault="00636FC5">
      <w:pPr>
        <w:pStyle w:val="ConsPlusNormal1"/>
        <w:spacing w:before="20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36FC5" w:rsidRDefault="00636FC5">
      <w:pPr>
        <w:pStyle w:val="ConsPlusNormal1"/>
        <w:spacing w:before="20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36FC5" w:rsidRDefault="00636FC5">
      <w:pPr>
        <w:pStyle w:val="ConsPlusNormal1"/>
        <w:spacing w:before="200"/>
        <w:ind w:firstLine="540"/>
        <w:jc w:val="both"/>
      </w:pPr>
      <w:r>
        <w:t>развивать художественно-творческие способности детей в изобразительной деятельности;</w:t>
      </w:r>
    </w:p>
    <w:p w:rsidR="00636FC5" w:rsidRDefault="00636FC5">
      <w:pPr>
        <w:pStyle w:val="ConsPlusNormal1"/>
        <w:spacing w:before="200"/>
        <w:ind w:firstLine="540"/>
        <w:jc w:val="both"/>
      </w:pPr>
      <w:r>
        <w:t>продолжать развивать у детей коллективное творчество;</w:t>
      </w:r>
    </w:p>
    <w:p w:rsidR="00636FC5" w:rsidRDefault="00636FC5">
      <w:pPr>
        <w:pStyle w:val="ConsPlusNormal1"/>
        <w:spacing w:before="20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36FC5" w:rsidRDefault="00636FC5">
      <w:pPr>
        <w:pStyle w:val="ConsPlusNormal1"/>
        <w:spacing w:before="20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36FC5" w:rsidRDefault="00636FC5">
      <w:pPr>
        <w:pStyle w:val="ConsPlusNormal1"/>
        <w:spacing w:before="20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36FC5" w:rsidRDefault="00636FC5">
      <w:pPr>
        <w:pStyle w:val="ConsPlusNormal1"/>
        <w:spacing w:before="200"/>
        <w:ind w:firstLine="540"/>
        <w:jc w:val="both"/>
      </w:pPr>
      <w:r>
        <w:t>3) конструктивная деятельность:</w:t>
      </w:r>
    </w:p>
    <w:p w:rsidR="00636FC5" w:rsidRDefault="00636FC5">
      <w:pPr>
        <w:pStyle w:val="ConsPlusNormal1"/>
        <w:spacing w:before="200"/>
        <w:ind w:firstLine="540"/>
        <w:jc w:val="both"/>
      </w:pPr>
      <w:r>
        <w:t>формировать умение у детей видеть конструкцию объекта и анализировать ее основные части, их функциональное назначение;</w:t>
      </w:r>
    </w:p>
    <w:p w:rsidR="00636FC5" w:rsidRDefault="00636FC5">
      <w:pPr>
        <w:pStyle w:val="ConsPlusNormal1"/>
        <w:spacing w:before="20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36FC5" w:rsidRDefault="00636FC5">
      <w:pPr>
        <w:pStyle w:val="ConsPlusNormal1"/>
        <w:spacing w:before="200"/>
        <w:ind w:firstLine="540"/>
        <w:jc w:val="both"/>
      </w:pPr>
      <w:r>
        <w:t>знакомить детей с профессиями дизайнера, конструктора, архитектора, строителя и прочее;</w:t>
      </w:r>
    </w:p>
    <w:p w:rsidR="00636FC5" w:rsidRDefault="00636FC5">
      <w:pPr>
        <w:pStyle w:val="ConsPlusNormal1"/>
        <w:spacing w:before="20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636FC5" w:rsidRDefault="00636FC5">
      <w:pPr>
        <w:pStyle w:val="ConsPlusNormal1"/>
        <w:spacing w:before="200"/>
        <w:ind w:firstLine="540"/>
        <w:jc w:val="both"/>
      </w:pPr>
      <w:r>
        <w:t>4) музыкальная деятельность:</w:t>
      </w:r>
    </w:p>
    <w:p w:rsidR="00636FC5" w:rsidRDefault="00636FC5">
      <w:pPr>
        <w:pStyle w:val="ConsPlusNormal1"/>
        <w:spacing w:before="200"/>
        <w:ind w:firstLine="540"/>
        <w:jc w:val="both"/>
      </w:pPr>
      <w:r>
        <w:t>воспитывать гражданско-патриотические чувства через изучение Государственного гимна Российской Федерации;</w:t>
      </w:r>
    </w:p>
    <w:p w:rsidR="00636FC5" w:rsidRDefault="00636FC5">
      <w:pPr>
        <w:pStyle w:val="ConsPlusNormal1"/>
        <w:spacing w:before="200"/>
        <w:ind w:firstLine="540"/>
        <w:jc w:val="both"/>
      </w:pPr>
      <w:r>
        <w:t>продолжать приобщать детей к музыкальной культуре, воспитывать музыкально-эстетический вкус;</w:t>
      </w:r>
    </w:p>
    <w:p w:rsidR="00636FC5" w:rsidRDefault="00636FC5">
      <w:pPr>
        <w:pStyle w:val="ConsPlusNormal1"/>
        <w:spacing w:before="20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36FC5" w:rsidRDefault="00636FC5">
      <w:pPr>
        <w:pStyle w:val="ConsPlusNormal1"/>
        <w:spacing w:before="200"/>
        <w:ind w:firstLine="540"/>
        <w:jc w:val="both"/>
      </w:pPr>
      <w:r>
        <w:t>развивать у детей музыкальные способности: поэтический и музыкальный слух, чувство ритма, музыкальную память;</w:t>
      </w:r>
    </w:p>
    <w:p w:rsidR="00636FC5" w:rsidRDefault="00636FC5">
      <w:pPr>
        <w:pStyle w:val="ConsPlusNormal1"/>
        <w:spacing w:before="20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36FC5" w:rsidRDefault="00636FC5">
      <w:pPr>
        <w:pStyle w:val="ConsPlusNormal1"/>
        <w:spacing w:before="20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36FC5" w:rsidRDefault="00636FC5">
      <w:pPr>
        <w:pStyle w:val="ConsPlusNormal1"/>
        <w:spacing w:before="200"/>
        <w:ind w:firstLine="5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36FC5" w:rsidRDefault="00636FC5">
      <w:pPr>
        <w:pStyle w:val="ConsPlusNormal1"/>
        <w:spacing w:before="200"/>
        <w:ind w:firstLine="540"/>
        <w:jc w:val="both"/>
      </w:pPr>
      <w:r>
        <w:t>развивать у детей навык движения под музыку;</w:t>
      </w:r>
    </w:p>
    <w:p w:rsidR="00636FC5" w:rsidRDefault="00636FC5">
      <w:pPr>
        <w:pStyle w:val="ConsPlusNormal1"/>
        <w:spacing w:before="200"/>
        <w:ind w:firstLine="540"/>
        <w:jc w:val="both"/>
      </w:pPr>
      <w:r>
        <w:t>обучать детей игре на детских музыкальных инструментах;</w:t>
      </w:r>
    </w:p>
    <w:p w:rsidR="00636FC5" w:rsidRDefault="00636FC5">
      <w:pPr>
        <w:pStyle w:val="ConsPlusNormal1"/>
        <w:spacing w:before="200"/>
        <w:ind w:firstLine="540"/>
        <w:jc w:val="both"/>
      </w:pPr>
      <w:r>
        <w:t>знакомить детей с элементарными музыкальными понятиями;</w:t>
      </w:r>
    </w:p>
    <w:p w:rsidR="00636FC5" w:rsidRDefault="00636FC5">
      <w:pPr>
        <w:pStyle w:val="ConsPlusNormal1"/>
        <w:spacing w:before="200"/>
        <w:ind w:firstLine="540"/>
        <w:jc w:val="both"/>
      </w:pPr>
      <w:r>
        <w:t>формировать у детей умение использовать полученные знания и навыки в быту и на досуге;</w:t>
      </w:r>
    </w:p>
    <w:p w:rsidR="00636FC5" w:rsidRDefault="00636FC5">
      <w:pPr>
        <w:pStyle w:val="ConsPlusNormal1"/>
        <w:spacing w:before="200"/>
        <w:ind w:firstLine="540"/>
        <w:jc w:val="both"/>
      </w:pPr>
      <w:r>
        <w:t>5) театрализованная деятельность:</w:t>
      </w:r>
    </w:p>
    <w:p w:rsidR="00636FC5" w:rsidRDefault="00636FC5">
      <w:pPr>
        <w:pStyle w:val="ConsPlusNormal1"/>
        <w:spacing w:before="20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36FC5" w:rsidRDefault="00636FC5">
      <w:pPr>
        <w:pStyle w:val="ConsPlusNormal1"/>
        <w:spacing w:before="200"/>
        <w:ind w:firstLine="540"/>
        <w:jc w:val="both"/>
      </w:pPr>
      <w:r>
        <w:t>продолжать знакомить детей с разными видами театрализованной деятельности;</w:t>
      </w:r>
    </w:p>
    <w:p w:rsidR="00636FC5" w:rsidRDefault="00636FC5">
      <w:pPr>
        <w:pStyle w:val="ConsPlusNormal1"/>
        <w:spacing w:before="20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36FC5" w:rsidRDefault="00636FC5">
      <w:pPr>
        <w:pStyle w:val="ConsPlusNormal1"/>
        <w:spacing w:before="20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36FC5" w:rsidRDefault="00636FC5">
      <w:pPr>
        <w:pStyle w:val="ConsPlusNormal1"/>
        <w:spacing w:before="200"/>
        <w:ind w:firstLine="540"/>
        <w:jc w:val="both"/>
      </w:pPr>
      <w:r>
        <w:t>продолжать развивать навыки кукловождения в различных театральных системах (перчаточными, тростевыми, марионеткам и так далее);</w:t>
      </w:r>
    </w:p>
    <w:p w:rsidR="00636FC5" w:rsidRDefault="00636FC5">
      <w:pPr>
        <w:pStyle w:val="ConsPlusNormal1"/>
        <w:spacing w:before="20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rsidR="00636FC5" w:rsidRDefault="00636FC5">
      <w:pPr>
        <w:pStyle w:val="ConsPlusNormal1"/>
        <w:spacing w:before="20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36FC5" w:rsidRDefault="00636FC5">
      <w:pPr>
        <w:pStyle w:val="ConsPlusNormal1"/>
        <w:spacing w:before="200"/>
        <w:ind w:firstLine="540"/>
        <w:jc w:val="both"/>
      </w:pPr>
      <w:r>
        <w:t>поощрять способность творчески передавать образ в играх драматизациях, спектаклях;</w:t>
      </w:r>
    </w:p>
    <w:p w:rsidR="00636FC5" w:rsidRDefault="00636FC5">
      <w:pPr>
        <w:pStyle w:val="ConsPlusNormal1"/>
        <w:spacing w:before="200"/>
        <w:ind w:firstLine="540"/>
        <w:jc w:val="both"/>
      </w:pPr>
      <w:r>
        <w:t>6) культурно-досуговая деятельность:</w:t>
      </w:r>
    </w:p>
    <w:p w:rsidR="00636FC5" w:rsidRDefault="00636FC5">
      <w:pPr>
        <w:pStyle w:val="ConsPlusNormal1"/>
        <w:spacing w:before="200"/>
        <w:ind w:firstLine="540"/>
        <w:jc w:val="both"/>
      </w:pPr>
      <w:r>
        <w:t>продолжать формировать интерес к полезной деятельности в свободное время (отдых, творчество, самообразование);</w:t>
      </w:r>
    </w:p>
    <w:p w:rsidR="00636FC5" w:rsidRDefault="00636FC5">
      <w:pPr>
        <w:pStyle w:val="ConsPlusNormal1"/>
        <w:spacing w:before="20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36FC5" w:rsidRDefault="00636FC5">
      <w:pPr>
        <w:pStyle w:val="ConsPlusNormal1"/>
        <w:spacing w:before="20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36FC5" w:rsidRDefault="00636FC5">
      <w:pPr>
        <w:pStyle w:val="ConsPlusNormal1"/>
        <w:spacing w:before="200"/>
        <w:ind w:firstLine="540"/>
        <w:jc w:val="both"/>
      </w:pPr>
      <w:r>
        <w:t>воспитывать уважительное отношение к своей стране в ходе предпраздничной подготовки;</w:t>
      </w:r>
    </w:p>
    <w:p w:rsidR="00636FC5" w:rsidRDefault="00636FC5">
      <w:pPr>
        <w:pStyle w:val="ConsPlusNormal1"/>
        <w:spacing w:before="200"/>
        <w:ind w:firstLine="540"/>
        <w:jc w:val="both"/>
      </w:pPr>
      <w:r>
        <w:t>формировать чувство удовлетворения от участия в коллективной досуговой деятельности;</w:t>
      </w:r>
    </w:p>
    <w:p w:rsidR="00636FC5" w:rsidRDefault="00636FC5">
      <w:pPr>
        <w:pStyle w:val="ConsPlusNormal1"/>
        <w:spacing w:before="20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36FC5" w:rsidRDefault="00636FC5">
      <w:pPr>
        <w:pStyle w:val="ConsPlusNormal1"/>
        <w:spacing w:before="200"/>
        <w:ind w:firstLine="540"/>
        <w:jc w:val="both"/>
      </w:pPr>
      <w:r>
        <w:t>21.7.2. Содержание образовательной деятельности.</w:t>
      </w:r>
    </w:p>
    <w:p w:rsidR="00636FC5" w:rsidRDefault="00636FC5">
      <w:pPr>
        <w:pStyle w:val="ConsPlusNormal1"/>
        <w:spacing w:before="200"/>
        <w:ind w:firstLine="540"/>
        <w:jc w:val="both"/>
      </w:pPr>
      <w:r>
        <w:t>21.7.2.1. Приобщение к искусству.</w:t>
      </w:r>
    </w:p>
    <w:p w:rsidR="00636FC5" w:rsidRDefault="00636FC5">
      <w:pPr>
        <w:pStyle w:val="ConsPlusNormal1"/>
        <w:spacing w:before="20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36FC5" w:rsidRDefault="00636FC5">
      <w:pPr>
        <w:pStyle w:val="ConsPlusNormal1"/>
        <w:spacing w:before="200"/>
        <w:ind w:firstLine="540"/>
        <w:jc w:val="both"/>
      </w:pPr>
      <w:r>
        <w:t>2) Педагог воспитывает гражданско-патриотические чувства средствами различных видов и жанров искусства.</w:t>
      </w:r>
    </w:p>
    <w:p w:rsidR="00636FC5" w:rsidRDefault="00636FC5">
      <w:pPr>
        <w:pStyle w:val="ConsPlusNormal1"/>
        <w:spacing w:before="20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36FC5" w:rsidRDefault="00636FC5">
      <w:pPr>
        <w:pStyle w:val="ConsPlusNormal1"/>
        <w:spacing w:before="20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36FC5" w:rsidRDefault="00636FC5">
      <w:pPr>
        <w:pStyle w:val="ConsPlusNormal1"/>
        <w:spacing w:before="200"/>
        <w:ind w:firstLine="540"/>
        <w:jc w:val="both"/>
      </w:pPr>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36FC5" w:rsidRDefault="00636FC5">
      <w:pPr>
        <w:pStyle w:val="ConsPlusNormal1"/>
        <w:spacing w:before="20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36FC5" w:rsidRDefault="00636FC5">
      <w:pPr>
        <w:pStyle w:val="ConsPlusNormal1"/>
        <w:spacing w:before="20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36FC5" w:rsidRDefault="00636FC5">
      <w:pPr>
        <w:pStyle w:val="ConsPlusNormal1"/>
        <w:spacing w:before="20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36FC5" w:rsidRDefault="00636FC5">
      <w:pPr>
        <w:pStyle w:val="ConsPlusNormal1"/>
        <w:spacing w:before="20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36FC5" w:rsidRDefault="00636FC5">
      <w:pPr>
        <w:pStyle w:val="ConsPlusNormal1"/>
        <w:spacing w:before="200"/>
        <w:ind w:firstLine="540"/>
        <w:jc w:val="both"/>
      </w:pPr>
      <w: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36FC5" w:rsidRDefault="00636FC5">
      <w:pPr>
        <w:pStyle w:val="ConsPlusNormal1"/>
        <w:spacing w:before="200"/>
        <w:ind w:firstLine="540"/>
        <w:jc w:val="both"/>
      </w:pPr>
      <w: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36FC5" w:rsidRDefault="00636FC5">
      <w:pPr>
        <w:pStyle w:val="ConsPlusNormal1"/>
        <w:spacing w:before="20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36FC5" w:rsidRDefault="00636FC5">
      <w:pPr>
        <w:pStyle w:val="ConsPlusNormal1"/>
        <w:spacing w:before="200"/>
        <w:ind w:firstLine="540"/>
        <w:jc w:val="both"/>
      </w:pPr>
      <w:r>
        <w:t>21.7.2.2. Изобразительная деятельность.</w:t>
      </w:r>
    </w:p>
    <w:p w:rsidR="00636FC5" w:rsidRDefault="00636FC5">
      <w:pPr>
        <w:pStyle w:val="ConsPlusNormal1"/>
        <w:spacing w:before="200"/>
        <w:ind w:firstLine="54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36FC5" w:rsidRDefault="00636FC5">
      <w:pPr>
        <w:pStyle w:val="ConsPlusNormal1"/>
        <w:spacing w:before="200"/>
        <w:ind w:firstLine="5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36FC5" w:rsidRDefault="00636FC5">
      <w:pPr>
        <w:pStyle w:val="ConsPlusNormal1"/>
        <w:spacing w:before="200"/>
        <w:ind w:firstLine="54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36FC5" w:rsidRDefault="00636FC5">
      <w:pPr>
        <w:pStyle w:val="ConsPlusNormal1"/>
        <w:spacing w:before="200"/>
        <w:ind w:firstLine="540"/>
        <w:jc w:val="both"/>
      </w:pPr>
      <w:r>
        <w:t>2) Лепка:</w:t>
      </w:r>
    </w:p>
    <w:p w:rsidR="00636FC5" w:rsidRDefault="00636FC5">
      <w:pPr>
        <w:pStyle w:val="ConsPlusNormal1"/>
        <w:spacing w:before="20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36FC5" w:rsidRDefault="00636FC5">
      <w:pPr>
        <w:pStyle w:val="ConsPlusNormal1"/>
        <w:spacing w:before="200"/>
        <w:ind w:firstLine="540"/>
        <w:jc w:val="both"/>
      </w:pPr>
      <w:r>
        <w:t>Декоративная лепка: педагог продолжает развивать у детей навыки</w:t>
      </w:r>
    </w:p>
    <w:p w:rsidR="00636FC5" w:rsidRDefault="00636FC5">
      <w:pPr>
        <w:pStyle w:val="ConsPlusNormal1"/>
        <w:spacing w:before="200"/>
        <w:ind w:firstLine="540"/>
        <w:jc w:val="both"/>
      </w:pPr>
      <w: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36FC5" w:rsidRDefault="00636FC5">
      <w:pPr>
        <w:pStyle w:val="ConsPlusNormal1"/>
        <w:spacing w:before="200"/>
        <w:ind w:firstLine="540"/>
        <w:jc w:val="both"/>
      </w:pPr>
      <w:r>
        <w:t>3) Аппликация:</w:t>
      </w:r>
    </w:p>
    <w:p w:rsidR="00636FC5" w:rsidRDefault="00636FC5">
      <w:pPr>
        <w:pStyle w:val="ConsPlusNormal1"/>
        <w:spacing w:before="200"/>
        <w:ind w:firstLine="5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36FC5" w:rsidRDefault="00636FC5">
      <w:pPr>
        <w:pStyle w:val="ConsPlusNormal1"/>
        <w:spacing w:before="200"/>
        <w:ind w:firstLine="540"/>
        <w:jc w:val="both"/>
      </w:pPr>
      <w:r>
        <w:t>4) Прикладное творчество:</w:t>
      </w:r>
    </w:p>
    <w:p w:rsidR="00636FC5" w:rsidRDefault="00636FC5">
      <w:pPr>
        <w:pStyle w:val="ConsPlusNormal1"/>
        <w:spacing w:before="20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36FC5" w:rsidRDefault="00636FC5">
      <w:pPr>
        <w:pStyle w:val="ConsPlusNormal1"/>
        <w:spacing w:before="200"/>
        <w:ind w:firstLine="540"/>
        <w:jc w:val="both"/>
      </w:pPr>
      <w:r>
        <w:t>5) Народное декоративно-прикладное искусство:</w:t>
      </w:r>
    </w:p>
    <w:p w:rsidR="00636FC5" w:rsidRDefault="00636FC5">
      <w:pPr>
        <w:pStyle w:val="ConsPlusNormal1"/>
        <w:spacing w:before="200"/>
        <w:ind w:firstLine="54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36FC5" w:rsidRDefault="00636FC5">
      <w:pPr>
        <w:pStyle w:val="ConsPlusNormal1"/>
        <w:spacing w:before="200"/>
        <w:ind w:firstLine="540"/>
        <w:jc w:val="both"/>
      </w:pPr>
      <w:r>
        <w:t>21.7.2.3. Конструктивная деятельность.</w:t>
      </w:r>
    </w:p>
    <w:p w:rsidR="00636FC5" w:rsidRDefault="00636FC5">
      <w:pPr>
        <w:pStyle w:val="ConsPlusNormal1"/>
        <w:spacing w:before="20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36FC5" w:rsidRDefault="00636FC5">
      <w:pPr>
        <w:pStyle w:val="ConsPlusNormal1"/>
        <w:spacing w:before="20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36FC5" w:rsidRDefault="00636FC5">
      <w:pPr>
        <w:pStyle w:val="ConsPlusNormal1"/>
        <w:spacing w:before="20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36FC5" w:rsidRDefault="00636FC5">
      <w:pPr>
        <w:pStyle w:val="ConsPlusNormal1"/>
        <w:spacing w:before="200"/>
        <w:ind w:firstLine="540"/>
        <w:jc w:val="both"/>
      </w:pPr>
      <w:r>
        <w:t>21.7.2.4. Музыкальная деятельность.</w:t>
      </w:r>
    </w:p>
    <w:p w:rsidR="00636FC5" w:rsidRDefault="00636FC5">
      <w:pPr>
        <w:pStyle w:val="ConsPlusNormal1"/>
        <w:spacing w:before="20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36FC5" w:rsidRDefault="00636FC5">
      <w:pPr>
        <w:pStyle w:val="ConsPlusNormal1"/>
        <w:spacing w:before="200"/>
        <w:ind w:firstLine="540"/>
        <w:jc w:val="both"/>
      </w:pPr>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36FC5" w:rsidRDefault="00636FC5">
      <w:pPr>
        <w:pStyle w:val="ConsPlusNormal1"/>
        <w:spacing w:before="20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36FC5" w:rsidRDefault="00636FC5">
      <w:pPr>
        <w:pStyle w:val="ConsPlusNormal1"/>
        <w:spacing w:before="200"/>
        <w:ind w:firstLine="540"/>
        <w:jc w:val="both"/>
      </w:pPr>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36FC5" w:rsidRDefault="00636FC5">
      <w:pPr>
        <w:pStyle w:val="ConsPlusNormal1"/>
        <w:spacing w:before="20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36FC5" w:rsidRDefault="00636FC5">
      <w:pPr>
        <w:pStyle w:val="ConsPlusNormal1"/>
        <w:spacing w:before="20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36FC5" w:rsidRDefault="00636FC5">
      <w:pPr>
        <w:pStyle w:val="ConsPlusNormal1"/>
        <w:spacing w:before="20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636FC5" w:rsidRDefault="00636FC5">
      <w:pPr>
        <w:pStyle w:val="ConsPlusNormal1"/>
        <w:spacing w:before="200"/>
        <w:ind w:firstLine="540"/>
        <w:jc w:val="both"/>
      </w:pPr>
      <w:r>
        <w:t>21.7.2.5. Театрализованная деятельность.</w:t>
      </w:r>
    </w:p>
    <w:p w:rsidR="00636FC5" w:rsidRDefault="00636FC5">
      <w:pPr>
        <w:pStyle w:val="ConsPlusNormal1"/>
        <w:spacing w:before="200"/>
        <w:ind w:firstLine="54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36FC5" w:rsidRDefault="00636FC5">
      <w:pPr>
        <w:pStyle w:val="ConsPlusNormal1"/>
        <w:spacing w:before="200"/>
        <w:ind w:firstLine="540"/>
        <w:jc w:val="both"/>
      </w:pPr>
      <w:r>
        <w:t>21.7.2.6. Культурно-досуговая деятельность.</w:t>
      </w:r>
    </w:p>
    <w:p w:rsidR="00636FC5" w:rsidRDefault="00636FC5">
      <w:pPr>
        <w:pStyle w:val="ConsPlusNormal1"/>
        <w:spacing w:before="20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36FC5" w:rsidRDefault="00636FC5">
      <w:pPr>
        <w:pStyle w:val="ConsPlusNormal1"/>
        <w:spacing w:before="20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36FC5" w:rsidRDefault="00636FC5">
      <w:pPr>
        <w:pStyle w:val="ConsPlusNormal1"/>
        <w:spacing w:before="20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36FC5" w:rsidRDefault="00636FC5">
      <w:pPr>
        <w:pStyle w:val="ConsPlusNormal1"/>
        <w:spacing w:before="200"/>
        <w:ind w:firstLine="540"/>
        <w:jc w:val="both"/>
      </w:pPr>
      <w:r>
        <w:t>приобщение к традициям и великому культурному наследию российского народа, шедеврам мировой художественной культуры;</w:t>
      </w:r>
    </w:p>
    <w:p w:rsidR="00636FC5" w:rsidRDefault="00636FC5">
      <w:pPr>
        <w:pStyle w:val="ConsPlusNormal1"/>
        <w:spacing w:before="20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636FC5" w:rsidRDefault="00636FC5">
      <w:pPr>
        <w:pStyle w:val="ConsPlusNormal1"/>
        <w:spacing w:before="20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636FC5" w:rsidRDefault="00636FC5">
      <w:pPr>
        <w:pStyle w:val="ConsPlusNormal1"/>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36FC5" w:rsidRDefault="00636FC5">
      <w:pPr>
        <w:pStyle w:val="ConsPlusNormal1"/>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36FC5" w:rsidRDefault="00636FC5">
      <w:pPr>
        <w:pStyle w:val="ConsPlusNormal1"/>
        <w:ind w:firstLine="540"/>
        <w:jc w:val="both"/>
      </w:pPr>
    </w:p>
    <w:p w:rsidR="00636FC5" w:rsidRDefault="00636FC5">
      <w:pPr>
        <w:pStyle w:val="ConsPlusTitle1"/>
        <w:ind w:firstLine="540"/>
        <w:jc w:val="both"/>
        <w:outlineLvl w:val="2"/>
      </w:pPr>
      <w:r>
        <w:t>22. Физическое развитие.</w:t>
      </w:r>
    </w:p>
    <w:p w:rsidR="00636FC5" w:rsidRDefault="00636FC5">
      <w:pPr>
        <w:pStyle w:val="ConsPlusNormal1"/>
        <w:ind w:firstLine="540"/>
        <w:jc w:val="both"/>
      </w:pPr>
    </w:p>
    <w:p w:rsidR="00636FC5" w:rsidRDefault="00636FC5">
      <w:pPr>
        <w:pStyle w:val="ConsPlusTitle1"/>
        <w:ind w:firstLine="540"/>
        <w:jc w:val="both"/>
        <w:outlineLvl w:val="3"/>
      </w:pPr>
      <w:r>
        <w:t>22.1. От 2 месяцев до 1 года.</w:t>
      </w:r>
    </w:p>
    <w:p w:rsidR="00636FC5" w:rsidRDefault="00636FC5">
      <w:pPr>
        <w:pStyle w:val="ConsPlusNormal1"/>
        <w:spacing w:before="200"/>
        <w:ind w:firstLine="540"/>
        <w:jc w:val="both"/>
      </w:pPr>
      <w:r>
        <w:t>22.1.1. В области физического развития основными задачами образовательной деятельности являются:</w:t>
      </w:r>
    </w:p>
    <w:p w:rsidR="00636FC5" w:rsidRDefault="00636FC5">
      <w:pPr>
        <w:pStyle w:val="ConsPlusNormal1"/>
        <w:spacing w:before="200"/>
        <w:ind w:firstLine="540"/>
        <w:jc w:val="both"/>
      </w:pPr>
      <w:r>
        <w:t>обеспечивать охрану жизни и укрепление здоровья ребенка, гигиенический уход, питание;</w:t>
      </w:r>
    </w:p>
    <w:p w:rsidR="00636FC5" w:rsidRDefault="00636FC5">
      <w:pPr>
        <w:pStyle w:val="ConsPlusNormal1"/>
        <w:spacing w:before="20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636FC5" w:rsidRDefault="00636FC5">
      <w:pPr>
        <w:pStyle w:val="ConsPlusNormal1"/>
        <w:spacing w:before="200"/>
        <w:ind w:firstLine="540"/>
        <w:jc w:val="both"/>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636FC5" w:rsidRDefault="00636FC5">
      <w:pPr>
        <w:pStyle w:val="ConsPlusNormal1"/>
        <w:spacing w:before="200"/>
        <w:ind w:firstLine="540"/>
        <w:jc w:val="both"/>
      </w:pPr>
      <w:r>
        <w:t>22.1.2. Содержание образовательной деятельности.</w:t>
      </w:r>
    </w:p>
    <w:p w:rsidR="00636FC5" w:rsidRDefault="00636FC5">
      <w:pPr>
        <w:pStyle w:val="ConsPlusNormal1"/>
        <w:spacing w:before="20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6FC5" w:rsidRDefault="00636FC5">
      <w:pPr>
        <w:pStyle w:val="ConsPlusNormal1"/>
        <w:spacing w:before="200"/>
        <w:ind w:firstLine="540"/>
        <w:jc w:val="both"/>
      </w:pPr>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6FC5" w:rsidRDefault="00636FC5">
      <w:pPr>
        <w:pStyle w:val="ConsPlusNormal1"/>
        <w:spacing w:before="200"/>
        <w:ind w:firstLine="540"/>
        <w:jc w:val="both"/>
      </w:pPr>
      <w: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636FC5" w:rsidRDefault="00636FC5">
      <w:pPr>
        <w:pStyle w:val="ConsPlusNormal1"/>
        <w:spacing w:before="200"/>
        <w:ind w:firstLine="540"/>
        <w:jc w:val="both"/>
      </w:pPr>
      <w: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36FC5" w:rsidRDefault="00636FC5">
      <w:pPr>
        <w:pStyle w:val="ConsPlusNormal1"/>
        <w:ind w:firstLine="540"/>
        <w:jc w:val="both"/>
      </w:pPr>
    </w:p>
    <w:p w:rsidR="00636FC5" w:rsidRDefault="00636FC5">
      <w:pPr>
        <w:pStyle w:val="ConsPlusTitle1"/>
        <w:ind w:firstLine="540"/>
        <w:jc w:val="both"/>
        <w:outlineLvl w:val="3"/>
      </w:pPr>
      <w:r>
        <w:t>22.2. От 1 года до 2 лет.</w:t>
      </w:r>
    </w:p>
    <w:p w:rsidR="00636FC5" w:rsidRDefault="00636FC5">
      <w:pPr>
        <w:pStyle w:val="ConsPlusNormal1"/>
        <w:spacing w:before="200"/>
        <w:ind w:firstLine="540"/>
        <w:jc w:val="both"/>
      </w:pPr>
      <w:r>
        <w:t>22.2.1. Основные задачи образовательной деятельности в области физического развития:</w:t>
      </w:r>
    </w:p>
    <w:p w:rsidR="00636FC5" w:rsidRDefault="00636FC5">
      <w:pPr>
        <w:pStyle w:val="ConsPlusNormal1"/>
        <w:spacing w:before="20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636FC5" w:rsidRDefault="00636FC5">
      <w:pPr>
        <w:pStyle w:val="ConsPlusNormal1"/>
        <w:spacing w:before="200"/>
        <w:ind w:firstLine="540"/>
        <w:jc w:val="both"/>
      </w:pPr>
      <w:r>
        <w:t>создавать условия для развития равновесия и ориентировки в пространстве;</w:t>
      </w:r>
    </w:p>
    <w:p w:rsidR="00636FC5" w:rsidRDefault="00636FC5">
      <w:pPr>
        <w:pStyle w:val="ConsPlusNormal1"/>
        <w:spacing w:before="200"/>
        <w:ind w:firstLine="540"/>
        <w:jc w:val="both"/>
      </w:pPr>
      <w:r>
        <w:t>поддерживать желание выполнять физические упражнения в паре с педагогом;</w:t>
      </w:r>
    </w:p>
    <w:p w:rsidR="00636FC5" w:rsidRDefault="00636FC5">
      <w:pPr>
        <w:pStyle w:val="ConsPlusNormal1"/>
        <w:spacing w:before="200"/>
        <w:ind w:firstLine="540"/>
        <w:jc w:val="both"/>
      </w:pPr>
      <w:r>
        <w:t>привлекать к участию в играх-забавах, игровых упражнениях, подвижных играх, побуждать к самостоятельным действиям;</w:t>
      </w:r>
    </w:p>
    <w:p w:rsidR="00636FC5" w:rsidRDefault="00636FC5">
      <w:pPr>
        <w:pStyle w:val="ConsPlusNormal1"/>
        <w:spacing w:before="20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636FC5" w:rsidRDefault="00636FC5">
      <w:pPr>
        <w:pStyle w:val="ConsPlusNormal1"/>
        <w:spacing w:before="200"/>
        <w:ind w:firstLine="540"/>
        <w:jc w:val="both"/>
      </w:pPr>
      <w:r>
        <w:t>22.2.2. Содержание образовательной деятельности.</w:t>
      </w:r>
    </w:p>
    <w:p w:rsidR="00636FC5" w:rsidRDefault="00636FC5">
      <w:pPr>
        <w:pStyle w:val="ConsPlusNormal1"/>
        <w:spacing w:before="200"/>
        <w:ind w:firstLine="5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6FC5" w:rsidRDefault="00636FC5">
      <w:pPr>
        <w:pStyle w:val="ConsPlusNormal1"/>
        <w:spacing w:before="200"/>
        <w:ind w:firstLine="54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36FC5" w:rsidRDefault="00636FC5">
      <w:pPr>
        <w:pStyle w:val="ConsPlusNormal1"/>
        <w:spacing w:before="200"/>
        <w:ind w:firstLine="540"/>
        <w:jc w:val="both"/>
      </w:pPr>
      <w:r>
        <w:t>1) Основная гимнастика (основные движения, общеразвивающие упражнения).</w:t>
      </w:r>
    </w:p>
    <w:p w:rsidR="00636FC5" w:rsidRDefault="00636FC5">
      <w:pPr>
        <w:pStyle w:val="ConsPlusNormal1"/>
        <w:spacing w:before="200"/>
        <w:ind w:firstLine="540"/>
        <w:jc w:val="both"/>
      </w:pPr>
      <w:r>
        <w:t>Основные движения:</w:t>
      </w:r>
    </w:p>
    <w:p w:rsidR="00636FC5" w:rsidRDefault="00636FC5">
      <w:pPr>
        <w:pStyle w:val="ConsPlusNormal1"/>
        <w:spacing w:before="200"/>
        <w:ind w:firstLine="540"/>
        <w:jc w:val="both"/>
      </w:pPr>
      <w:r>
        <w:t>бросание и катание: бросание мяча (диаметр 6 - 8 см) вниз, вдаль; катание мяча (диаметр 20 - 25 см) вперед из исходного положения сидя и стоя;</w:t>
      </w:r>
    </w:p>
    <w:p w:rsidR="00636FC5" w:rsidRDefault="00636FC5">
      <w:pPr>
        <w:pStyle w:val="ConsPlusNormal1"/>
        <w:spacing w:before="200"/>
        <w:ind w:firstLine="5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636FC5" w:rsidRDefault="00636FC5">
      <w:pPr>
        <w:pStyle w:val="ConsPlusNormal1"/>
        <w:spacing w:before="200"/>
        <w:ind w:firstLine="540"/>
        <w:jc w:val="both"/>
      </w:pPr>
      <w:r>
        <w:t>ходьба: ходьба за педагогом стайкой в прямом направлении;</w:t>
      </w:r>
    </w:p>
    <w:p w:rsidR="00636FC5" w:rsidRDefault="00636FC5">
      <w:pPr>
        <w:pStyle w:val="ConsPlusNormal1"/>
        <w:spacing w:before="200"/>
        <w:ind w:firstLine="540"/>
        <w:jc w:val="both"/>
      </w:pPr>
      <w: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636FC5" w:rsidRDefault="00636FC5">
      <w:pPr>
        <w:pStyle w:val="ConsPlusNormal1"/>
        <w:spacing w:before="200"/>
        <w:ind w:firstLine="540"/>
        <w:jc w:val="both"/>
      </w:pPr>
      <w:r>
        <w:t>Общеразвивающие упражнения:</w:t>
      </w:r>
    </w:p>
    <w:p w:rsidR="00636FC5" w:rsidRDefault="00636FC5">
      <w:pPr>
        <w:pStyle w:val="ConsPlusNormal1"/>
        <w:spacing w:before="200"/>
        <w:ind w:firstLine="540"/>
        <w:jc w:val="both"/>
      </w:pPr>
      <w:r>
        <w:t>упражнения из исходного положения стоя, сидя, лежа с использованием предметов (погремушки, кубики, платочки и другое) и без них;</w:t>
      </w:r>
    </w:p>
    <w:p w:rsidR="00636FC5" w:rsidRDefault="00636FC5">
      <w:pPr>
        <w:pStyle w:val="ConsPlusNormal1"/>
        <w:spacing w:before="200"/>
        <w:ind w:firstLine="54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636FC5" w:rsidRDefault="00636FC5">
      <w:pPr>
        <w:pStyle w:val="ConsPlusNormal1"/>
        <w:spacing w:before="20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6FC5" w:rsidRDefault="00636FC5">
      <w:pPr>
        <w:pStyle w:val="ConsPlusNormal1"/>
        <w:spacing w:before="200"/>
        <w:ind w:firstLine="540"/>
        <w:jc w:val="both"/>
      </w:pPr>
      <w:r>
        <w:t>Детям предлагаются разнообразные игровые упражнения для закрепления двигательных навыков.</w:t>
      </w:r>
    </w:p>
    <w:p w:rsidR="00636FC5" w:rsidRDefault="00636FC5">
      <w:pPr>
        <w:pStyle w:val="ConsPlusNormal1"/>
        <w:spacing w:before="200"/>
        <w:ind w:firstLine="540"/>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6FC5" w:rsidRDefault="00636FC5">
      <w:pPr>
        <w:pStyle w:val="ConsPlusNormal1"/>
        <w:ind w:firstLine="540"/>
        <w:jc w:val="both"/>
      </w:pPr>
    </w:p>
    <w:p w:rsidR="00636FC5" w:rsidRDefault="00636FC5">
      <w:pPr>
        <w:pStyle w:val="ConsPlusTitle1"/>
        <w:ind w:firstLine="540"/>
        <w:jc w:val="both"/>
        <w:outlineLvl w:val="3"/>
      </w:pPr>
      <w:r>
        <w:t>22.3. От 2 лет до 3 лет.</w:t>
      </w:r>
    </w:p>
    <w:p w:rsidR="00636FC5" w:rsidRDefault="00636FC5">
      <w:pPr>
        <w:pStyle w:val="ConsPlusNormal1"/>
        <w:spacing w:before="200"/>
        <w:ind w:firstLine="540"/>
        <w:jc w:val="both"/>
      </w:pPr>
      <w:r>
        <w:t>22.3.1. Основные задачи образовательной деятельности в области физического развития:</w:t>
      </w:r>
    </w:p>
    <w:p w:rsidR="00636FC5" w:rsidRDefault="00636FC5">
      <w:pPr>
        <w:pStyle w:val="ConsPlusNormal1"/>
        <w:spacing w:before="200"/>
        <w:ind w:firstLine="54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6FC5" w:rsidRDefault="00636FC5">
      <w:pPr>
        <w:pStyle w:val="ConsPlusNormal1"/>
        <w:spacing w:before="200"/>
        <w:ind w:firstLine="540"/>
        <w:jc w:val="both"/>
      </w:pPr>
      <w:r>
        <w:t>развивать психофизические качества, равновесие и ориентировку в пространстве;</w:t>
      </w:r>
    </w:p>
    <w:p w:rsidR="00636FC5" w:rsidRDefault="00636FC5">
      <w:pPr>
        <w:pStyle w:val="ConsPlusNormal1"/>
        <w:spacing w:before="200"/>
        <w:ind w:firstLine="540"/>
        <w:jc w:val="both"/>
      </w:pPr>
      <w:r>
        <w:t>поддерживать у детей желание играть в подвижные игры вместе с педагогом в небольших подгруппах;</w:t>
      </w:r>
    </w:p>
    <w:p w:rsidR="00636FC5" w:rsidRDefault="00636FC5">
      <w:pPr>
        <w:pStyle w:val="ConsPlusNormal1"/>
        <w:spacing w:before="200"/>
        <w:ind w:firstLine="540"/>
        <w:jc w:val="both"/>
      </w:pPr>
      <w:r>
        <w:t>формировать интерес и положительное отношение к выполнению физических упражнений, совместным двигательным действиям;</w:t>
      </w:r>
    </w:p>
    <w:p w:rsidR="00636FC5" w:rsidRDefault="00636FC5">
      <w:pPr>
        <w:pStyle w:val="ConsPlusNormal1"/>
        <w:spacing w:before="20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6FC5" w:rsidRDefault="00636FC5">
      <w:pPr>
        <w:pStyle w:val="ConsPlusNormal1"/>
        <w:spacing w:before="200"/>
        <w:ind w:firstLine="540"/>
        <w:jc w:val="both"/>
      </w:pPr>
      <w:r>
        <w:t>22.3.2. Содержание образовательной деятельности.</w:t>
      </w:r>
    </w:p>
    <w:p w:rsidR="00636FC5" w:rsidRDefault="00636FC5">
      <w:pPr>
        <w:pStyle w:val="ConsPlusNormal1"/>
        <w:spacing w:before="200"/>
        <w:ind w:firstLine="54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636FC5" w:rsidRDefault="00636FC5">
      <w:pPr>
        <w:pStyle w:val="ConsPlusNormal1"/>
        <w:spacing w:before="200"/>
        <w:ind w:firstLine="540"/>
        <w:jc w:val="both"/>
      </w:pPr>
      <w:r>
        <w:t>1) Основная гимнастика (основные движения, общеразвивающие упражнения).</w:t>
      </w:r>
    </w:p>
    <w:p w:rsidR="00636FC5" w:rsidRDefault="00636FC5">
      <w:pPr>
        <w:pStyle w:val="ConsPlusNormal1"/>
        <w:spacing w:before="200"/>
        <w:ind w:firstLine="540"/>
        <w:jc w:val="both"/>
      </w:pPr>
      <w:r>
        <w:t>Основные движения:</w:t>
      </w:r>
    </w:p>
    <w:p w:rsidR="00636FC5" w:rsidRDefault="00636FC5">
      <w:pPr>
        <w:pStyle w:val="ConsPlusNormal1"/>
        <w:spacing w:before="200"/>
        <w:ind w:firstLine="540"/>
        <w:jc w:val="both"/>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636FC5" w:rsidRDefault="00636FC5">
      <w:pPr>
        <w:pStyle w:val="ConsPlusNormal1"/>
        <w:spacing w:before="200"/>
        <w:ind w:firstLine="540"/>
        <w:jc w:val="both"/>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636FC5" w:rsidRDefault="00636FC5">
      <w:pPr>
        <w:pStyle w:val="ConsPlusNormal1"/>
        <w:spacing w:before="200"/>
        <w:ind w:firstLine="5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6FC5" w:rsidRDefault="00636FC5">
      <w:pPr>
        <w:pStyle w:val="ConsPlusNormal1"/>
        <w:spacing w:before="20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636FC5" w:rsidRDefault="00636FC5">
      <w:pPr>
        <w:pStyle w:val="ConsPlusNormal1"/>
        <w:spacing w:before="200"/>
        <w:ind w:firstLine="540"/>
        <w:jc w:val="both"/>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636FC5" w:rsidRDefault="00636FC5">
      <w:pPr>
        <w:pStyle w:val="ConsPlusNormal1"/>
        <w:spacing w:before="200"/>
        <w:ind w:firstLine="540"/>
        <w:jc w:val="both"/>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636FC5" w:rsidRDefault="00636FC5">
      <w:pPr>
        <w:pStyle w:val="ConsPlusNormal1"/>
        <w:spacing w:before="200"/>
        <w:ind w:firstLine="5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6FC5" w:rsidRDefault="00636FC5">
      <w:pPr>
        <w:pStyle w:val="ConsPlusNormal1"/>
        <w:spacing w:before="200"/>
        <w:ind w:firstLine="540"/>
        <w:jc w:val="both"/>
      </w:pPr>
      <w:r>
        <w:t>Общеразвивающие упражнения:</w:t>
      </w:r>
    </w:p>
    <w:p w:rsidR="00636FC5" w:rsidRDefault="00636FC5">
      <w:pPr>
        <w:pStyle w:val="ConsPlusNormal1"/>
        <w:spacing w:before="20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6FC5" w:rsidRDefault="00636FC5">
      <w:pPr>
        <w:pStyle w:val="ConsPlusNormal1"/>
        <w:spacing w:before="200"/>
        <w:ind w:firstLine="540"/>
        <w:jc w:val="both"/>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6FC5" w:rsidRDefault="00636FC5">
      <w:pPr>
        <w:pStyle w:val="ConsPlusNormal1"/>
        <w:spacing w:before="20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6FC5" w:rsidRDefault="00636FC5">
      <w:pPr>
        <w:pStyle w:val="ConsPlusNormal1"/>
        <w:spacing w:before="200"/>
        <w:ind w:firstLine="54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6FC5" w:rsidRDefault="00636FC5">
      <w:pPr>
        <w:pStyle w:val="ConsPlusNormal1"/>
        <w:spacing w:before="200"/>
        <w:ind w:firstLine="5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6FC5" w:rsidRDefault="00636FC5">
      <w:pPr>
        <w:pStyle w:val="ConsPlusNormal1"/>
        <w:spacing w:before="200"/>
        <w:ind w:firstLine="540"/>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6FC5" w:rsidRDefault="00636FC5">
      <w:pPr>
        <w:pStyle w:val="ConsPlusNormal1"/>
        <w:spacing w:before="200"/>
        <w:ind w:firstLine="540"/>
        <w:jc w:val="both"/>
      </w:pPr>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6FC5" w:rsidRDefault="00636FC5">
      <w:pPr>
        <w:pStyle w:val="ConsPlusNormal1"/>
        <w:ind w:firstLine="540"/>
        <w:jc w:val="both"/>
      </w:pPr>
    </w:p>
    <w:p w:rsidR="00636FC5" w:rsidRDefault="00636FC5">
      <w:pPr>
        <w:pStyle w:val="ConsPlusTitle1"/>
        <w:ind w:firstLine="540"/>
        <w:jc w:val="both"/>
        <w:outlineLvl w:val="3"/>
      </w:pPr>
      <w:r>
        <w:t>22.4. От 3 лет до 4 лет.</w:t>
      </w:r>
    </w:p>
    <w:p w:rsidR="00636FC5" w:rsidRDefault="00636FC5">
      <w:pPr>
        <w:pStyle w:val="ConsPlusNormal1"/>
        <w:spacing w:before="200"/>
        <w:ind w:firstLine="540"/>
        <w:jc w:val="both"/>
      </w:pPr>
      <w:r>
        <w:t>22.4.1. Основные задачи образовательной деятельности в области физического развития:</w:t>
      </w:r>
    </w:p>
    <w:p w:rsidR="00636FC5" w:rsidRDefault="00636FC5">
      <w:pPr>
        <w:pStyle w:val="ConsPlusNormal1"/>
        <w:spacing w:before="20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6FC5" w:rsidRDefault="00636FC5">
      <w:pPr>
        <w:pStyle w:val="ConsPlusNormal1"/>
        <w:spacing w:before="20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36FC5" w:rsidRDefault="00636FC5">
      <w:pPr>
        <w:pStyle w:val="ConsPlusNormal1"/>
        <w:spacing w:before="20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36FC5" w:rsidRDefault="00636FC5">
      <w:pPr>
        <w:pStyle w:val="ConsPlusNormal1"/>
        <w:spacing w:before="20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6FC5" w:rsidRDefault="00636FC5">
      <w:pPr>
        <w:pStyle w:val="ConsPlusNormal1"/>
        <w:spacing w:before="20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36FC5" w:rsidRDefault="00636FC5">
      <w:pPr>
        <w:pStyle w:val="ConsPlusNormal1"/>
        <w:spacing w:before="200"/>
        <w:ind w:firstLine="540"/>
        <w:jc w:val="both"/>
      </w:pPr>
      <w:r>
        <w:t>22.4.2. Содержание образовательной деятельности.</w:t>
      </w:r>
    </w:p>
    <w:p w:rsidR="00636FC5" w:rsidRDefault="00636FC5">
      <w:pPr>
        <w:pStyle w:val="ConsPlusNormal1"/>
        <w:spacing w:before="20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6FC5" w:rsidRDefault="00636FC5">
      <w:pPr>
        <w:pStyle w:val="ConsPlusNormal1"/>
        <w:spacing w:before="20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6FC5" w:rsidRDefault="00636FC5">
      <w:pPr>
        <w:pStyle w:val="ConsPlusNormal1"/>
        <w:spacing w:before="200"/>
        <w:ind w:firstLine="540"/>
        <w:jc w:val="both"/>
      </w:pPr>
      <w:r>
        <w:t>1) Основная гимнастика (основные движения, общеразвивающие и строевые упражнения).</w:t>
      </w:r>
    </w:p>
    <w:p w:rsidR="00636FC5" w:rsidRDefault="00636FC5">
      <w:pPr>
        <w:pStyle w:val="ConsPlusNormal1"/>
        <w:spacing w:before="200"/>
        <w:ind w:firstLine="540"/>
        <w:jc w:val="both"/>
      </w:pPr>
      <w:r>
        <w:t>Основные движения:</w:t>
      </w:r>
    </w:p>
    <w:p w:rsidR="00636FC5" w:rsidRDefault="00636FC5">
      <w:pPr>
        <w:pStyle w:val="ConsPlusNormal1"/>
        <w:spacing w:before="20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636FC5" w:rsidRDefault="00636FC5">
      <w:pPr>
        <w:pStyle w:val="ConsPlusNormal1"/>
        <w:spacing w:before="200"/>
        <w:ind w:firstLine="54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636FC5" w:rsidRDefault="00636FC5">
      <w:pPr>
        <w:pStyle w:val="ConsPlusNormal1"/>
        <w:spacing w:before="200"/>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6FC5" w:rsidRDefault="00636FC5">
      <w:pPr>
        <w:pStyle w:val="ConsPlusNormal1"/>
        <w:spacing w:before="20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6FC5" w:rsidRDefault="00636FC5">
      <w:pPr>
        <w:pStyle w:val="ConsPlusNormal1"/>
        <w:spacing w:before="20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636FC5" w:rsidRDefault="00636FC5">
      <w:pPr>
        <w:pStyle w:val="ConsPlusNormal1"/>
        <w:spacing w:before="20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636FC5" w:rsidRDefault="00636FC5">
      <w:pPr>
        <w:pStyle w:val="ConsPlusNormal1"/>
        <w:spacing w:before="20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6FC5" w:rsidRDefault="00636FC5">
      <w:pPr>
        <w:pStyle w:val="ConsPlusNormal1"/>
        <w:spacing w:before="200"/>
        <w:ind w:firstLine="540"/>
        <w:jc w:val="both"/>
      </w:pPr>
      <w:r>
        <w:t>Общеразвивающие упражнения:</w:t>
      </w:r>
    </w:p>
    <w:p w:rsidR="00636FC5" w:rsidRDefault="00636FC5">
      <w:pPr>
        <w:pStyle w:val="ConsPlusNormal1"/>
        <w:spacing w:before="20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6FC5" w:rsidRDefault="00636FC5">
      <w:pPr>
        <w:pStyle w:val="ConsPlusNormal1"/>
        <w:spacing w:before="20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6FC5" w:rsidRDefault="00636FC5">
      <w:pPr>
        <w:pStyle w:val="ConsPlusNormal1"/>
        <w:spacing w:before="20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6FC5" w:rsidRDefault="00636FC5">
      <w:pPr>
        <w:pStyle w:val="ConsPlusNormal1"/>
        <w:spacing w:before="20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6FC5" w:rsidRDefault="00636FC5">
      <w:pPr>
        <w:pStyle w:val="ConsPlusNormal1"/>
        <w:spacing w:before="200"/>
        <w:ind w:firstLine="540"/>
        <w:jc w:val="both"/>
      </w:pPr>
      <w:r>
        <w:t>Строевые упражнения:</w:t>
      </w:r>
    </w:p>
    <w:p w:rsidR="00636FC5" w:rsidRDefault="00636FC5">
      <w:pPr>
        <w:pStyle w:val="ConsPlusNormal1"/>
        <w:spacing w:before="20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6FC5" w:rsidRDefault="00636FC5">
      <w:pPr>
        <w:pStyle w:val="ConsPlusNormal1"/>
        <w:spacing w:before="20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6FC5" w:rsidRDefault="00636FC5">
      <w:pPr>
        <w:pStyle w:val="ConsPlusNormal1"/>
        <w:spacing w:before="20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6FC5" w:rsidRDefault="00636FC5">
      <w:pPr>
        <w:pStyle w:val="ConsPlusNormal1"/>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6FC5" w:rsidRDefault="00636FC5">
      <w:pPr>
        <w:pStyle w:val="ConsPlusNormal1"/>
        <w:spacing w:before="200"/>
        <w:ind w:firstLine="540"/>
        <w:jc w:val="both"/>
      </w:pPr>
      <w:r>
        <w:t>Катание на санках: по прямой, перевозя игрушки или друг друга, и самостоятельно с невысокой горки.</w:t>
      </w:r>
    </w:p>
    <w:p w:rsidR="00636FC5" w:rsidRDefault="00636FC5">
      <w:pPr>
        <w:pStyle w:val="ConsPlusNormal1"/>
        <w:spacing w:before="200"/>
        <w:ind w:firstLine="540"/>
        <w:jc w:val="both"/>
      </w:pPr>
      <w:r>
        <w:t>Ходьба на лыжах: по прямой, ровной лыжне ступающим и скользящим шагом, с поворотами переступанием.</w:t>
      </w:r>
    </w:p>
    <w:p w:rsidR="00636FC5" w:rsidRDefault="00636FC5">
      <w:pPr>
        <w:pStyle w:val="ConsPlusNormal1"/>
        <w:spacing w:before="200"/>
        <w:ind w:firstLine="540"/>
        <w:jc w:val="both"/>
      </w:pPr>
      <w:r>
        <w:t>Катание на трехколесном велосипеде: по прямой, по кругу, с поворотами направо, налево.</w:t>
      </w:r>
    </w:p>
    <w:p w:rsidR="00636FC5" w:rsidRDefault="00636FC5">
      <w:pPr>
        <w:pStyle w:val="ConsPlusNormal1"/>
        <w:spacing w:before="200"/>
        <w:ind w:firstLine="540"/>
        <w:jc w:val="both"/>
      </w:pPr>
      <w:r>
        <w:t>Плавание: погружение в воду, ходьба и бег в воде прямо и по кругу, игры с плавающими игрушками в воде.</w:t>
      </w:r>
    </w:p>
    <w:p w:rsidR="00636FC5" w:rsidRDefault="00636FC5">
      <w:pPr>
        <w:pStyle w:val="ConsPlusNormal1"/>
        <w:spacing w:before="20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6FC5" w:rsidRDefault="00636FC5">
      <w:pPr>
        <w:pStyle w:val="ConsPlusNormal1"/>
        <w:spacing w:before="200"/>
        <w:ind w:firstLine="540"/>
        <w:jc w:val="both"/>
      </w:pPr>
      <w:r>
        <w:t>5) Активный отдых.</w:t>
      </w:r>
    </w:p>
    <w:p w:rsidR="00636FC5" w:rsidRDefault="00636FC5">
      <w:pPr>
        <w:pStyle w:val="ConsPlusNormal1"/>
        <w:spacing w:before="20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6FC5" w:rsidRDefault="00636FC5">
      <w:pPr>
        <w:pStyle w:val="ConsPlusNormal1"/>
        <w:spacing w:before="20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6FC5" w:rsidRDefault="00636FC5">
      <w:pPr>
        <w:pStyle w:val="ConsPlusNormal1"/>
        <w:ind w:firstLine="540"/>
        <w:jc w:val="both"/>
      </w:pPr>
    </w:p>
    <w:p w:rsidR="00636FC5" w:rsidRDefault="00636FC5">
      <w:pPr>
        <w:pStyle w:val="ConsPlusTitle1"/>
        <w:ind w:firstLine="540"/>
        <w:jc w:val="both"/>
        <w:outlineLvl w:val="3"/>
      </w:pPr>
      <w:r>
        <w:t>22.5. От 4 лет до 5 лет.</w:t>
      </w:r>
    </w:p>
    <w:p w:rsidR="00636FC5" w:rsidRDefault="00636FC5">
      <w:pPr>
        <w:pStyle w:val="ConsPlusNormal1"/>
        <w:spacing w:before="200"/>
        <w:ind w:firstLine="540"/>
        <w:jc w:val="both"/>
      </w:pPr>
      <w:r>
        <w:t>22.5.1. Основные задачи образовательной деятельности в области физического развития:</w:t>
      </w:r>
    </w:p>
    <w:p w:rsidR="00636FC5" w:rsidRDefault="00636FC5">
      <w:pPr>
        <w:pStyle w:val="ConsPlusNormal1"/>
        <w:spacing w:before="20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6FC5" w:rsidRDefault="00636FC5">
      <w:pPr>
        <w:pStyle w:val="ConsPlusNormal1"/>
        <w:spacing w:before="200"/>
        <w:ind w:firstLine="5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6FC5" w:rsidRDefault="00636FC5">
      <w:pPr>
        <w:pStyle w:val="ConsPlusNormal1"/>
        <w:spacing w:before="20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6FC5" w:rsidRDefault="00636FC5">
      <w:pPr>
        <w:pStyle w:val="ConsPlusNormal1"/>
        <w:spacing w:before="20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6FC5" w:rsidRDefault="00636FC5">
      <w:pPr>
        <w:pStyle w:val="ConsPlusNormal1"/>
        <w:spacing w:before="200"/>
        <w:ind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636FC5" w:rsidRDefault="00636FC5">
      <w:pPr>
        <w:pStyle w:val="ConsPlusNormal1"/>
        <w:spacing w:before="20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6FC5" w:rsidRDefault="00636FC5">
      <w:pPr>
        <w:pStyle w:val="ConsPlusNormal1"/>
        <w:spacing w:before="200"/>
        <w:ind w:firstLine="540"/>
        <w:jc w:val="both"/>
      </w:pPr>
      <w:r>
        <w:t>22.5.2. Содержание образовательной деятельности.</w:t>
      </w:r>
    </w:p>
    <w:p w:rsidR="00636FC5" w:rsidRDefault="00636FC5">
      <w:pPr>
        <w:pStyle w:val="ConsPlusNormal1"/>
        <w:spacing w:before="20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6FC5" w:rsidRDefault="00636FC5">
      <w:pPr>
        <w:pStyle w:val="ConsPlusNormal1"/>
        <w:spacing w:before="20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6FC5" w:rsidRDefault="00636FC5">
      <w:pPr>
        <w:pStyle w:val="ConsPlusNormal1"/>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636FC5" w:rsidRDefault="00636FC5">
      <w:pPr>
        <w:pStyle w:val="ConsPlusNormal1"/>
        <w:spacing w:before="200"/>
        <w:ind w:firstLine="540"/>
        <w:jc w:val="both"/>
      </w:pPr>
      <w:r>
        <w:t>Основные движения:</w:t>
      </w:r>
    </w:p>
    <w:p w:rsidR="00636FC5" w:rsidRDefault="00636FC5">
      <w:pPr>
        <w:pStyle w:val="ConsPlusNormal1"/>
        <w:spacing w:before="200"/>
        <w:ind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636FC5" w:rsidRDefault="00636FC5">
      <w:pPr>
        <w:pStyle w:val="ConsPlusNormal1"/>
        <w:spacing w:before="200"/>
        <w:ind w:firstLine="5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636FC5" w:rsidRDefault="00636FC5">
      <w:pPr>
        <w:pStyle w:val="ConsPlusNormal1"/>
        <w:spacing w:before="200"/>
        <w:ind w:firstLine="5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6FC5" w:rsidRDefault="00636FC5">
      <w:pPr>
        <w:pStyle w:val="ConsPlusNormal1"/>
        <w:spacing w:before="200"/>
        <w:ind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636FC5" w:rsidRDefault="00636FC5">
      <w:pPr>
        <w:pStyle w:val="ConsPlusNormal1"/>
        <w:spacing w:before="200"/>
        <w:ind w:firstLine="5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6FC5" w:rsidRDefault="00636FC5">
      <w:pPr>
        <w:pStyle w:val="ConsPlusNormal1"/>
        <w:spacing w:before="200"/>
        <w:ind w:firstLine="5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6FC5" w:rsidRDefault="00636FC5">
      <w:pPr>
        <w:pStyle w:val="ConsPlusNormal1"/>
        <w:spacing w:before="20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636FC5" w:rsidRDefault="00636FC5">
      <w:pPr>
        <w:pStyle w:val="ConsPlusNormal1"/>
        <w:spacing w:before="200"/>
        <w:ind w:firstLine="540"/>
        <w:jc w:val="both"/>
      </w:pPr>
      <w:r>
        <w:t>Общеразвивающие упражнения:</w:t>
      </w:r>
    </w:p>
    <w:p w:rsidR="00636FC5" w:rsidRDefault="00636FC5">
      <w:pPr>
        <w:pStyle w:val="ConsPlusNormal1"/>
        <w:spacing w:before="200"/>
        <w:ind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6FC5" w:rsidRDefault="00636FC5">
      <w:pPr>
        <w:pStyle w:val="ConsPlusNormal1"/>
        <w:spacing w:before="200"/>
        <w:ind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6FC5" w:rsidRDefault="00636FC5">
      <w:pPr>
        <w:pStyle w:val="ConsPlusNormal1"/>
        <w:spacing w:before="200"/>
        <w:ind w:firstLine="5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6FC5" w:rsidRDefault="00636FC5">
      <w:pPr>
        <w:pStyle w:val="ConsPlusNormal1"/>
        <w:spacing w:before="200"/>
        <w:ind w:firstLine="5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6FC5" w:rsidRDefault="00636FC5">
      <w:pPr>
        <w:pStyle w:val="ConsPlusNormal1"/>
        <w:spacing w:before="200"/>
        <w:ind w:firstLine="540"/>
        <w:jc w:val="both"/>
      </w:pPr>
      <w:r>
        <w:t>Ритмическая гимнастика:</w:t>
      </w:r>
    </w:p>
    <w:p w:rsidR="00636FC5" w:rsidRDefault="00636FC5">
      <w:pPr>
        <w:pStyle w:val="ConsPlusNormal1"/>
        <w:spacing w:before="200"/>
        <w:ind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6FC5" w:rsidRDefault="00636FC5">
      <w:pPr>
        <w:pStyle w:val="ConsPlusNormal1"/>
        <w:spacing w:before="200"/>
        <w:ind w:firstLine="540"/>
        <w:jc w:val="both"/>
      </w:pPr>
      <w:r>
        <w:t>Строевые упражнения:</w:t>
      </w:r>
    </w:p>
    <w:p w:rsidR="00636FC5" w:rsidRDefault="00636FC5">
      <w:pPr>
        <w:pStyle w:val="ConsPlusNormal1"/>
        <w:spacing w:before="200"/>
        <w:ind w:firstLine="5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6FC5" w:rsidRDefault="00636FC5">
      <w:pPr>
        <w:pStyle w:val="ConsPlusNormal1"/>
        <w:spacing w:before="200"/>
        <w:ind w:firstLine="540"/>
        <w:jc w:val="both"/>
      </w:pPr>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6FC5" w:rsidRDefault="00636FC5">
      <w:pPr>
        <w:pStyle w:val="ConsPlusNormal1"/>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6FC5" w:rsidRDefault="00636FC5">
      <w:pPr>
        <w:pStyle w:val="ConsPlusNormal1"/>
        <w:spacing w:before="200"/>
        <w:ind w:firstLine="540"/>
        <w:jc w:val="both"/>
      </w:pPr>
      <w:r>
        <w:t>Катание на санках: подъем с санками на гору, скатывание с горки, торможение при спуске, катание на санках друг друга.</w:t>
      </w:r>
    </w:p>
    <w:p w:rsidR="00636FC5" w:rsidRDefault="00636FC5">
      <w:pPr>
        <w:pStyle w:val="ConsPlusNormal1"/>
        <w:spacing w:before="200"/>
        <w:ind w:firstLine="540"/>
        <w:jc w:val="both"/>
      </w:pPr>
      <w:r>
        <w:t>Катание на трехколесном и двухколесном велосипеде, самокате: по прямой, по кругу с поворотами, с разной скоростью.</w:t>
      </w:r>
    </w:p>
    <w:p w:rsidR="00636FC5" w:rsidRDefault="00636FC5">
      <w:pPr>
        <w:pStyle w:val="ConsPlusNormal1"/>
        <w:spacing w:before="200"/>
        <w:ind w:firstLine="540"/>
        <w:jc w:val="both"/>
      </w:pPr>
      <w:r>
        <w:t>Ходьба на лыжах: скользящим шагом, повороты на месте, подъем на гору "ступающим шагом" и "полуелочкой".</w:t>
      </w:r>
    </w:p>
    <w:p w:rsidR="00636FC5" w:rsidRDefault="00636FC5">
      <w:pPr>
        <w:pStyle w:val="ConsPlusNormal1"/>
        <w:spacing w:before="20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6FC5" w:rsidRDefault="00636FC5">
      <w:pPr>
        <w:pStyle w:val="ConsPlusNormal1"/>
        <w:spacing w:before="200"/>
        <w:ind w:firstLine="540"/>
        <w:jc w:val="both"/>
      </w:pPr>
      <w:r>
        <w:t>4) Формирование основ здорового образа жизни: педагог уточняет</w:t>
      </w:r>
    </w:p>
    <w:p w:rsidR="00636FC5" w:rsidRDefault="00636FC5">
      <w:pPr>
        <w:pStyle w:val="ConsPlusNormal1"/>
        <w:spacing w:before="200"/>
        <w:ind w:firstLine="540"/>
        <w:jc w:val="both"/>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36FC5" w:rsidRDefault="00636FC5">
      <w:pPr>
        <w:pStyle w:val="ConsPlusNormal1"/>
        <w:spacing w:before="200"/>
        <w:ind w:firstLine="540"/>
        <w:jc w:val="both"/>
      </w:pPr>
      <w:r>
        <w:t>5) Активный отдых.</w:t>
      </w:r>
    </w:p>
    <w:p w:rsidR="00636FC5" w:rsidRDefault="00636FC5">
      <w:pPr>
        <w:pStyle w:val="ConsPlusNormal1"/>
        <w:spacing w:before="20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636FC5" w:rsidRDefault="00636FC5">
      <w:pPr>
        <w:pStyle w:val="ConsPlusNormal1"/>
        <w:spacing w:before="20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636FC5" w:rsidRDefault="00636FC5">
      <w:pPr>
        <w:pStyle w:val="ConsPlusNormal1"/>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6FC5" w:rsidRDefault="00636FC5">
      <w:pPr>
        <w:pStyle w:val="ConsPlusNormal1"/>
        <w:spacing w:before="20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36FC5" w:rsidRDefault="00636FC5">
      <w:pPr>
        <w:pStyle w:val="ConsPlusNormal1"/>
        <w:ind w:firstLine="540"/>
        <w:jc w:val="both"/>
      </w:pPr>
    </w:p>
    <w:p w:rsidR="00636FC5" w:rsidRDefault="00636FC5">
      <w:pPr>
        <w:pStyle w:val="ConsPlusTitle1"/>
        <w:ind w:firstLine="540"/>
        <w:jc w:val="both"/>
        <w:outlineLvl w:val="3"/>
      </w:pPr>
      <w:r>
        <w:t>22.6. От 5 лет до 6 лет.</w:t>
      </w:r>
    </w:p>
    <w:p w:rsidR="00636FC5" w:rsidRDefault="00636FC5">
      <w:pPr>
        <w:pStyle w:val="ConsPlusNormal1"/>
        <w:spacing w:before="200"/>
        <w:ind w:firstLine="540"/>
        <w:jc w:val="both"/>
      </w:pPr>
      <w:r>
        <w:t>22.6.1. Основные задачи образовательной деятельности в области физического развития:</w:t>
      </w:r>
    </w:p>
    <w:p w:rsidR="00636FC5" w:rsidRDefault="00636FC5">
      <w:pPr>
        <w:pStyle w:val="ConsPlusNormal1"/>
        <w:spacing w:before="20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6FC5" w:rsidRDefault="00636FC5">
      <w:pPr>
        <w:pStyle w:val="ConsPlusNormal1"/>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6FC5" w:rsidRDefault="00636FC5">
      <w:pPr>
        <w:pStyle w:val="ConsPlusNormal1"/>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rsidR="00636FC5" w:rsidRDefault="00636FC5">
      <w:pPr>
        <w:pStyle w:val="ConsPlusNormal1"/>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6FC5" w:rsidRDefault="00636FC5">
      <w:pPr>
        <w:pStyle w:val="ConsPlusNormal1"/>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636FC5" w:rsidRDefault="00636FC5">
      <w:pPr>
        <w:pStyle w:val="ConsPlusNormal1"/>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6FC5" w:rsidRDefault="00636FC5">
      <w:pPr>
        <w:pStyle w:val="ConsPlusNormal1"/>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6FC5" w:rsidRDefault="00636FC5">
      <w:pPr>
        <w:pStyle w:val="ConsPlusNormal1"/>
        <w:spacing w:before="200"/>
        <w:ind w:firstLine="540"/>
        <w:jc w:val="both"/>
      </w:pPr>
      <w:r>
        <w:t>22.6.2. Содержание образовательной деятельности.</w:t>
      </w:r>
    </w:p>
    <w:p w:rsidR="00636FC5" w:rsidRDefault="00636FC5">
      <w:pPr>
        <w:pStyle w:val="ConsPlusNormal1"/>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6FC5" w:rsidRDefault="00636FC5">
      <w:pPr>
        <w:pStyle w:val="ConsPlusNormal1"/>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6FC5" w:rsidRDefault="00636FC5">
      <w:pPr>
        <w:pStyle w:val="ConsPlusNormal1"/>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636FC5" w:rsidRDefault="00636FC5">
      <w:pPr>
        <w:pStyle w:val="ConsPlusNormal1"/>
        <w:spacing w:before="200"/>
        <w:ind w:firstLine="540"/>
        <w:jc w:val="both"/>
      </w:pPr>
      <w:r>
        <w:t>Основные движения:</w:t>
      </w:r>
    </w:p>
    <w:p w:rsidR="00636FC5" w:rsidRDefault="00636FC5">
      <w:pPr>
        <w:pStyle w:val="ConsPlusNormal1"/>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636FC5" w:rsidRDefault="00636FC5">
      <w:pPr>
        <w:pStyle w:val="ConsPlusNormal1"/>
        <w:spacing w:before="20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6FC5" w:rsidRDefault="00636FC5">
      <w:pPr>
        <w:pStyle w:val="ConsPlusNormal1"/>
        <w:spacing w:before="200"/>
        <w:ind w:firstLine="54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636FC5" w:rsidRDefault="00636FC5">
      <w:pPr>
        <w:pStyle w:val="ConsPlusNormal1"/>
        <w:spacing w:before="20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636FC5" w:rsidRDefault="00636FC5">
      <w:pPr>
        <w:pStyle w:val="ConsPlusNormal1"/>
        <w:spacing w:before="20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6FC5" w:rsidRDefault="00636FC5">
      <w:pPr>
        <w:pStyle w:val="ConsPlusNormal1"/>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6FC5" w:rsidRDefault="00636FC5">
      <w:pPr>
        <w:pStyle w:val="ConsPlusNormal1"/>
        <w:spacing w:before="20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6FC5" w:rsidRDefault="00636FC5">
      <w:pPr>
        <w:pStyle w:val="ConsPlusNormal1"/>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6FC5" w:rsidRDefault="00636FC5">
      <w:pPr>
        <w:pStyle w:val="ConsPlusNormal1"/>
        <w:spacing w:before="200"/>
        <w:ind w:firstLine="540"/>
        <w:jc w:val="both"/>
      </w:pPr>
      <w:r>
        <w:t>Общеразвивающие упражнения:</w:t>
      </w:r>
    </w:p>
    <w:p w:rsidR="00636FC5" w:rsidRDefault="00636FC5">
      <w:pPr>
        <w:pStyle w:val="ConsPlusNormal1"/>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6FC5" w:rsidRDefault="00636FC5">
      <w:pPr>
        <w:pStyle w:val="ConsPlusNormal1"/>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6FC5" w:rsidRDefault="00636FC5">
      <w:pPr>
        <w:pStyle w:val="ConsPlusNormal1"/>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6FC5" w:rsidRDefault="00636FC5">
      <w:pPr>
        <w:pStyle w:val="ConsPlusNormal1"/>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6FC5" w:rsidRDefault="00636FC5">
      <w:pPr>
        <w:pStyle w:val="ConsPlusNormal1"/>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rsidR="00636FC5" w:rsidRDefault="00636FC5">
      <w:pPr>
        <w:pStyle w:val="ConsPlusNormal1"/>
        <w:spacing w:before="200"/>
        <w:ind w:firstLine="540"/>
        <w:jc w:val="both"/>
      </w:pPr>
      <w:r>
        <w:t>Ритмическая гимнастика:</w:t>
      </w:r>
    </w:p>
    <w:p w:rsidR="00636FC5" w:rsidRDefault="00636FC5">
      <w:pPr>
        <w:pStyle w:val="ConsPlusNormal1"/>
        <w:spacing w:before="20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6FC5" w:rsidRDefault="00636FC5">
      <w:pPr>
        <w:pStyle w:val="ConsPlusNormal1"/>
        <w:spacing w:before="200"/>
        <w:ind w:firstLine="540"/>
        <w:jc w:val="both"/>
      </w:pPr>
      <w:r>
        <w:t>Строевые упражнения:</w:t>
      </w:r>
    </w:p>
    <w:p w:rsidR="00636FC5" w:rsidRDefault="00636FC5">
      <w:pPr>
        <w:pStyle w:val="ConsPlusNormal1"/>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6FC5" w:rsidRDefault="00636FC5">
      <w:pPr>
        <w:pStyle w:val="ConsPlusNormal1"/>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6FC5" w:rsidRDefault="00636FC5">
      <w:pPr>
        <w:pStyle w:val="ConsPlusNormal1"/>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6FC5" w:rsidRDefault="00636FC5">
      <w:pPr>
        <w:pStyle w:val="ConsPlusNormal1"/>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6FC5" w:rsidRDefault="00636FC5">
      <w:pPr>
        <w:pStyle w:val="ConsPlusNormal1"/>
        <w:spacing w:before="200"/>
        <w:ind w:firstLine="540"/>
        <w:jc w:val="both"/>
      </w:pPr>
      <w:r>
        <w:t>Городки: бросание биты сбоку, выбивание городка с кона (5 - 6 м) и полукона (2 - 3 м); знание 3 - 4 фигур.</w:t>
      </w:r>
    </w:p>
    <w:p w:rsidR="00636FC5" w:rsidRDefault="00636FC5">
      <w:pPr>
        <w:pStyle w:val="ConsPlusNormal1"/>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6FC5" w:rsidRDefault="00636FC5">
      <w:pPr>
        <w:pStyle w:val="ConsPlusNormal1"/>
        <w:spacing w:before="200"/>
        <w:ind w:firstLine="540"/>
        <w:jc w:val="both"/>
      </w:pPr>
      <w:r>
        <w:t>Бадминтон: отбивание волана ракеткой в заданном направлении; игра с педагогом.</w:t>
      </w:r>
    </w:p>
    <w:p w:rsidR="00636FC5" w:rsidRDefault="00636FC5">
      <w:pPr>
        <w:pStyle w:val="ConsPlusNormal1"/>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636FC5" w:rsidRDefault="00636FC5">
      <w:pPr>
        <w:pStyle w:val="ConsPlusNormal1"/>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6FC5" w:rsidRDefault="00636FC5">
      <w:pPr>
        <w:pStyle w:val="ConsPlusNormal1"/>
        <w:spacing w:before="200"/>
        <w:ind w:firstLine="540"/>
        <w:jc w:val="both"/>
      </w:pPr>
      <w:r>
        <w:t>Катание на санках: по прямой, со скоростью, с горки, подъем с санками в гору, с торможением при спуске с горки.</w:t>
      </w:r>
    </w:p>
    <w:p w:rsidR="00636FC5" w:rsidRDefault="00636FC5">
      <w:pPr>
        <w:pStyle w:val="ConsPlusNormal1"/>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636FC5" w:rsidRDefault="00636FC5">
      <w:pPr>
        <w:pStyle w:val="ConsPlusNormal1"/>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6FC5" w:rsidRDefault="00636FC5">
      <w:pPr>
        <w:pStyle w:val="ConsPlusNormal1"/>
        <w:spacing w:before="200"/>
        <w:ind w:firstLine="5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6FC5" w:rsidRDefault="00636FC5">
      <w:pPr>
        <w:pStyle w:val="ConsPlusNormal1"/>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6FC5" w:rsidRDefault="00636FC5">
      <w:pPr>
        <w:pStyle w:val="ConsPlusNormal1"/>
        <w:spacing w:before="200"/>
        <w:ind w:firstLine="540"/>
        <w:jc w:val="both"/>
      </w:pPr>
      <w:r>
        <w:t>6) Активный отдых.</w:t>
      </w:r>
    </w:p>
    <w:p w:rsidR="00636FC5" w:rsidRDefault="00636FC5">
      <w:pPr>
        <w:pStyle w:val="ConsPlusNormal1"/>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6FC5" w:rsidRDefault="00636FC5">
      <w:pPr>
        <w:pStyle w:val="ConsPlusNormal1"/>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636FC5" w:rsidRDefault="00636FC5">
      <w:pPr>
        <w:pStyle w:val="ConsPlusNormal1"/>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6FC5" w:rsidRDefault="00636FC5">
      <w:pPr>
        <w:pStyle w:val="ConsPlusNormal1"/>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rsidR="00636FC5" w:rsidRDefault="00636FC5">
      <w:pPr>
        <w:pStyle w:val="ConsPlusNormal1"/>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36FC5" w:rsidRDefault="00636FC5">
      <w:pPr>
        <w:pStyle w:val="ConsPlusNormal1"/>
        <w:ind w:firstLine="540"/>
        <w:jc w:val="both"/>
      </w:pPr>
    </w:p>
    <w:p w:rsidR="00636FC5" w:rsidRDefault="00636FC5">
      <w:pPr>
        <w:pStyle w:val="ConsPlusTitle1"/>
        <w:ind w:firstLine="540"/>
        <w:jc w:val="both"/>
        <w:outlineLvl w:val="3"/>
      </w:pPr>
      <w:r>
        <w:t>22.7. От 6 лет до 7 лет.</w:t>
      </w:r>
    </w:p>
    <w:p w:rsidR="00636FC5" w:rsidRDefault="00636FC5">
      <w:pPr>
        <w:pStyle w:val="ConsPlusNormal1"/>
        <w:spacing w:before="200"/>
        <w:ind w:firstLine="540"/>
        <w:jc w:val="both"/>
      </w:pPr>
      <w:r>
        <w:t>22.7.1. Основные задачи образовательной деятельности в области физического развития:</w:t>
      </w:r>
    </w:p>
    <w:p w:rsidR="00636FC5" w:rsidRDefault="00636FC5">
      <w:pPr>
        <w:pStyle w:val="ConsPlusNormal1"/>
        <w:spacing w:before="20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6FC5" w:rsidRDefault="00636FC5">
      <w:pPr>
        <w:pStyle w:val="ConsPlusNormal1"/>
        <w:spacing w:before="200"/>
        <w:ind w:firstLine="5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6FC5" w:rsidRDefault="00636FC5">
      <w:pPr>
        <w:pStyle w:val="ConsPlusNormal1"/>
        <w:spacing w:before="20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636FC5" w:rsidRDefault="00636FC5">
      <w:pPr>
        <w:pStyle w:val="ConsPlusNormal1"/>
        <w:spacing w:before="20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6FC5" w:rsidRDefault="00636FC5">
      <w:pPr>
        <w:pStyle w:val="ConsPlusNormal1"/>
        <w:spacing w:before="20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6FC5" w:rsidRDefault="00636FC5">
      <w:pPr>
        <w:pStyle w:val="ConsPlusNormal1"/>
        <w:spacing w:before="20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6FC5" w:rsidRDefault="00636FC5">
      <w:pPr>
        <w:pStyle w:val="ConsPlusNormal1"/>
        <w:spacing w:before="20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6FC5" w:rsidRDefault="00636FC5">
      <w:pPr>
        <w:pStyle w:val="ConsPlusNormal1"/>
        <w:spacing w:before="200"/>
        <w:ind w:firstLine="540"/>
        <w:jc w:val="both"/>
      </w:pPr>
      <w:r>
        <w:t>22.7.2. Содержание образовательной деятельности.</w:t>
      </w:r>
    </w:p>
    <w:p w:rsidR="00636FC5" w:rsidRDefault="00636FC5">
      <w:pPr>
        <w:pStyle w:val="ConsPlusNormal1"/>
        <w:spacing w:before="20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6FC5" w:rsidRDefault="00636FC5">
      <w:pPr>
        <w:pStyle w:val="ConsPlusNormal1"/>
        <w:spacing w:before="20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6FC5" w:rsidRDefault="00636FC5">
      <w:pPr>
        <w:pStyle w:val="ConsPlusNormal1"/>
        <w:spacing w:before="20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6FC5" w:rsidRDefault="00636FC5">
      <w:pPr>
        <w:pStyle w:val="ConsPlusNormal1"/>
        <w:spacing w:before="20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6FC5" w:rsidRDefault="00636FC5">
      <w:pPr>
        <w:pStyle w:val="ConsPlusNormal1"/>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636FC5" w:rsidRDefault="00636FC5">
      <w:pPr>
        <w:pStyle w:val="ConsPlusNormal1"/>
        <w:spacing w:before="200"/>
        <w:ind w:firstLine="540"/>
        <w:jc w:val="both"/>
      </w:pPr>
      <w:r>
        <w:t>Основные движения:</w:t>
      </w:r>
    </w:p>
    <w:p w:rsidR="00636FC5" w:rsidRDefault="00636FC5">
      <w:pPr>
        <w:pStyle w:val="ConsPlusNormal1"/>
        <w:spacing w:before="20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6FC5" w:rsidRDefault="00636FC5">
      <w:pPr>
        <w:pStyle w:val="ConsPlusNormal1"/>
        <w:spacing w:before="200"/>
        <w:ind w:firstLine="54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6FC5" w:rsidRDefault="00636FC5">
      <w:pPr>
        <w:pStyle w:val="ConsPlusNormal1"/>
        <w:spacing w:before="200"/>
        <w:ind w:firstLine="54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6FC5" w:rsidRDefault="00636FC5">
      <w:pPr>
        <w:pStyle w:val="ConsPlusNormal1"/>
        <w:spacing w:before="20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6FC5" w:rsidRDefault="00636FC5">
      <w:pPr>
        <w:pStyle w:val="ConsPlusNormal1"/>
        <w:spacing w:before="20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6FC5" w:rsidRDefault="00636FC5">
      <w:pPr>
        <w:pStyle w:val="ConsPlusNormal1"/>
        <w:spacing w:before="200"/>
        <w:ind w:firstLine="54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6FC5" w:rsidRDefault="00636FC5">
      <w:pPr>
        <w:pStyle w:val="ConsPlusNormal1"/>
        <w:spacing w:before="200"/>
        <w:ind w:firstLine="5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6FC5" w:rsidRDefault="00636FC5">
      <w:pPr>
        <w:pStyle w:val="ConsPlusNormal1"/>
        <w:spacing w:before="20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6FC5" w:rsidRDefault="00636FC5">
      <w:pPr>
        <w:pStyle w:val="ConsPlusNormal1"/>
        <w:spacing w:before="200"/>
        <w:ind w:firstLine="540"/>
        <w:jc w:val="both"/>
      </w:pPr>
      <w:r>
        <w:t>Общеразвивающие упражнения:</w:t>
      </w:r>
    </w:p>
    <w:p w:rsidR="00636FC5" w:rsidRDefault="00636FC5">
      <w:pPr>
        <w:pStyle w:val="ConsPlusNormal1"/>
        <w:spacing w:before="20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w:t>
      </w:r>
    </w:p>
    <w:p w:rsidR="00636FC5" w:rsidRDefault="00636FC5">
      <w:pPr>
        <w:pStyle w:val="ConsPlusNormal1"/>
        <w:spacing w:before="20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6FC5" w:rsidRDefault="00636FC5">
      <w:pPr>
        <w:pStyle w:val="ConsPlusNormal1"/>
        <w:spacing w:before="20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6FC5" w:rsidRDefault="00636FC5">
      <w:pPr>
        <w:pStyle w:val="ConsPlusNormal1"/>
        <w:spacing w:before="20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6FC5" w:rsidRDefault="00636FC5">
      <w:pPr>
        <w:pStyle w:val="ConsPlusNormal1"/>
        <w:spacing w:before="200"/>
        <w:ind w:firstLine="54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6FC5" w:rsidRDefault="00636FC5">
      <w:pPr>
        <w:pStyle w:val="ConsPlusNormal1"/>
        <w:spacing w:before="200"/>
        <w:ind w:firstLine="540"/>
        <w:jc w:val="both"/>
      </w:pPr>
      <w:r>
        <w:t>Ритмическая гимнастика:</w:t>
      </w:r>
    </w:p>
    <w:p w:rsidR="00636FC5" w:rsidRDefault="00636FC5">
      <w:pPr>
        <w:pStyle w:val="ConsPlusNormal1"/>
        <w:spacing w:before="20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6FC5" w:rsidRDefault="00636FC5">
      <w:pPr>
        <w:pStyle w:val="ConsPlusNormal1"/>
        <w:spacing w:before="200"/>
        <w:ind w:firstLine="540"/>
        <w:jc w:val="both"/>
      </w:pPr>
      <w:r>
        <w:t>Строевые упражнения:</w:t>
      </w:r>
    </w:p>
    <w:p w:rsidR="00636FC5" w:rsidRDefault="00636FC5">
      <w:pPr>
        <w:pStyle w:val="ConsPlusNormal1"/>
        <w:spacing w:before="20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6FC5" w:rsidRDefault="00636FC5">
      <w:pPr>
        <w:pStyle w:val="ConsPlusNormal1"/>
        <w:spacing w:before="20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6FC5" w:rsidRDefault="00636FC5">
      <w:pPr>
        <w:pStyle w:val="ConsPlusNormal1"/>
        <w:spacing w:before="200"/>
        <w:ind w:firstLine="5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36FC5" w:rsidRDefault="00636FC5">
      <w:pPr>
        <w:pStyle w:val="ConsPlusNormal1"/>
        <w:spacing w:before="20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6FC5" w:rsidRDefault="00636FC5">
      <w:pPr>
        <w:pStyle w:val="ConsPlusNormal1"/>
        <w:spacing w:before="200"/>
        <w:ind w:firstLine="540"/>
        <w:jc w:val="both"/>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636FC5" w:rsidRDefault="00636FC5">
      <w:pPr>
        <w:pStyle w:val="ConsPlusNormal1"/>
        <w:spacing w:before="20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6FC5" w:rsidRDefault="00636FC5">
      <w:pPr>
        <w:pStyle w:val="ConsPlusNormal1"/>
        <w:spacing w:before="20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6FC5" w:rsidRDefault="00636FC5">
      <w:pPr>
        <w:pStyle w:val="ConsPlusNormal1"/>
        <w:spacing w:before="20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6FC5" w:rsidRDefault="00636FC5">
      <w:pPr>
        <w:pStyle w:val="ConsPlusNormal1"/>
        <w:spacing w:before="200"/>
        <w:ind w:firstLine="540"/>
        <w:jc w:val="both"/>
      </w:pPr>
      <w:r>
        <w:t>Бадминтон: перебрасывание волана ракеткой на сторону партнера без сетки, через сетку, правильно удерживая ракетку.</w:t>
      </w:r>
    </w:p>
    <w:p w:rsidR="00636FC5" w:rsidRDefault="00636FC5">
      <w:pPr>
        <w:pStyle w:val="ConsPlusNormal1"/>
        <w:spacing w:before="20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6FC5" w:rsidRDefault="00636FC5">
      <w:pPr>
        <w:pStyle w:val="ConsPlusNormal1"/>
        <w:spacing w:before="20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6FC5" w:rsidRDefault="00636FC5">
      <w:pPr>
        <w:pStyle w:val="ConsPlusNormal1"/>
        <w:spacing w:before="200"/>
        <w:ind w:firstLine="540"/>
        <w:jc w:val="both"/>
      </w:pPr>
      <w:r>
        <w:t>Катание на санках: игровые задания и соревнования в катании на санях на скорость.</w:t>
      </w:r>
    </w:p>
    <w:p w:rsidR="00636FC5" w:rsidRDefault="00636FC5">
      <w:pPr>
        <w:pStyle w:val="ConsPlusNormal1"/>
        <w:spacing w:before="200"/>
        <w:ind w:firstLine="540"/>
        <w:jc w:val="both"/>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636FC5" w:rsidRDefault="00636FC5">
      <w:pPr>
        <w:pStyle w:val="ConsPlusNormal1"/>
        <w:spacing w:before="20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6FC5" w:rsidRDefault="00636FC5">
      <w:pPr>
        <w:pStyle w:val="ConsPlusNormal1"/>
        <w:spacing w:before="200"/>
        <w:ind w:firstLine="540"/>
        <w:jc w:val="both"/>
      </w:pPr>
      <w:r>
        <w:t>Катание на двухколесном велосипеде, самокате: по прямой, по кругу, змейкой, объезжая препятствие, на скорость.</w:t>
      </w:r>
    </w:p>
    <w:p w:rsidR="00636FC5" w:rsidRDefault="00636FC5">
      <w:pPr>
        <w:pStyle w:val="ConsPlusNormal1"/>
        <w:spacing w:before="200"/>
        <w:ind w:firstLine="5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636FC5" w:rsidRDefault="00636FC5">
      <w:pPr>
        <w:pStyle w:val="ConsPlusNormal1"/>
        <w:spacing w:before="20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6FC5" w:rsidRDefault="00636FC5">
      <w:pPr>
        <w:pStyle w:val="ConsPlusNormal1"/>
        <w:spacing w:before="200"/>
        <w:ind w:firstLine="540"/>
        <w:jc w:val="both"/>
      </w:pPr>
      <w:r>
        <w:t>6) Активный отдых.</w:t>
      </w:r>
    </w:p>
    <w:p w:rsidR="00636FC5" w:rsidRDefault="00636FC5">
      <w:pPr>
        <w:pStyle w:val="ConsPlusNormal1"/>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6FC5" w:rsidRDefault="00636FC5">
      <w:pPr>
        <w:pStyle w:val="ConsPlusNormal1"/>
        <w:spacing w:before="20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6FC5" w:rsidRDefault="00636FC5">
      <w:pPr>
        <w:pStyle w:val="ConsPlusNormal1"/>
        <w:spacing w:before="20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6FC5" w:rsidRDefault="00636FC5">
      <w:pPr>
        <w:pStyle w:val="ConsPlusNormal1"/>
        <w:spacing w:before="20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6FC5" w:rsidRDefault="00636FC5">
      <w:pPr>
        <w:pStyle w:val="ConsPlusNormal1"/>
        <w:spacing w:before="20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636FC5" w:rsidRDefault="00636FC5">
      <w:pPr>
        <w:pStyle w:val="ConsPlusNormal1"/>
        <w:spacing w:before="200"/>
        <w:ind w:firstLine="54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6FC5" w:rsidRDefault="00636FC5">
      <w:pPr>
        <w:pStyle w:val="ConsPlusNormal1"/>
        <w:spacing w:before="20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36FC5" w:rsidRDefault="00636FC5">
      <w:pPr>
        <w:pStyle w:val="ConsPlusNormal1"/>
        <w:spacing w:before="20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36FC5" w:rsidRDefault="00636FC5">
      <w:pPr>
        <w:pStyle w:val="ConsPlusNormal1"/>
        <w:spacing w:before="20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6FC5" w:rsidRDefault="00636FC5">
      <w:pPr>
        <w:pStyle w:val="ConsPlusNormal1"/>
        <w:spacing w:before="200"/>
        <w:ind w:firstLine="540"/>
        <w:jc w:val="both"/>
      </w:pPr>
      <w:r>
        <w:t>формирование у ребенка возрастосообразных представлений и знаний в области физической культуры, здоровья и безопасного образа жизни;</w:t>
      </w:r>
    </w:p>
    <w:p w:rsidR="00636FC5" w:rsidRDefault="00636FC5">
      <w:pPr>
        <w:pStyle w:val="ConsPlusNormal1"/>
        <w:spacing w:before="20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6FC5" w:rsidRDefault="00636FC5">
      <w:pPr>
        <w:pStyle w:val="ConsPlusNormal1"/>
        <w:spacing w:before="200"/>
        <w:ind w:firstLine="540"/>
        <w:jc w:val="both"/>
      </w:pPr>
      <w:r>
        <w:t>воспитание активности, самостоятельности, самоуважения,</w:t>
      </w:r>
    </w:p>
    <w:p w:rsidR="00636FC5" w:rsidRDefault="00636FC5">
      <w:pPr>
        <w:pStyle w:val="ConsPlusNormal1"/>
        <w:spacing w:before="200"/>
        <w:ind w:firstLine="540"/>
        <w:jc w:val="both"/>
      </w:pPr>
      <w:r>
        <w:t>коммуникабельности, уверенности и других личностных качеств;</w:t>
      </w:r>
    </w:p>
    <w:p w:rsidR="00636FC5" w:rsidRDefault="00636FC5">
      <w:pPr>
        <w:pStyle w:val="ConsPlusNormal1"/>
        <w:spacing w:before="200"/>
        <w:ind w:firstLine="540"/>
        <w:jc w:val="both"/>
      </w:pPr>
      <w:r>
        <w:t>приобщение детей к ценностям, нормам и знаниям физической культуры в целях их физического развития и саморазвития;</w:t>
      </w:r>
    </w:p>
    <w:p w:rsidR="00636FC5" w:rsidRDefault="00636FC5">
      <w:pPr>
        <w:pStyle w:val="ConsPlusNormal1"/>
        <w:spacing w:before="200"/>
        <w:ind w:firstLine="540"/>
        <w:jc w:val="both"/>
      </w:pPr>
      <w:r>
        <w:t>формирование у ребенка основных гигиенических навыков, представлений о здоровом образе жизни.</w:t>
      </w:r>
    </w:p>
    <w:p w:rsidR="00636FC5" w:rsidRDefault="00636FC5">
      <w:pPr>
        <w:pStyle w:val="ConsPlusNormal1"/>
        <w:ind w:firstLine="540"/>
        <w:jc w:val="both"/>
      </w:pPr>
    </w:p>
    <w:p w:rsidR="00636FC5" w:rsidRDefault="00636FC5">
      <w:pPr>
        <w:pStyle w:val="ConsPlusTitle1"/>
        <w:ind w:firstLine="540"/>
        <w:jc w:val="both"/>
        <w:outlineLvl w:val="2"/>
      </w:pPr>
      <w:r>
        <w:t>23. Вариативные формы, способы, методы и средства реализации Федеральной программы.</w:t>
      </w:r>
    </w:p>
    <w:p w:rsidR="00636FC5" w:rsidRDefault="00636FC5">
      <w:pPr>
        <w:pStyle w:val="ConsPlusNormal1"/>
        <w:spacing w:before="200"/>
        <w:ind w:firstLine="540"/>
        <w:jc w:val="both"/>
      </w:pPr>
      <w: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&lt;7&gt; </w:t>
      </w:r>
      <w:hyperlink r:id="rId30"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36FC5" w:rsidRDefault="00636FC5">
      <w:pPr>
        <w:pStyle w:val="ConsPlusNormal1"/>
        <w:ind w:firstLine="540"/>
        <w:jc w:val="both"/>
      </w:pPr>
    </w:p>
    <w:p w:rsidR="00636FC5" w:rsidRDefault="00636FC5">
      <w:pPr>
        <w:pStyle w:val="ConsPlusNormal1"/>
        <w:ind w:firstLine="540"/>
        <w:jc w:val="both"/>
      </w:pPr>
      <w: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36FC5" w:rsidRDefault="00636FC5">
      <w:pPr>
        <w:pStyle w:val="ConsPlusNormal1"/>
        <w:spacing w:before="200"/>
        <w:ind w:firstLine="540"/>
        <w:jc w:val="both"/>
      </w:pPr>
      <w: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3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и </w:t>
      </w:r>
      <w:hyperlink r:id="rId3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&lt;8&gt; </w:t>
      </w:r>
      <w:hyperlink r:id="rId33"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36FC5" w:rsidRDefault="00636FC5">
      <w:pPr>
        <w:pStyle w:val="ConsPlusNormal1"/>
        <w:jc w:val="both"/>
      </w:pPr>
    </w:p>
    <w:p w:rsidR="00636FC5" w:rsidRDefault="00636FC5">
      <w:pPr>
        <w:pStyle w:val="ConsPlusNormal1"/>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36FC5" w:rsidRDefault="00636FC5">
      <w:pPr>
        <w:pStyle w:val="ConsPlusNormal1"/>
        <w:spacing w:before="200"/>
        <w:ind w:firstLine="540"/>
        <w:jc w:val="both"/>
      </w:pPr>
      <w:r>
        <w:t xml:space="preserve">23.5. Согласно </w:t>
      </w:r>
      <w:hyperlink r:id="rId3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36FC5" w:rsidRDefault="00636FC5">
      <w:pPr>
        <w:pStyle w:val="ConsPlusNormal1"/>
        <w:spacing w:before="200"/>
        <w:ind w:firstLine="540"/>
        <w:jc w:val="both"/>
      </w:pPr>
      <w:r>
        <w:t>1) в младенческом возрасте (2 месяца - 1 год): непосредственное эмоциональное общение со взрослым;</w:t>
      </w:r>
    </w:p>
    <w:p w:rsidR="00636FC5" w:rsidRDefault="00636FC5">
      <w:pPr>
        <w:pStyle w:val="ConsPlusNormal1"/>
        <w:spacing w:before="20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636FC5" w:rsidRDefault="00636FC5">
      <w:pPr>
        <w:pStyle w:val="ConsPlusNormal1"/>
        <w:spacing w:before="200"/>
        <w:ind w:firstLine="540"/>
        <w:jc w:val="both"/>
      </w:pPr>
      <w:r>
        <w:t>предметно-манипулятивная деятельность (орудийные и соотносящие действия с предметами);</w:t>
      </w:r>
    </w:p>
    <w:p w:rsidR="00636FC5" w:rsidRDefault="00636FC5">
      <w:pPr>
        <w:pStyle w:val="ConsPlusNormal1"/>
        <w:spacing w:before="200"/>
        <w:ind w:firstLine="540"/>
        <w:jc w:val="both"/>
      </w:pPr>
      <w:r>
        <w:t>речевая (слушание и понимание речи взрослого, гуление, лепет и первые слова);</w:t>
      </w:r>
    </w:p>
    <w:p w:rsidR="00636FC5" w:rsidRDefault="00636FC5">
      <w:pPr>
        <w:pStyle w:val="ConsPlusNormal1"/>
        <w:spacing w:before="200"/>
        <w:ind w:firstLine="540"/>
        <w:jc w:val="both"/>
      </w:pPr>
      <w:r>
        <w:t>элементарная музыкальная деятельность (слушание музыки, танцевальные движения на основе подражания, музыкальные игры);</w:t>
      </w:r>
    </w:p>
    <w:p w:rsidR="00636FC5" w:rsidRDefault="00636FC5">
      <w:pPr>
        <w:pStyle w:val="ConsPlusNormal1"/>
        <w:spacing w:before="200"/>
        <w:ind w:firstLine="540"/>
        <w:jc w:val="both"/>
      </w:pPr>
      <w:r>
        <w:t>2) в раннем возрасте (1 год - 3 года):</w:t>
      </w:r>
    </w:p>
    <w:p w:rsidR="00636FC5" w:rsidRDefault="00636FC5">
      <w:pPr>
        <w:pStyle w:val="ConsPlusNormal1"/>
        <w:spacing w:before="200"/>
        <w:ind w:firstLine="540"/>
        <w:jc w:val="both"/>
      </w:pPr>
      <w:r>
        <w:t>предметная деятельность (орудийно-предметные действия - ест ложкой, пьет из кружки и другое);</w:t>
      </w:r>
    </w:p>
    <w:p w:rsidR="00636FC5" w:rsidRDefault="00636FC5">
      <w:pPr>
        <w:pStyle w:val="ConsPlusNormal1"/>
        <w:spacing w:before="200"/>
        <w:ind w:firstLine="540"/>
        <w:jc w:val="both"/>
      </w:pPr>
      <w:r>
        <w:t>экспериментирование с материалами и веществами (песок, вода, тесто и другие);</w:t>
      </w:r>
    </w:p>
    <w:p w:rsidR="00636FC5" w:rsidRDefault="00636FC5">
      <w:pPr>
        <w:pStyle w:val="ConsPlusNormal1"/>
        <w:spacing w:before="200"/>
        <w:ind w:firstLine="540"/>
        <w:jc w:val="both"/>
      </w:pPr>
      <w:r>
        <w:t>ситуативно-деловое общение со взрослым и эмоционально-практическое со сверстниками под руководством взрослого;</w:t>
      </w:r>
    </w:p>
    <w:p w:rsidR="00636FC5" w:rsidRDefault="00636FC5">
      <w:pPr>
        <w:pStyle w:val="ConsPlusNormal1"/>
        <w:spacing w:before="200"/>
        <w:ind w:firstLine="540"/>
        <w:jc w:val="both"/>
      </w:pPr>
      <w:r>
        <w:t>двигательная деятельность (основные движения, общеразвивающие упражнения, простые подвижные игры);</w:t>
      </w:r>
    </w:p>
    <w:p w:rsidR="00636FC5" w:rsidRDefault="00636FC5">
      <w:pPr>
        <w:pStyle w:val="ConsPlusNormal1"/>
        <w:spacing w:before="200"/>
        <w:ind w:firstLine="540"/>
        <w:jc w:val="both"/>
      </w:pPr>
      <w:r>
        <w:t>игровая деятельность (отобразительная и сюжетно-отобразительная игра, игры с дидактическими игрушками);</w:t>
      </w:r>
    </w:p>
    <w:p w:rsidR="00636FC5" w:rsidRDefault="00636FC5">
      <w:pPr>
        <w:pStyle w:val="ConsPlusNormal1"/>
        <w:spacing w:before="200"/>
        <w:ind w:firstLine="540"/>
        <w:jc w:val="both"/>
      </w:pPr>
      <w:r>
        <w:t>речевая (понимание речи взрослого, слушание и понимание стихов, активная</w:t>
      </w:r>
    </w:p>
    <w:p w:rsidR="00636FC5" w:rsidRDefault="00636FC5">
      <w:pPr>
        <w:pStyle w:val="ConsPlusNormal1"/>
        <w:spacing w:before="200"/>
        <w:ind w:firstLine="540"/>
        <w:jc w:val="both"/>
      </w:pPr>
      <w:r>
        <w:t>речь);</w:t>
      </w:r>
    </w:p>
    <w:p w:rsidR="00636FC5" w:rsidRDefault="00636FC5">
      <w:pPr>
        <w:pStyle w:val="ConsPlusNormal1"/>
        <w:spacing w:before="200"/>
        <w:ind w:firstLine="540"/>
        <w:jc w:val="both"/>
      </w:pPr>
      <w:r>
        <w:t>изобразительная деятельность (рисование, лепка) и конструирование из мелкого и крупного строительного материала;</w:t>
      </w:r>
    </w:p>
    <w:p w:rsidR="00636FC5" w:rsidRDefault="00636FC5">
      <w:pPr>
        <w:pStyle w:val="ConsPlusNormal1"/>
        <w:spacing w:before="20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636FC5" w:rsidRDefault="00636FC5">
      <w:pPr>
        <w:pStyle w:val="ConsPlusNormal1"/>
        <w:spacing w:before="200"/>
        <w:ind w:firstLine="540"/>
        <w:jc w:val="both"/>
      </w:pPr>
      <w:r>
        <w:t>музыкальная деятельность (слушание музыки и исполнительство, музыкальноритмические движения).</w:t>
      </w:r>
    </w:p>
    <w:p w:rsidR="00636FC5" w:rsidRDefault="00636FC5">
      <w:pPr>
        <w:pStyle w:val="ConsPlusNormal1"/>
        <w:spacing w:before="200"/>
        <w:ind w:firstLine="540"/>
        <w:jc w:val="both"/>
      </w:pPr>
      <w:r>
        <w:t>3) в дошкольном возрасте (3 года - 8 лет):</w:t>
      </w:r>
    </w:p>
    <w:p w:rsidR="00636FC5" w:rsidRDefault="00636FC5">
      <w:pPr>
        <w:pStyle w:val="ConsPlusNormal1"/>
        <w:spacing w:before="20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36FC5" w:rsidRDefault="00636FC5">
      <w:pPr>
        <w:pStyle w:val="ConsPlusNormal1"/>
        <w:spacing w:before="200"/>
        <w:ind w:firstLine="54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636FC5" w:rsidRDefault="00636FC5">
      <w:pPr>
        <w:pStyle w:val="ConsPlusNormal1"/>
        <w:spacing w:before="200"/>
        <w:ind w:firstLine="540"/>
        <w:jc w:val="both"/>
      </w:pPr>
      <w:r>
        <w:t>речевая деятельность (слушание речи взрослого и сверстников, активная диалогическая и монологическая речь);</w:t>
      </w:r>
    </w:p>
    <w:p w:rsidR="00636FC5" w:rsidRDefault="00636FC5">
      <w:pPr>
        <w:pStyle w:val="ConsPlusNormal1"/>
        <w:spacing w:before="200"/>
        <w:ind w:firstLine="540"/>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636FC5" w:rsidRDefault="00636FC5">
      <w:pPr>
        <w:pStyle w:val="ConsPlusNormal1"/>
        <w:spacing w:before="20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36FC5" w:rsidRDefault="00636FC5">
      <w:pPr>
        <w:pStyle w:val="ConsPlusNormal1"/>
        <w:spacing w:before="200"/>
        <w:ind w:firstLine="540"/>
        <w:jc w:val="both"/>
      </w:pPr>
      <w:r>
        <w:t>элементарная трудовая деятельность (самообслуживание, хозяйственнобытовой труд, труд в природе, ручной труд);</w:t>
      </w:r>
    </w:p>
    <w:p w:rsidR="00636FC5" w:rsidRDefault="00636FC5">
      <w:pPr>
        <w:pStyle w:val="ConsPlusNormal1"/>
        <w:spacing w:before="200"/>
        <w:ind w:firstLine="54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36FC5" w:rsidRDefault="00636FC5">
      <w:pPr>
        <w:pStyle w:val="ConsPlusNormal1"/>
        <w:spacing w:before="20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636FC5" w:rsidRDefault="00636FC5">
      <w:pPr>
        <w:pStyle w:val="ConsPlusNormal1"/>
        <w:spacing w:before="20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36FC5" w:rsidRDefault="00636FC5">
      <w:pPr>
        <w:pStyle w:val="ConsPlusNormal1"/>
        <w:spacing w:before="200"/>
        <w:ind w:firstLine="5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36FC5" w:rsidRDefault="00636FC5">
      <w:pPr>
        <w:pStyle w:val="ConsPlusNormal1"/>
        <w:spacing w:before="200"/>
        <w:ind w:firstLine="540"/>
        <w:jc w:val="both"/>
      </w:pPr>
      <w:r>
        <w:t>мотивации опыта поведения и деятельности (поощрение, методы развития эмоций, игры, соревнования, проектные методы).</w:t>
      </w:r>
    </w:p>
    <w:p w:rsidR="00636FC5" w:rsidRDefault="00636FC5">
      <w:pPr>
        <w:pStyle w:val="ConsPlusNormal1"/>
        <w:spacing w:before="20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36FC5" w:rsidRDefault="00636FC5">
      <w:pPr>
        <w:pStyle w:val="ConsPlusNormal1"/>
        <w:spacing w:before="20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36FC5" w:rsidRDefault="00636FC5">
      <w:pPr>
        <w:pStyle w:val="ConsPlusNormal1"/>
        <w:spacing w:before="20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36FC5" w:rsidRDefault="00636FC5">
      <w:pPr>
        <w:pStyle w:val="ConsPlusNormal1"/>
        <w:spacing w:before="200"/>
        <w:ind w:firstLine="540"/>
        <w:jc w:val="both"/>
      </w:pPr>
      <w: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636FC5" w:rsidRDefault="00636FC5">
      <w:pPr>
        <w:pStyle w:val="ConsPlusNormal1"/>
        <w:spacing w:before="20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36FC5" w:rsidRDefault="00636FC5">
      <w:pPr>
        <w:pStyle w:val="ConsPlusNormal1"/>
        <w:spacing w:before="200"/>
        <w:ind w:firstLine="540"/>
        <w:jc w:val="both"/>
      </w:pPr>
      <w: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36FC5" w:rsidRDefault="00636FC5">
      <w:pPr>
        <w:pStyle w:val="ConsPlusNormal1"/>
        <w:spacing w:before="20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36FC5" w:rsidRDefault="00636FC5">
      <w:pPr>
        <w:pStyle w:val="ConsPlusNormal1"/>
        <w:spacing w:before="20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36FC5" w:rsidRDefault="00636FC5">
      <w:pPr>
        <w:pStyle w:val="ConsPlusNormal1"/>
        <w:spacing w:before="200"/>
        <w:ind w:firstLine="540"/>
        <w:jc w:val="both"/>
      </w:pPr>
      <w:r>
        <w:t>демонстрационные и раздаточные;</w:t>
      </w:r>
    </w:p>
    <w:p w:rsidR="00636FC5" w:rsidRDefault="00636FC5">
      <w:pPr>
        <w:pStyle w:val="ConsPlusNormal1"/>
        <w:spacing w:before="200"/>
        <w:ind w:firstLine="540"/>
        <w:jc w:val="both"/>
      </w:pPr>
      <w:r>
        <w:t>визуальные, аудийные, аудиовизуальные;</w:t>
      </w:r>
    </w:p>
    <w:p w:rsidR="00636FC5" w:rsidRDefault="00636FC5">
      <w:pPr>
        <w:pStyle w:val="ConsPlusNormal1"/>
        <w:spacing w:before="200"/>
        <w:ind w:firstLine="540"/>
        <w:jc w:val="both"/>
      </w:pPr>
      <w:r>
        <w:t>естественные и искусственные;</w:t>
      </w:r>
    </w:p>
    <w:p w:rsidR="00636FC5" w:rsidRDefault="00636FC5">
      <w:pPr>
        <w:pStyle w:val="ConsPlusNormal1"/>
        <w:spacing w:before="200"/>
        <w:ind w:firstLine="540"/>
        <w:jc w:val="both"/>
      </w:pPr>
      <w:r>
        <w:t>реальные и виртуальные.</w:t>
      </w:r>
    </w:p>
    <w:p w:rsidR="00636FC5" w:rsidRDefault="00636FC5">
      <w:pPr>
        <w:pStyle w:val="ConsPlusNormal1"/>
        <w:spacing w:before="200"/>
        <w:ind w:firstLine="540"/>
        <w:jc w:val="both"/>
      </w:pPr>
      <w:r>
        <w:t xml:space="preserve">23.8. Средства, указанные в </w:t>
      </w:r>
      <w:hyperlink w:anchor="P842" w:tooltip="20.7. От 6 лет до 7 лет.">
        <w:r>
          <w:rPr>
            <w:color w:val="0000FF"/>
          </w:rPr>
          <w:t>пункте 20.7</w:t>
        </w:r>
      </w:hyperlink>
      <w:r>
        <w:t xml:space="preserve"> Федеральной программы, используются для развития следующих видов деятельности детей:</w:t>
      </w:r>
    </w:p>
    <w:p w:rsidR="00636FC5" w:rsidRDefault="00636FC5">
      <w:pPr>
        <w:pStyle w:val="ConsPlusNormal1"/>
        <w:spacing w:before="200"/>
        <w:ind w:firstLine="540"/>
        <w:jc w:val="both"/>
      </w:pPr>
      <w:r>
        <w:t>двигательной (оборудование для ходьбы, бега, ползания, лазанья, прыгания, занятий с мячом и другое);</w:t>
      </w:r>
    </w:p>
    <w:p w:rsidR="00636FC5" w:rsidRDefault="00636FC5">
      <w:pPr>
        <w:pStyle w:val="ConsPlusNormal1"/>
        <w:spacing w:before="200"/>
        <w:ind w:firstLine="540"/>
        <w:jc w:val="both"/>
      </w:pPr>
      <w:r>
        <w:t>предметной (образные и дидактические игрушки, реальные предметы и другое);</w:t>
      </w:r>
    </w:p>
    <w:p w:rsidR="00636FC5" w:rsidRDefault="00636FC5">
      <w:pPr>
        <w:pStyle w:val="ConsPlusNormal1"/>
        <w:spacing w:before="200"/>
        <w:ind w:firstLine="540"/>
        <w:jc w:val="both"/>
      </w:pPr>
      <w:r>
        <w:t>игровой (игры, игрушки, игровое оборудование и другое);</w:t>
      </w:r>
    </w:p>
    <w:p w:rsidR="00636FC5" w:rsidRDefault="00636FC5">
      <w:pPr>
        <w:pStyle w:val="ConsPlusNormal1"/>
        <w:spacing w:before="200"/>
        <w:ind w:firstLine="540"/>
        <w:jc w:val="both"/>
      </w:pPr>
      <w:r>
        <w:t>коммуникативной (дидактический материал, предметы, игрушки, видеофильмы и другое);</w:t>
      </w:r>
    </w:p>
    <w:p w:rsidR="00636FC5" w:rsidRDefault="00636FC5">
      <w:pPr>
        <w:pStyle w:val="ConsPlusNormal1"/>
        <w:spacing w:before="200"/>
        <w:ind w:firstLine="54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36FC5" w:rsidRDefault="00636FC5">
      <w:pPr>
        <w:pStyle w:val="ConsPlusNormal1"/>
        <w:spacing w:before="200"/>
        <w:ind w:firstLine="540"/>
        <w:jc w:val="both"/>
      </w:pPr>
      <w:r>
        <w:t>чтения художественной литературы (книги для детского чтения, в том числе аудиокниги, иллюстративный материал);</w:t>
      </w:r>
    </w:p>
    <w:p w:rsidR="00636FC5" w:rsidRDefault="00636FC5">
      <w:pPr>
        <w:pStyle w:val="ConsPlusNormal1"/>
        <w:spacing w:before="200"/>
        <w:ind w:firstLine="540"/>
        <w:jc w:val="both"/>
      </w:pPr>
      <w:r>
        <w:t>трудовой (оборудование и инвентарь для всех видов труда);</w:t>
      </w:r>
    </w:p>
    <w:p w:rsidR="00636FC5" w:rsidRDefault="00636FC5">
      <w:pPr>
        <w:pStyle w:val="ConsPlusNormal1"/>
        <w:spacing w:before="200"/>
        <w:ind w:firstLine="540"/>
        <w:jc w:val="both"/>
      </w:pPr>
      <w:r>
        <w:t>продуктивной (оборудование и материалы для лепки, аппликации, рисования и конструирования);</w:t>
      </w:r>
    </w:p>
    <w:p w:rsidR="00636FC5" w:rsidRDefault="00636FC5">
      <w:pPr>
        <w:pStyle w:val="ConsPlusNormal1"/>
        <w:spacing w:before="200"/>
        <w:ind w:firstLine="540"/>
        <w:jc w:val="both"/>
      </w:pPr>
      <w:r>
        <w:t>музыкальной (детские музыкальные инструменты, дидактический материал и другое).</w:t>
      </w:r>
    </w:p>
    <w:p w:rsidR="00636FC5" w:rsidRDefault="00636FC5">
      <w:pPr>
        <w:pStyle w:val="ConsPlusNormal1"/>
        <w:spacing w:before="20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36FC5" w:rsidRDefault="00636FC5">
      <w:pPr>
        <w:pStyle w:val="ConsPlusNormal1"/>
        <w:spacing w:before="200"/>
        <w:ind w:firstLine="540"/>
        <w:jc w:val="both"/>
      </w:pPr>
      <w: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636FC5" w:rsidRDefault="00636FC5">
      <w:pPr>
        <w:pStyle w:val="ConsPlusNormal1"/>
        <w:spacing w:before="200"/>
        <w:ind w:firstLine="540"/>
        <w:jc w:val="both"/>
      </w:pPr>
      <w: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36FC5" w:rsidRDefault="00636FC5">
      <w:pPr>
        <w:pStyle w:val="ConsPlusNormal1"/>
        <w:spacing w:before="200"/>
        <w:ind w:firstLine="540"/>
        <w:jc w:val="both"/>
      </w:pPr>
      <w: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36FC5" w:rsidRDefault="00636FC5">
      <w:pPr>
        <w:pStyle w:val="ConsPlusNormal1"/>
        <w:ind w:firstLine="540"/>
        <w:jc w:val="both"/>
      </w:pPr>
    </w:p>
    <w:p w:rsidR="00636FC5" w:rsidRDefault="00636FC5">
      <w:pPr>
        <w:pStyle w:val="ConsPlusTitle1"/>
        <w:ind w:firstLine="540"/>
        <w:jc w:val="both"/>
        <w:outlineLvl w:val="2"/>
      </w:pPr>
      <w:r>
        <w:t>24. Особенности образовательной деятельности разных видов и культурных практик.</w:t>
      </w:r>
    </w:p>
    <w:p w:rsidR="00636FC5" w:rsidRDefault="00636FC5">
      <w:pPr>
        <w:pStyle w:val="ConsPlusNormal1"/>
        <w:spacing w:before="200"/>
        <w:ind w:firstLine="540"/>
        <w:jc w:val="both"/>
      </w:pPr>
      <w:r>
        <w:t>24.1. Образовательная деятельность в ДОО включает:</w:t>
      </w:r>
    </w:p>
    <w:p w:rsidR="00636FC5" w:rsidRDefault="00636FC5">
      <w:pPr>
        <w:pStyle w:val="ConsPlusNormal1"/>
        <w:spacing w:before="200"/>
        <w:ind w:firstLine="540"/>
        <w:jc w:val="both"/>
      </w:pPr>
      <w:r>
        <w:t>образовательную деятельность, осуществляемую в процессе организации различных видов детской деятельности;</w:t>
      </w:r>
    </w:p>
    <w:p w:rsidR="00636FC5" w:rsidRDefault="00636FC5">
      <w:pPr>
        <w:pStyle w:val="ConsPlusNormal1"/>
        <w:spacing w:before="200"/>
        <w:ind w:firstLine="540"/>
        <w:jc w:val="both"/>
      </w:pPr>
      <w:r>
        <w:t>образовательную деятельность, осуществляемую в ходе режимных процессов;</w:t>
      </w:r>
    </w:p>
    <w:p w:rsidR="00636FC5" w:rsidRDefault="00636FC5">
      <w:pPr>
        <w:pStyle w:val="ConsPlusNormal1"/>
        <w:spacing w:before="200"/>
        <w:ind w:firstLine="540"/>
        <w:jc w:val="both"/>
      </w:pPr>
      <w:r>
        <w:t>самостоятельную деятельность детей;</w:t>
      </w:r>
    </w:p>
    <w:p w:rsidR="00636FC5" w:rsidRDefault="00636FC5">
      <w:pPr>
        <w:pStyle w:val="ConsPlusNormal1"/>
        <w:spacing w:before="200"/>
        <w:ind w:firstLine="540"/>
        <w:jc w:val="both"/>
      </w:pPr>
      <w:r>
        <w:t>взаимодействие с семьями детей по реализации образовательной программы ДО.</w:t>
      </w:r>
    </w:p>
    <w:p w:rsidR="00636FC5" w:rsidRDefault="00636FC5">
      <w:pPr>
        <w:pStyle w:val="ConsPlusNormal1"/>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36FC5" w:rsidRDefault="00636FC5">
      <w:pPr>
        <w:pStyle w:val="ConsPlusNormal1"/>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rsidR="00636FC5" w:rsidRDefault="00636FC5">
      <w:pPr>
        <w:pStyle w:val="ConsPlusNormal1"/>
        <w:spacing w:before="200"/>
        <w:ind w:firstLine="540"/>
        <w:jc w:val="both"/>
      </w:pPr>
      <w:r>
        <w:t>2) совместная деятельность ребенка с педагогом, при которой ребенок и педагог - равноправные партнеры;</w:t>
      </w:r>
    </w:p>
    <w:p w:rsidR="00636FC5" w:rsidRDefault="00636FC5">
      <w:pPr>
        <w:pStyle w:val="ConsPlusNormal1"/>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636FC5" w:rsidRDefault="00636FC5">
      <w:pPr>
        <w:pStyle w:val="ConsPlusNormal1"/>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636FC5" w:rsidRDefault="00636FC5">
      <w:pPr>
        <w:pStyle w:val="ConsPlusNormal1"/>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36FC5" w:rsidRDefault="00636FC5">
      <w:pPr>
        <w:pStyle w:val="ConsPlusNormal1"/>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36FC5" w:rsidRDefault="00636FC5">
      <w:pPr>
        <w:pStyle w:val="ConsPlusNormal1"/>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36FC5" w:rsidRDefault="00636FC5">
      <w:pPr>
        <w:pStyle w:val="ConsPlusNormal1"/>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36FC5" w:rsidRDefault="00636FC5">
      <w:pPr>
        <w:pStyle w:val="ConsPlusNormal1"/>
        <w:spacing w:before="20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36FC5" w:rsidRDefault="00636FC5">
      <w:pPr>
        <w:pStyle w:val="ConsPlusNormal1"/>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636FC5" w:rsidRDefault="00636FC5">
      <w:pPr>
        <w:pStyle w:val="ConsPlusNormal1"/>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636FC5" w:rsidRDefault="00636FC5">
      <w:pPr>
        <w:pStyle w:val="ConsPlusNormal1"/>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36FC5" w:rsidRDefault="00636FC5">
      <w:pPr>
        <w:pStyle w:val="ConsPlusNormal1"/>
        <w:spacing w:before="200"/>
        <w:ind w:firstLine="540"/>
        <w:jc w:val="both"/>
      </w:pPr>
      <w:r>
        <w:t>24.10. Образовательная деятельность, осуществляемая в утренний отрезок времени, может включать:</w:t>
      </w:r>
    </w:p>
    <w:p w:rsidR="00636FC5" w:rsidRDefault="00636FC5">
      <w:pPr>
        <w:pStyle w:val="ConsPlusNormal1"/>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36FC5" w:rsidRDefault="00636FC5">
      <w:pPr>
        <w:pStyle w:val="ConsPlusNormal1"/>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36FC5" w:rsidRDefault="00636FC5">
      <w:pPr>
        <w:pStyle w:val="ConsPlusNormal1"/>
        <w:spacing w:before="20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36FC5" w:rsidRDefault="00636FC5">
      <w:pPr>
        <w:pStyle w:val="ConsPlusNormal1"/>
        <w:spacing w:before="200"/>
        <w:ind w:firstLine="540"/>
        <w:jc w:val="both"/>
      </w:pPr>
      <w:r>
        <w:t>наблюдения за объектами и явлениями природы, трудом взрослых;</w:t>
      </w:r>
    </w:p>
    <w:p w:rsidR="00636FC5" w:rsidRDefault="00636FC5">
      <w:pPr>
        <w:pStyle w:val="ConsPlusNormal1"/>
        <w:spacing w:before="200"/>
        <w:ind w:firstLine="540"/>
        <w:jc w:val="both"/>
      </w:pPr>
      <w:r>
        <w:t>трудовые поручения и дежурства (сервировка стола к приему пищи, уход за комнатными растениями и другое);</w:t>
      </w:r>
    </w:p>
    <w:p w:rsidR="00636FC5" w:rsidRDefault="00636FC5">
      <w:pPr>
        <w:pStyle w:val="ConsPlusNormal1"/>
        <w:spacing w:before="200"/>
        <w:ind w:firstLine="540"/>
        <w:jc w:val="both"/>
      </w:pPr>
      <w:r>
        <w:t>индивидуальную работу с детьми в соответствии с задачами разных образовательных областей;</w:t>
      </w:r>
    </w:p>
    <w:p w:rsidR="00636FC5" w:rsidRDefault="00636FC5">
      <w:pPr>
        <w:pStyle w:val="ConsPlusNormal1"/>
        <w:spacing w:before="200"/>
        <w:ind w:firstLine="540"/>
        <w:jc w:val="both"/>
      </w:pPr>
      <w:r>
        <w:t>продуктивную деятельность детей по интересам детей (рисование, конструирование, лепка и другое);</w:t>
      </w:r>
    </w:p>
    <w:p w:rsidR="00636FC5" w:rsidRDefault="00636FC5">
      <w:pPr>
        <w:pStyle w:val="ConsPlusNormal1"/>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36FC5" w:rsidRDefault="00636FC5">
      <w:pPr>
        <w:pStyle w:val="ConsPlusNormal1"/>
        <w:spacing w:before="200"/>
        <w:ind w:firstLine="540"/>
        <w:jc w:val="both"/>
      </w:pPr>
      <w:r>
        <w:t xml:space="preserve">24.11. Согласно требованиям </w:t>
      </w:r>
      <w:hyperlink r:id="rId3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rsidR="00636FC5" w:rsidRDefault="00636FC5">
      <w:pPr>
        <w:pStyle w:val="ConsPlusNormal1"/>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36FC5" w:rsidRDefault="00636FC5">
      <w:pPr>
        <w:pStyle w:val="ConsPlusNormal1"/>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rsidR="00636FC5" w:rsidRDefault="00636FC5">
      <w:pPr>
        <w:pStyle w:val="ConsPlusNormal1"/>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36FC5" w:rsidRDefault="00636FC5">
      <w:pPr>
        <w:pStyle w:val="ConsPlusNormal1"/>
        <w:spacing w:before="200"/>
        <w:ind w:firstLine="540"/>
        <w:jc w:val="both"/>
      </w:pPr>
      <w:r>
        <w:t>24.15. Образовательная деятельность, осуществляемая во время прогулки, включает:</w:t>
      </w:r>
    </w:p>
    <w:p w:rsidR="00636FC5" w:rsidRDefault="00636FC5">
      <w:pPr>
        <w:pStyle w:val="ConsPlusNormal1"/>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36FC5" w:rsidRDefault="00636FC5">
      <w:pPr>
        <w:pStyle w:val="ConsPlusNormal1"/>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36FC5" w:rsidRDefault="00636FC5">
      <w:pPr>
        <w:pStyle w:val="ConsPlusNormal1"/>
        <w:spacing w:before="200"/>
        <w:ind w:firstLine="540"/>
        <w:jc w:val="both"/>
      </w:pPr>
      <w:r>
        <w:t>экспериментирование с объектами неживой природы;</w:t>
      </w:r>
    </w:p>
    <w:p w:rsidR="00636FC5" w:rsidRDefault="00636FC5">
      <w:pPr>
        <w:pStyle w:val="ConsPlusNormal1"/>
        <w:spacing w:before="200"/>
        <w:ind w:firstLine="540"/>
        <w:jc w:val="both"/>
      </w:pPr>
      <w:r>
        <w:t>сюжетно-ролевые и конструктивные игры (с песком, со снегом, с природным материалом);</w:t>
      </w:r>
    </w:p>
    <w:p w:rsidR="00636FC5" w:rsidRDefault="00636FC5">
      <w:pPr>
        <w:pStyle w:val="ConsPlusNormal1"/>
        <w:spacing w:before="200"/>
        <w:ind w:firstLine="540"/>
        <w:jc w:val="both"/>
      </w:pPr>
      <w:r>
        <w:t>элементарную трудовую деятельность детей на участке ДОО;</w:t>
      </w:r>
    </w:p>
    <w:p w:rsidR="00636FC5" w:rsidRDefault="00636FC5">
      <w:pPr>
        <w:pStyle w:val="ConsPlusNormal1"/>
        <w:spacing w:before="200"/>
        <w:ind w:firstLine="540"/>
        <w:jc w:val="both"/>
      </w:pPr>
      <w:r>
        <w:t>свободное общение педагога с детьми, индивидуальную работу;</w:t>
      </w:r>
    </w:p>
    <w:p w:rsidR="00636FC5" w:rsidRDefault="00636FC5">
      <w:pPr>
        <w:pStyle w:val="ConsPlusNormal1"/>
        <w:spacing w:before="200"/>
        <w:ind w:firstLine="540"/>
        <w:jc w:val="both"/>
      </w:pPr>
      <w:r>
        <w:t>проведение спортивных праздников (при необходимости).</w:t>
      </w:r>
    </w:p>
    <w:p w:rsidR="00636FC5" w:rsidRDefault="00636FC5">
      <w:pPr>
        <w:pStyle w:val="ConsPlusNormal1"/>
        <w:spacing w:before="200"/>
        <w:ind w:firstLine="540"/>
        <w:jc w:val="both"/>
      </w:pPr>
      <w:r>
        <w:t>24.16. Образовательная деятельность, осуществляемая во вторую половину дня, может включать:</w:t>
      </w:r>
    </w:p>
    <w:p w:rsidR="00636FC5" w:rsidRDefault="00636FC5">
      <w:pPr>
        <w:pStyle w:val="ConsPlusNormal1"/>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36FC5" w:rsidRDefault="00636FC5">
      <w:pPr>
        <w:pStyle w:val="ConsPlusNormal1"/>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36FC5" w:rsidRDefault="00636FC5">
      <w:pPr>
        <w:pStyle w:val="ConsPlusNormal1"/>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36FC5" w:rsidRDefault="00636FC5">
      <w:pPr>
        <w:pStyle w:val="ConsPlusNormal1"/>
        <w:spacing w:before="200"/>
        <w:ind w:firstLine="540"/>
        <w:jc w:val="both"/>
      </w:pPr>
      <w:r>
        <w:t>опыты и эксперименты, практико-ориентированные проекты, коллекционирование и другое;</w:t>
      </w:r>
    </w:p>
    <w:p w:rsidR="00636FC5" w:rsidRDefault="00636FC5">
      <w:pPr>
        <w:pStyle w:val="ConsPlusNormal1"/>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36FC5" w:rsidRDefault="00636FC5">
      <w:pPr>
        <w:pStyle w:val="ConsPlusNormal1"/>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rsidR="00636FC5" w:rsidRDefault="00636FC5">
      <w:pPr>
        <w:pStyle w:val="ConsPlusNormal1"/>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36FC5" w:rsidRDefault="00636FC5">
      <w:pPr>
        <w:pStyle w:val="ConsPlusNormal1"/>
        <w:spacing w:before="200"/>
        <w:ind w:firstLine="540"/>
        <w:jc w:val="both"/>
      </w:pPr>
      <w:r>
        <w:t>индивидуальную работу по всем видам деятельности и образовательным областям;</w:t>
      </w:r>
    </w:p>
    <w:p w:rsidR="00636FC5" w:rsidRDefault="00636FC5">
      <w:pPr>
        <w:pStyle w:val="ConsPlusNormal1"/>
        <w:spacing w:before="200"/>
        <w:ind w:firstLine="540"/>
        <w:jc w:val="both"/>
      </w:pPr>
      <w:r>
        <w:t>работу с родителями (законными представителями).</w:t>
      </w:r>
    </w:p>
    <w:p w:rsidR="00636FC5" w:rsidRDefault="00636FC5">
      <w:pPr>
        <w:pStyle w:val="ConsPlusNormal1"/>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36FC5" w:rsidRDefault="00636FC5">
      <w:pPr>
        <w:pStyle w:val="ConsPlusNormal1"/>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36FC5" w:rsidRDefault="00636FC5">
      <w:pPr>
        <w:pStyle w:val="ConsPlusNormal1"/>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36FC5" w:rsidRDefault="00636FC5">
      <w:pPr>
        <w:pStyle w:val="ConsPlusNormal1"/>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636FC5" w:rsidRDefault="00636FC5">
      <w:pPr>
        <w:pStyle w:val="ConsPlusNormal1"/>
        <w:spacing w:before="200"/>
        <w:ind w:firstLine="540"/>
        <w:jc w:val="both"/>
      </w:pPr>
      <w:r>
        <w:t>в игровой практике ребенок проявляет себя как творческий субъект (творческая инициатива);</w:t>
      </w:r>
    </w:p>
    <w:p w:rsidR="00636FC5" w:rsidRDefault="00636FC5">
      <w:pPr>
        <w:pStyle w:val="ConsPlusNormal1"/>
        <w:spacing w:before="200"/>
        <w:ind w:firstLine="540"/>
        <w:jc w:val="both"/>
      </w:pPr>
      <w:r>
        <w:t>в продуктивной - созидающий и волевой субъект (инициатива целеполагания);</w:t>
      </w:r>
    </w:p>
    <w:p w:rsidR="00636FC5" w:rsidRDefault="00636FC5">
      <w:pPr>
        <w:pStyle w:val="ConsPlusNormal1"/>
        <w:spacing w:before="200"/>
        <w:ind w:firstLine="540"/>
        <w:jc w:val="both"/>
      </w:pPr>
      <w:r>
        <w:t>в познавательно-исследовательской практике - как субъект исследования (познавательная инициатива);</w:t>
      </w:r>
    </w:p>
    <w:p w:rsidR="00636FC5" w:rsidRDefault="00636FC5">
      <w:pPr>
        <w:pStyle w:val="ConsPlusNormal1"/>
        <w:spacing w:before="200"/>
        <w:ind w:firstLine="540"/>
        <w:jc w:val="both"/>
      </w:pPr>
      <w:r>
        <w:t>коммуникативной практике - как партнер по взаимодействию и собеседник (коммуникативная инициатива);</w:t>
      </w:r>
    </w:p>
    <w:p w:rsidR="00636FC5" w:rsidRDefault="00636FC5">
      <w:pPr>
        <w:pStyle w:val="ConsPlusNormal1"/>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36FC5" w:rsidRDefault="00636FC5">
      <w:pPr>
        <w:pStyle w:val="ConsPlusNormal1"/>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36FC5" w:rsidRDefault="00636FC5">
      <w:pPr>
        <w:pStyle w:val="ConsPlusNormal1"/>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36FC5" w:rsidRDefault="00636FC5">
      <w:pPr>
        <w:pStyle w:val="ConsPlusNormal1"/>
        <w:ind w:firstLine="540"/>
        <w:jc w:val="both"/>
      </w:pPr>
    </w:p>
    <w:p w:rsidR="00636FC5" w:rsidRDefault="00636FC5">
      <w:pPr>
        <w:pStyle w:val="ConsPlusTitle1"/>
        <w:ind w:firstLine="540"/>
        <w:jc w:val="both"/>
        <w:outlineLvl w:val="2"/>
      </w:pPr>
      <w:r>
        <w:t>25. Способы и направления поддержки детской инициативы.</w:t>
      </w:r>
    </w:p>
    <w:p w:rsidR="00636FC5" w:rsidRDefault="00636FC5">
      <w:pPr>
        <w:pStyle w:val="ConsPlusNormal1"/>
        <w:spacing w:before="200"/>
        <w:ind w:firstLine="540"/>
        <w:jc w:val="both"/>
      </w:pPr>
      <w: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636FC5" w:rsidRDefault="00636FC5">
      <w:pPr>
        <w:pStyle w:val="ConsPlusNormal1"/>
        <w:spacing w:before="20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636FC5" w:rsidRDefault="00636FC5">
      <w:pPr>
        <w:pStyle w:val="ConsPlusNormal1"/>
        <w:spacing w:before="200"/>
        <w:ind w:firstLine="540"/>
        <w:jc w:val="both"/>
      </w:pPr>
      <w:r>
        <w:t>25.3. Любая деятельность ребенка в ДОО может протекать в форме самостоятельной инициативной деятельности, например:</w:t>
      </w:r>
    </w:p>
    <w:p w:rsidR="00636FC5" w:rsidRDefault="00636FC5">
      <w:pPr>
        <w:pStyle w:val="ConsPlusNormal1"/>
        <w:spacing w:before="200"/>
        <w:ind w:firstLine="540"/>
        <w:jc w:val="both"/>
      </w:pPr>
      <w:r>
        <w:t>самостоятельная исследовательская деятельность и экспериментирование;</w:t>
      </w:r>
    </w:p>
    <w:p w:rsidR="00636FC5" w:rsidRDefault="00636FC5">
      <w:pPr>
        <w:pStyle w:val="ConsPlusNormal1"/>
        <w:spacing w:before="200"/>
        <w:ind w:firstLine="540"/>
        <w:jc w:val="both"/>
      </w:pPr>
      <w:r>
        <w:t>свободные сюжетно-ролевые, театрализованные, режиссерские игры;</w:t>
      </w:r>
    </w:p>
    <w:p w:rsidR="00636FC5" w:rsidRDefault="00636FC5">
      <w:pPr>
        <w:pStyle w:val="ConsPlusNormal1"/>
        <w:spacing w:before="200"/>
        <w:ind w:firstLine="540"/>
        <w:jc w:val="both"/>
      </w:pPr>
      <w:r>
        <w:t>игры - импровизации и музыкальные игры;</w:t>
      </w:r>
    </w:p>
    <w:p w:rsidR="00636FC5" w:rsidRDefault="00636FC5">
      <w:pPr>
        <w:pStyle w:val="ConsPlusNormal1"/>
        <w:spacing w:before="200"/>
        <w:ind w:firstLine="540"/>
        <w:jc w:val="both"/>
      </w:pPr>
      <w:r>
        <w:t>речевые и словесные игры, игры с буквами, слогами, звуками;</w:t>
      </w:r>
    </w:p>
    <w:p w:rsidR="00636FC5" w:rsidRDefault="00636FC5">
      <w:pPr>
        <w:pStyle w:val="ConsPlusNormal1"/>
        <w:spacing w:before="200"/>
        <w:ind w:firstLine="540"/>
        <w:jc w:val="both"/>
      </w:pPr>
      <w:r>
        <w:t>логические игры, развивающие игры математического содержания;</w:t>
      </w:r>
    </w:p>
    <w:p w:rsidR="00636FC5" w:rsidRDefault="00636FC5">
      <w:pPr>
        <w:pStyle w:val="ConsPlusNormal1"/>
        <w:spacing w:before="200"/>
        <w:ind w:firstLine="540"/>
        <w:jc w:val="both"/>
      </w:pPr>
      <w:r>
        <w:t>самостоятельная деятельность в книжном уголке;</w:t>
      </w:r>
    </w:p>
    <w:p w:rsidR="00636FC5" w:rsidRDefault="00636FC5">
      <w:pPr>
        <w:pStyle w:val="ConsPlusNormal1"/>
        <w:spacing w:before="200"/>
        <w:ind w:firstLine="540"/>
        <w:jc w:val="both"/>
      </w:pPr>
      <w:r>
        <w:t>самостоятельная изобразительная деятельность, конструирование;</w:t>
      </w:r>
    </w:p>
    <w:p w:rsidR="00636FC5" w:rsidRDefault="00636FC5">
      <w:pPr>
        <w:pStyle w:val="ConsPlusNormal1"/>
        <w:spacing w:before="200"/>
        <w:ind w:firstLine="540"/>
        <w:jc w:val="both"/>
      </w:pPr>
      <w:r>
        <w:t>самостоятельная двигательная деятельность, подвижные игры, выполнение ритмических и танцевальных движений.</w:t>
      </w:r>
    </w:p>
    <w:p w:rsidR="00636FC5" w:rsidRDefault="00636FC5">
      <w:pPr>
        <w:pStyle w:val="ConsPlusNormal1"/>
        <w:spacing w:before="200"/>
        <w:ind w:firstLine="540"/>
        <w:jc w:val="both"/>
      </w:pPr>
      <w:r>
        <w:t>25.4. Для поддержки детской инициативы педагог должен учитывать следующие условия:</w:t>
      </w:r>
    </w:p>
    <w:p w:rsidR="00636FC5" w:rsidRDefault="00636FC5">
      <w:pPr>
        <w:pStyle w:val="ConsPlusNormal1"/>
        <w:spacing w:before="200"/>
        <w:ind w:firstLine="54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636FC5" w:rsidRDefault="00636FC5">
      <w:pPr>
        <w:pStyle w:val="ConsPlusNormal1"/>
        <w:spacing w:before="20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636FC5" w:rsidRDefault="00636FC5">
      <w:pPr>
        <w:pStyle w:val="ConsPlusNormal1"/>
        <w:spacing w:before="20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636FC5" w:rsidRDefault="00636FC5">
      <w:pPr>
        <w:pStyle w:val="ConsPlusNormal1"/>
        <w:spacing w:before="20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636FC5" w:rsidRDefault="00636FC5">
      <w:pPr>
        <w:pStyle w:val="ConsPlusNormal1"/>
        <w:spacing w:before="20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636FC5" w:rsidRDefault="00636FC5">
      <w:pPr>
        <w:pStyle w:val="ConsPlusNormal1"/>
        <w:spacing w:before="20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36FC5" w:rsidRDefault="00636FC5">
      <w:pPr>
        <w:pStyle w:val="ConsPlusNormal1"/>
        <w:spacing w:before="20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636FC5" w:rsidRDefault="00636FC5">
      <w:pPr>
        <w:pStyle w:val="ConsPlusNormal1"/>
        <w:spacing w:before="20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636FC5" w:rsidRDefault="00636FC5">
      <w:pPr>
        <w:pStyle w:val="ConsPlusNormal1"/>
        <w:spacing w:before="200"/>
        <w:ind w:firstLine="540"/>
        <w:jc w:val="both"/>
      </w:pPr>
      <w: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36FC5" w:rsidRDefault="00636FC5">
      <w:pPr>
        <w:pStyle w:val="ConsPlusNormal1"/>
        <w:spacing w:before="200"/>
        <w:ind w:firstLine="540"/>
        <w:jc w:val="both"/>
      </w:pPr>
      <w: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36FC5" w:rsidRDefault="00636FC5">
      <w:pPr>
        <w:pStyle w:val="ConsPlusNormal1"/>
        <w:spacing w:before="200"/>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36FC5" w:rsidRDefault="00636FC5">
      <w:pPr>
        <w:pStyle w:val="ConsPlusNormal1"/>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636FC5" w:rsidRDefault="00636FC5">
      <w:pPr>
        <w:pStyle w:val="ConsPlusNormal1"/>
        <w:spacing w:before="200"/>
        <w:ind w:firstLine="540"/>
        <w:jc w:val="both"/>
      </w:pPr>
      <w:r>
        <w:t>25.8. Для поддержки детской инициативы педагогу рекомендуется использовать ряд способов и приемов.</w:t>
      </w:r>
    </w:p>
    <w:p w:rsidR="00636FC5" w:rsidRDefault="00636FC5">
      <w:pPr>
        <w:pStyle w:val="ConsPlusNormal1"/>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636FC5" w:rsidRDefault="00636FC5">
      <w:pPr>
        <w:pStyle w:val="ConsPlusNormal1"/>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36FC5" w:rsidRDefault="00636FC5">
      <w:pPr>
        <w:pStyle w:val="ConsPlusNormal1"/>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36FC5" w:rsidRDefault="00636FC5">
      <w:pPr>
        <w:pStyle w:val="ConsPlusNormal1"/>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36FC5" w:rsidRDefault="00636FC5">
      <w:pPr>
        <w:pStyle w:val="ConsPlusNormal1"/>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636FC5" w:rsidRDefault="00636FC5">
      <w:pPr>
        <w:pStyle w:val="ConsPlusNormal1"/>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36FC5" w:rsidRDefault="00636FC5">
      <w:pPr>
        <w:pStyle w:val="ConsPlusNormal1"/>
        <w:ind w:firstLine="540"/>
        <w:jc w:val="both"/>
      </w:pPr>
    </w:p>
    <w:p w:rsidR="00636FC5" w:rsidRDefault="00636FC5">
      <w:pPr>
        <w:pStyle w:val="ConsPlusTitle1"/>
        <w:ind w:firstLine="540"/>
        <w:jc w:val="both"/>
        <w:outlineLvl w:val="2"/>
      </w:pPr>
      <w:r>
        <w:t>26. Особенности взаимодействия педагогического коллектива с семьями обучающихся.</w:t>
      </w:r>
    </w:p>
    <w:p w:rsidR="00636FC5" w:rsidRDefault="00636FC5">
      <w:pPr>
        <w:pStyle w:val="ConsPlusNormal1"/>
        <w:spacing w:before="200"/>
        <w:ind w:firstLine="540"/>
        <w:jc w:val="both"/>
      </w:pPr>
      <w:r>
        <w:t>26.1. Главными целями взаимодействия педагогического коллектива ДОО с семьями обучающихся дошкольного возраста являются:</w:t>
      </w:r>
    </w:p>
    <w:p w:rsidR="00636FC5" w:rsidRDefault="00636FC5">
      <w:pPr>
        <w:pStyle w:val="ConsPlusNormal1"/>
        <w:spacing w:before="20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36FC5" w:rsidRDefault="00636FC5">
      <w:pPr>
        <w:pStyle w:val="ConsPlusNormal1"/>
        <w:spacing w:before="200"/>
        <w:ind w:firstLine="5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36FC5" w:rsidRDefault="00636FC5">
      <w:pPr>
        <w:pStyle w:val="ConsPlusNormal1"/>
        <w:spacing w:before="200"/>
        <w:ind w:firstLine="540"/>
        <w:jc w:val="both"/>
      </w:pPr>
      <w: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36FC5" w:rsidRDefault="00636FC5">
      <w:pPr>
        <w:pStyle w:val="ConsPlusNormal1"/>
        <w:spacing w:before="200"/>
        <w:ind w:firstLine="540"/>
        <w:jc w:val="both"/>
      </w:pPr>
      <w:r>
        <w:t>26.3. Достижение этих целей должно осуществляться через решение основных задач:</w:t>
      </w:r>
    </w:p>
    <w:p w:rsidR="00636FC5" w:rsidRDefault="00636FC5">
      <w:pPr>
        <w:pStyle w:val="ConsPlusNormal1"/>
        <w:spacing w:before="200"/>
        <w:ind w:firstLine="540"/>
        <w:jc w:val="both"/>
      </w:pPr>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36FC5" w:rsidRDefault="00636FC5">
      <w:pPr>
        <w:pStyle w:val="ConsPlusNormal1"/>
        <w:spacing w:before="20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36FC5" w:rsidRDefault="00636FC5">
      <w:pPr>
        <w:pStyle w:val="ConsPlusNormal1"/>
        <w:spacing w:before="200"/>
        <w:ind w:firstLine="540"/>
        <w:jc w:val="both"/>
      </w:pPr>
      <w:r>
        <w:t>3) способствование развитию ответственного и осознанного родительства как базовой основы благополучия семьи;</w:t>
      </w:r>
    </w:p>
    <w:p w:rsidR="00636FC5" w:rsidRDefault="00636FC5">
      <w:pPr>
        <w:pStyle w:val="ConsPlusNormal1"/>
        <w:spacing w:before="200"/>
        <w:ind w:firstLine="540"/>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36FC5" w:rsidRDefault="00636FC5">
      <w:pPr>
        <w:pStyle w:val="ConsPlusNormal1"/>
        <w:spacing w:before="200"/>
        <w:ind w:firstLine="540"/>
        <w:jc w:val="both"/>
      </w:pPr>
      <w:r>
        <w:t>5) вовлечение родителей (законных представителей) в образовательный процесс.</w:t>
      </w:r>
    </w:p>
    <w:p w:rsidR="00636FC5" w:rsidRDefault="00636FC5">
      <w:pPr>
        <w:pStyle w:val="ConsPlusNormal1"/>
        <w:spacing w:before="200"/>
        <w:ind w:firstLine="540"/>
        <w:jc w:val="both"/>
      </w:pPr>
      <w:r>
        <w:t>26.4. Построение взаимодействия с родителями (законными представителями) должно придерживаться следующих принципов:</w:t>
      </w:r>
    </w:p>
    <w:p w:rsidR="00636FC5" w:rsidRDefault="00636FC5">
      <w:pPr>
        <w:pStyle w:val="ConsPlusNormal1"/>
        <w:spacing w:before="200"/>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636FC5" w:rsidRDefault="00636FC5">
      <w:pPr>
        <w:pStyle w:val="ConsPlusNormal1"/>
        <w:spacing w:before="20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636FC5" w:rsidRDefault="00636FC5">
      <w:pPr>
        <w:pStyle w:val="ConsPlusNormal1"/>
        <w:spacing w:before="200"/>
        <w:ind w:firstLine="540"/>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36FC5" w:rsidRDefault="00636FC5">
      <w:pPr>
        <w:pStyle w:val="ConsPlusNormal1"/>
        <w:spacing w:before="20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36FC5" w:rsidRDefault="00636FC5">
      <w:pPr>
        <w:pStyle w:val="ConsPlusNormal1"/>
        <w:spacing w:before="200"/>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36FC5" w:rsidRDefault="00636FC5">
      <w:pPr>
        <w:pStyle w:val="ConsPlusNormal1"/>
        <w:spacing w:before="200"/>
        <w:ind w:firstLine="540"/>
        <w:jc w:val="both"/>
      </w:pPr>
      <w:r>
        <w:t>26.5</w:t>
      </w:r>
      <w:r w:rsidRPr="00B727C6">
        <w:rPr>
          <w:highlight w:val="yellow"/>
        </w:rPr>
        <w:t>.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36FC5" w:rsidRDefault="00636FC5">
      <w:pPr>
        <w:pStyle w:val="ConsPlusNormal1"/>
        <w:spacing w:before="200"/>
        <w:ind w:firstLine="540"/>
        <w:jc w:val="both"/>
      </w:pPr>
      <w: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636FC5" w:rsidRDefault="00636FC5">
      <w:pPr>
        <w:pStyle w:val="ConsPlusNormal1"/>
        <w:spacing w:before="200"/>
        <w:ind w:firstLine="540"/>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636FC5" w:rsidRDefault="00636FC5">
      <w:pPr>
        <w:pStyle w:val="ConsPlusNormal1"/>
        <w:spacing w:before="200"/>
        <w:ind w:firstLine="540"/>
        <w:jc w:val="both"/>
      </w:pPr>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36FC5" w:rsidRDefault="00636FC5">
      <w:pPr>
        <w:pStyle w:val="ConsPlusNormal1"/>
        <w:spacing w:before="20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36FC5" w:rsidRDefault="00636FC5">
      <w:pPr>
        <w:pStyle w:val="ConsPlusNormal1"/>
        <w:spacing w:before="200"/>
        <w:ind w:firstLine="540"/>
        <w:jc w:val="both"/>
      </w:pPr>
      <w: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636FC5" w:rsidRDefault="00636FC5">
      <w:pPr>
        <w:pStyle w:val="ConsPlusNormal1"/>
        <w:spacing w:before="200"/>
        <w:ind w:firstLine="540"/>
        <w:jc w:val="both"/>
      </w:pPr>
      <w:r>
        <w:t>26.7.1. Реализация данной темы может быть осуществлена в процессе следующих направлений просветительской деятельности:</w:t>
      </w:r>
    </w:p>
    <w:p w:rsidR="00636FC5" w:rsidRDefault="00636FC5">
      <w:pPr>
        <w:pStyle w:val="ConsPlusNormal1"/>
        <w:spacing w:before="200"/>
        <w:ind w:firstLine="540"/>
        <w:jc w:val="both"/>
      </w:pPr>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636FC5" w:rsidRDefault="00636FC5">
      <w:pPr>
        <w:pStyle w:val="ConsPlusNormal1"/>
        <w:spacing w:before="200"/>
        <w:ind w:firstLine="540"/>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36FC5" w:rsidRDefault="00636FC5">
      <w:pPr>
        <w:pStyle w:val="ConsPlusNormal1"/>
        <w:spacing w:before="200"/>
        <w:ind w:firstLine="540"/>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36FC5" w:rsidRDefault="00636FC5">
      <w:pPr>
        <w:pStyle w:val="ConsPlusNormal1"/>
        <w:spacing w:before="200"/>
        <w:ind w:firstLine="540"/>
        <w:jc w:val="both"/>
      </w:pPr>
      <w:r>
        <w:t>4) знакомство родителей (законных представителей) с оздоровительными мероприятиями, проводимыми в ДОО;</w:t>
      </w:r>
    </w:p>
    <w:p w:rsidR="00636FC5" w:rsidRDefault="00636FC5">
      <w:pPr>
        <w:pStyle w:val="ConsPlusNormal1"/>
        <w:spacing w:before="20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36FC5" w:rsidRDefault="00636FC5">
      <w:pPr>
        <w:pStyle w:val="ConsPlusNormal1"/>
        <w:spacing w:before="200"/>
        <w:ind w:firstLine="540"/>
        <w:jc w:val="both"/>
      </w:pPr>
      <w: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636FC5" w:rsidRDefault="00636FC5">
      <w:pPr>
        <w:pStyle w:val="ConsPlusNormal1"/>
        <w:spacing w:before="20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36FC5" w:rsidRDefault="00636FC5">
      <w:pPr>
        <w:pStyle w:val="ConsPlusNormal1"/>
        <w:spacing w:before="200"/>
        <w:ind w:firstLine="540"/>
        <w:jc w:val="both"/>
      </w:pPr>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36FC5" w:rsidRDefault="00636FC5">
      <w:pPr>
        <w:pStyle w:val="ConsPlusNormal1"/>
        <w:spacing w:before="200"/>
        <w:ind w:firstLine="540"/>
        <w:jc w:val="both"/>
      </w:pPr>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36FC5" w:rsidRDefault="00636FC5">
      <w:pPr>
        <w:pStyle w:val="ConsPlusNormal1"/>
        <w:spacing w:before="200"/>
        <w:ind w:firstLine="540"/>
        <w:jc w:val="both"/>
      </w:pPr>
      <w: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36FC5" w:rsidRDefault="00636FC5">
      <w:pPr>
        <w:pStyle w:val="ConsPlusNormal1"/>
        <w:spacing w:before="200"/>
        <w:ind w:firstLine="540"/>
        <w:jc w:val="both"/>
      </w:pPr>
      <w: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636FC5" w:rsidRDefault="00636FC5">
      <w:pPr>
        <w:pStyle w:val="ConsPlusNormal1"/>
        <w:spacing w:before="200"/>
        <w:ind w:firstLine="540"/>
        <w:jc w:val="both"/>
      </w:pPr>
      <w: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36FC5" w:rsidRDefault="00636FC5">
      <w:pPr>
        <w:pStyle w:val="ConsPlusNormal1"/>
        <w:ind w:firstLine="540"/>
        <w:jc w:val="both"/>
      </w:pPr>
    </w:p>
    <w:p w:rsidR="00636FC5" w:rsidRDefault="00636FC5">
      <w:pPr>
        <w:pStyle w:val="ConsPlusTitle1"/>
        <w:ind w:firstLine="540"/>
        <w:jc w:val="both"/>
        <w:outlineLvl w:val="2"/>
      </w:pPr>
      <w:r>
        <w:t>27. Направления и задачи коррекционно-развивающей работы.</w:t>
      </w:r>
    </w:p>
    <w:p w:rsidR="00636FC5" w:rsidRDefault="00636FC5">
      <w:pPr>
        <w:pStyle w:val="ConsPlusNormal1"/>
        <w:spacing w:before="200"/>
        <w:ind w:firstLine="54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36FC5" w:rsidRDefault="00636FC5">
      <w:pPr>
        <w:pStyle w:val="ConsPlusNormal1"/>
        <w:spacing w:before="200"/>
        <w:ind w:firstLine="540"/>
        <w:jc w:val="both"/>
      </w:pPr>
      <w: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636FC5" w:rsidRDefault="00636FC5">
      <w:pPr>
        <w:pStyle w:val="ConsPlusNormal1"/>
        <w:spacing w:before="200"/>
        <w:ind w:firstLine="540"/>
        <w:jc w:val="both"/>
      </w:pPr>
      <w:r>
        <w:t xml:space="preserve">27.3. ДОО имеет право и возможность разработать программу КРР в соответствии с </w:t>
      </w:r>
      <w:hyperlink r:id="rId37"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которая может включать:</w:t>
      </w:r>
    </w:p>
    <w:p w:rsidR="00636FC5" w:rsidRDefault="00636FC5">
      <w:pPr>
        <w:pStyle w:val="ConsPlusNormal1"/>
        <w:spacing w:before="200"/>
        <w:ind w:firstLine="540"/>
        <w:jc w:val="both"/>
      </w:pPr>
      <w:r>
        <w:t>план диагностических и коррекционно-развивающих мероприятий;</w:t>
      </w:r>
    </w:p>
    <w:p w:rsidR="00636FC5" w:rsidRDefault="00636FC5">
      <w:pPr>
        <w:pStyle w:val="ConsPlusNormal1"/>
        <w:spacing w:before="200"/>
        <w:ind w:firstLine="540"/>
        <w:jc w:val="both"/>
      </w:pPr>
      <w:r>
        <w:t>рабочие программы КРР с обучающимися различных целевых групп, имеющих различные ООП и стартовые условия освоения Программы.</w:t>
      </w:r>
    </w:p>
    <w:p w:rsidR="00636FC5" w:rsidRDefault="00636FC5">
      <w:pPr>
        <w:pStyle w:val="ConsPlusNormal1"/>
        <w:spacing w:before="20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636FC5" w:rsidRDefault="00636FC5">
      <w:pPr>
        <w:pStyle w:val="ConsPlusNormal1"/>
        <w:spacing w:before="200"/>
        <w:ind w:firstLine="540"/>
        <w:jc w:val="both"/>
      </w:pPr>
      <w:r>
        <w:t>27.4. Задачи КРР на уровне ДО:</w:t>
      </w:r>
    </w:p>
    <w:p w:rsidR="00636FC5" w:rsidRDefault="00636FC5">
      <w:pPr>
        <w:pStyle w:val="ConsPlusNormal1"/>
        <w:spacing w:before="200"/>
        <w:ind w:firstLine="540"/>
        <w:jc w:val="both"/>
      </w:pPr>
      <w:r>
        <w:t>определение ООП обучающихся, в том числе с трудностями освоения Федеральной программы и социализации в ДОО;</w:t>
      </w:r>
    </w:p>
    <w:p w:rsidR="00636FC5" w:rsidRDefault="00636FC5">
      <w:pPr>
        <w:pStyle w:val="ConsPlusNormal1"/>
        <w:spacing w:before="200"/>
        <w:ind w:firstLine="540"/>
        <w:jc w:val="both"/>
      </w:pPr>
      <w:r>
        <w:t>своевременное выявление обучающихся с трудностями социальной адаптации, обусловленными различными причинами;</w:t>
      </w:r>
    </w:p>
    <w:p w:rsidR="00636FC5" w:rsidRDefault="00636FC5">
      <w:pPr>
        <w:pStyle w:val="ConsPlusNormal1"/>
        <w:spacing w:before="200"/>
        <w:ind w:firstLine="540"/>
        <w:jc w:val="both"/>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636FC5" w:rsidRDefault="00636FC5">
      <w:pPr>
        <w:pStyle w:val="ConsPlusNormal1"/>
        <w:spacing w:before="20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36FC5" w:rsidRDefault="00636FC5">
      <w:pPr>
        <w:pStyle w:val="ConsPlusNormal1"/>
        <w:spacing w:before="200"/>
        <w:ind w:firstLine="540"/>
        <w:jc w:val="both"/>
      </w:pPr>
      <w:r>
        <w:t>содействие поиску и отбору одаренных обучающихся, их творческому развитию;</w:t>
      </w:r>
    </w:p>
    <w:p w:rsidR="00636FC5" w:rsidRDefault="00636FC5">
      <w:pPr>
        <w:pStyle w:val="ConsPlusNormal1"/>
        <w:spacing w:before="200"/>
        <w:ind w:firstLine="540"/>
        <w:jc w:val="both"/>
      </w:pPr>
      <w:r>
        <w:t>выявление детей с проблемами развития эмоциональной и интеллектуальной сферы;</w:t>
      </w:r>
    </w:p>
    <w:p w:rsidR="00636FC5" w:rsidRDefault="00636FC5">
      <w:pPr>
        <w:pStyle w:val="ConsPlusNormal1"/>
        <w:spacing w:before="200"/>
        <w:ind w:firstLine="5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36FC5" w:rsidRDefault="00636FC5">
      <w:pPr>
        <w:pStyle w:val="ConsPlusNormal1"/>
        <w:spacing w:before="200"/>
        <w:ind w:firstLine="540"/>
        <w:jc w:val="both"/>
      </w:pPr>
      <w: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36FC5" w:rsidRDefault="00636FC5">
      <w:pPr>
        <w:pStyle w:val="ConsPlusNormal1"/>
        <w:spacing w:before="200"/>
        <w:ind w:firstLine="540"/>
        <w:jc w:val="both"/>
      </w:pPr>
      <w: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36FC5" w:rsidRDefault="00636FC5">
      <w:pPr>
        <w:pStyle w:val="ConsPlusNormal1"/>
        <w:spacing w:before="200"/>
        <w:ind w:firstLine="540"/>
        <w:jc w:val="both"/>
      </w:pPr>
      <w:r>
        <w:t>27.7. Содержание КРР для каждого обучающегося определяется с учетом его ООП на основе рекомендаций ПИК ДОО.</w:t>
      </w:r>
    </w:p>
    <w:p w:rsidR="00636FC5" w:rsidRDefault="00636FC5">
      <w:pPr>
        <w:pStyle w:val="ConsPlusNormal1"/>
        <w:spacing w:before="20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36FC5" w:rsidRDefault="00636FC5">
      <w:pPr>
        <w:pStyle w:val="ConsPlusNormal1"/>
        <w:spacing w:before="200"/>
        <w:ind w:firstLine="540"/>
        <w:jc w:val="both"/>
      </w:pPr>
      <w:r>
        <w:t>1) нормотипичные дети с нормативным кризисом развития;</w:t>
      </w:r>
    </w:p>
    <w:p w:rsidR="00636FC5" w:rsidRDefault="00636FC5">
      <w:pPr>
        <w:pStyle w:val="ConsPlusNormal1"/>
        <w:spacing w:before="200"/>
        <w:ind w:firstLine="540"/>
        <w:jc w:val="both"/>
      </w:pPr>
      <w:r>
        <w:t>2) обучающиеся с ООП:</w:t>
      </w:r>
    </w:p>
    <w:p w:rsidR="00636FC5" w:rsidRDefault="00636FC5">
      <w:pPr>
        <w:pStyle w:val="ConsPlusNormal1"/>
        <w:spacing w:before="200"/>
        <w:ind w:firstLine="540"/>
        <w:jc w:val="both"/>
      </w:pPr>
      <w:r>
        <w:t>с ОВЗ и (или) инвалидностью, получившие статус в порядке, установленном законодательством Российской Федерации;</w:t>
      </w:r>
    </w:p>
    <w:p w:rsidR="00636FC5" w:rsidRDefault="00636FC5">
      <w:pPr>
        <w:pStyle w:val="ConsPlusNormal1"/>
        <w:spacing w:before="200"/>
        <w:ind w:firstLine="5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636FC5" w:rsidRDefault="00636FC5">
      <w:pPr>
        <w:pStyle w:val="ConsPlusNormal1"/>
        <w:spacing w:before="200"/>
        <w:ind w:firstLine="540"/>
        <w:jc w:val="both"/>
      </w:pPr>
      <w:r>
        <w:t>обучающиеся, испытывающие трудности в освоении образовательных программ, развитии, социальной адаптации;</w:t>
      </w:r>
    </w:p>
    <w:p w:rsidR="00636FC5" w:rsidRDefault="00636FC5">
      <w:pPr>
        <w:pStyle w:val="ConsPlusNormal1"/>
        <w:spacing w:before="200"/>
        <w:ind w:firstLine="540"/>
        <w:jc w:val="both"/>
      </w:pPr>
      <w:r>
        <w:t>одаренные обучающиеся;</w:t>
      </w:r>
    </w:p>
    <w:p w:rsidR="00636FC5" w:rsidRDefault="00636FC5">
      <w:pPr>
        <w:pStyle w:val="ConsPlusNormal1"/>
        <w:spacing w:before="200"/>
        <w:ind w:firstLine="540"/>
        <w:jc w:val="both"/>
      </w:pPr>
      <w:r>
        <w:t>3) дети и (или) семьи, находящиеся в трудной жизненной ситуации, признанные таковыми в нормативно установленном порядке;</w:t>
      </w:r>
    </w:p>
    <w:p w:rsidR="00636FC5" w:rsidRDefault="00636FC5">
      <w:pPr>
        <w:pStyle w:val="ConsPlusNormal1"/>
        <w:spacing w:before="20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36FC5" w:rsidRDefault="00636FC5">
      <w:pPr>
        <w:pStyle w:val="ConsPlusNormal1"/>
        <w:spacing w:before="20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36FC5" w:rsidRDefault="00636FC5">
      <w:pPr>
        <w:pStyle w:val="ConsPlusNormal1"/>
        <w:spacing w:before="200"/>
        <w:ind w:firstLine="540"/>
        <w:jc w:val="both"/>
      </w:pPr>
      <w: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36FC5" w:rsidRDefault="00636FC5">
      <w:pPr>
        <w:pStyle w:val="ConsPlusNormal1"/>
        <w:spacing w:before="200"/>
        <w:ind w:firstLine="540"/>
        <w:jc w:val="both"/>
      </w:pPr>
      <w: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36FC5" w:rsidRDefault="00636FC5">
      <w:pPr>
        <w:pStyle w:val="ConsPlusNormal1"/>
        <w:ind w:firstLine="540"/>
        <w:jc w:val="both"/>
      </w:pPr>
    </w:p>
    <w:p w:rsidR="00636FC5" w:rsidRDefault="00636FC5">
      <w:pPr>
        <w:pStyle w:val="ConsPlusTitle1"/>
        <w:ind w:firstLine="540"/>
        <w:jc w:val="both"/>
        <w:outlineLvl w:val="2"/>
      </w:pPr>
      <w:r>
        <w:t>28. Содержание КРР на уровне ДО.</w:t>
      </w:r>
    </w:p>
    <w:p w:rsidR="00636FC5" w:rsidRDefault="00636FC5">
      <w:pPr>
        <w:pStyle w:val="ConsPlusNormal1"/>
        <w:spacing w:before="200"/>
        <w:ind w:firstLine="540"/>
        <w:jc w:val="both"/>
      </w:pPr>
      <w:r>
        <w:t>28.1. Диагностическая работа включает:</w:t>
      </w:r>
    </w:p>
    <w:p w:rsidR="00636FC5" w:rsidRDefault="00636FC5">
      <w:pPr>
        <w:pStyle w:val="ConsPlusNormal1"/>
        <w:spacing w:before="200"/>
        <w:ind w:firstLine="540"/>
        <w:jc w:val="both"/>
      </w:pPr>
      <w:r>
        <w:t>своевременное выявление детей, нуждающихся в психолого-педагогическом сопровождении;</w:t>
      </w:r>
    </w:p>
    <w:p w:rsidR="00636FC5" w:rsidRDefault="00636FC5">
      <w:pPr>
        <w:pStyle w:val="ConsPlusNormal1"/>
        <w:spacing w:before="200"/>
        <w:ind w:firstLine="5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36FC5" w:rsidRDefault="00636FC5">
      <w:pPr>
        <w:pStyle w:val="ConsPlusNormal1"/>
        <w:spacing w:before="200"/>
        <w:ind w:firstLine="540"/>
        <w:jc w:val="both"/>
      </w:pPr>
      <w:r>
        <w:t>комплексный сбор сведений об обучающемся на основании диагностической информации от специалистов разного профиля;</w:t>
      </w:r>
    </w:p>
    <w:p w:rsidR="00636FC5" w:rsidRDefault="00636FC5">
      <w:pPr>
        <w:pStyle w:val="ConsPlusNormal1"/>
        <w:spacing w:before="200"/>
        <w:ind w:firstLine="5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36FC5" w:rsidRDefault="00636FC5">
      <w:pPr>
        <w:pStyle w:val="ConsPlusNormal1"/>
        <w:spacing w:before="20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636FC5" w:rsidRDefault="00636FC5">
      <w:pPr>
        <w:pStyle w:val="ConsPlusNormal1"/>
        <w:spacing w:before="200"/>
        <w:ind w:firstLine="540"/>
        <w:jc w:val="both"/>
      </w:pPr>
      <w:r>
        <w:t>изучение развития эмоционально-волевой сферы и личностных особенностей обучающихся;</w:t>
      </w:r>
    </w:p>
    <w:p w:rsidR="00636FC5" w:rsidRDefault="00636FC5">
      <w:pPr>
        <w:pStyle w:val="ConsPlusNormal1"/>
        <w:spacing w:before="200"/>
        <w:ind w:firstLine="540"/>
        <w:jc w:val="both"/>
      </w:pPr>
      <w:r>
        <w:t>изучение индивидуальных образовательных и социально-коммуникативных потребностей обучающихся;</w:t>
      </w:r>
    </w:p>
    <w:p w:rsidR="00636FC5" w:rsidRDefault="00636FC5">
      <w:pPr>
        <w:pStyle w:val="ConsPlusNormal1"/>
        <w:spacing w:before="200"/>
        <w:ind w:firstLine="540"/>
        <w:jc w:val="both"/>
      </w:pPr>
      <w:r>
        <w:t>изучение социальной ситуации развития и условий семейного воспитания ребенка;</w:t>
      </w:r>
    </w:p>
    <w:p w:rsidR="00636FC5" w:rsidRDefault="00636FC5">
      <w:pPr>
        <w:pStyle w:val="ConsPlusNormal1"/>
        <w:spacing w:before="200"/>
        <w:ind w:firstLine="540"/>
        <w:jc w:val="both"/>
      </w:pPr>
      <w:r>
        <w:t>изучение уровня адаптации и адаптивных возможностей обучающегося;</w:t>
      </w:r>
    </w:p>
    <w:p w:rsidR="00636FC5" w:rsidRDefault="00636FC5">
      <w:pPr>
        <w:pStyle w:val="ConsPlusNormal1"/>
        <w:spacing w:before="200"/>
        <w:ind w:firstLine="540"/>
        <w:jc w:val="both"/>
      </w:pPr>
      <w:r>
        <w:t>изучение направленности детской одаренности;</w:t>
      </w:r>
    </w:p>
    <w:p w:rsidR="00636FC5" w:rsidRDefault="00636FC5">
      <w:pPr>
        <w:pStyle w:val="ConsPlusNormal1"/>
        <w:spacing w:before="200"/>
        <w:ind w:firstLine="540"/>
        <w:jc w:val="both"/>
      </w:pPr>
      <w:r>
        <w:t>изучение, констатацию в развитии ребенка его интересов и склонностей, одаренности;</w:t>
      </w:r>
    </w:p>
    <w:p w:rsidR="00636FC5" w:rsidRDefault="00636FC5">
      <w:pPr>
        <w:pStyle w:val="ConsPlusNormal1"/>
        <w:spacing w:before="200"/>
        <w:ind w:firstLine="540"/>
        <w:jc w:val="both"/>
      </w:pPr>
      <w:r>
        <w:t>мониторинг развития детей и предупреждение возникновения психологопедагогических проблем в их развитии;</w:t>
      </w:r>
    </w:p>
    <w:p w:rsidR="00636FC5" w:rsidRDefault="00636FC5">
      <w:pPr>
        <w:pStyle w:val="ConsPlusNormal1"/>
        <w:spacing w:before="200"/>
        <w:ind w:firstLine="54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36FC5" w:rsidRDefault="00636FC5">
      <w:pPr>
        <w:pStyle w:val="ConsPlusNormal1"/>
        <w:spacing w:before="200"/>
        <w:ind w:firstLine="540"/>
        <w:jc w:val="both"/>
      </w:pPr>
      <w:r>
        <w:t>всестороннее психолого-педагогическое изучение личности ребенка;</w:t>
      </w:r>
    </w:p>
    <w:p w:rsidR="00636FC5" w:rsidRDefault="00636FC5">
      <w:pPr>
        <w:pStyle w:val="ConsPlusNormal1"/>
        <w:spacing w:before="200"/>
        <w:ind w:firstLine="540"/>
        <w:jc w:val="both"/>
      </w:pPr>
      <w:r>
        <w:t>выявление и изучение неблагоприятных факторов социальной среды и рисков образовательной среды;</w:t>
      </w:r>
    </w:p>
    <w:p w:rsidR="00636FC5" w:rsidRDefault="00636FC5">
      <w:pPr>
        <w:pStyle w:val="ConsPlusNormal1"/>
        <w:spacing w:before="20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36FC5" w:rsidRDefault="00636FC5">
      <w:pPr>
        <w:pStyle w:val="ConsPlusNormal1"/>
        <w:spacing w:before="200"/>
        <w:ind w:firstLine="540"/>
        <w:jc w:val="both"/>
      </w:pPr>
      <w:r>
        <w:t>28.2. КРР включает:</w:t>
      </w:r>
    </w:p>
    <w:p w:rsidR="00636FC5" w:rsidRDefault="00636FC5">
      <w:pPr>
        <w:pStyle w:val="ConsPlusNormal1"/>
        <w:spacing w:before="200"/>
        <w:ind w:firstLine="5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36FC5" w:rsidRDefault="00636FC5">
      <w:pPr>
        <w:pStyle w:val="ConsPlusNormal1"/>
        <w:spacing w:before="20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36FC5" w:rsidRDefault="00636FC5">
      <w:pPr>
        <w:pStyle w:val="ConsPlusNormal1"/>
        <w:spacing w:before="200"/>
        <w:ind w:firstLine="540"/>
        <w:jc w:val="both"/>
      </w:pPr>
      <w:r>
        <w:t>коррекцию и развитие высших психических функций;</w:t>
      </w:r>
    </w:p>
    <w:p w:rsidR="00636FC5" w:rsidRDefault="00636FC5">
      <w:pPr>
        <w:pStyle w:val="ConsPlusNormal1"/>
        <w:spacing w:before="200"/>
        <w:ind w:firstLine="540"/>
        <w:jc w:val="both"/>
      </w:pPr>
      <w:r>
        <w:t>развитие эмоционально-волевой и личностной сферы обучающегося и психологическую коррекцию его поведения;</w:t>
      </w:r>
    </w:p>
    <w:p w:rsidR="00636FC5" w:rsidRDefault="00636FC5">
      <w:pPr>
        <w:pStyle w:val="ConsPlusNormal1"/>
        <w:spacing w:before="20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36FC5" w:rsidRDefault="00636FC5">
      <w:pPr>
        <w:pStyle w:val="ConsPlusNormal1"/>
        <w:spacing w:before="200"/>
        <w:ind w:firstLine="540"/>
        <w:jc w:val="both"/>
      </w:pPr>
      <w:r>
        <w:t>коррекцию и развитие психомоторной сферы, координации и регуляции движений;</w:t>
      </w:r>
    </w:p>
    <w:p w:rsidR="00636FC5" w:rsidRDefault="00636FC5">
      <w:pPr>
        <w:pStyle w:val="ConsPlusNormal1"/>
        <w:spacing w:before="200"/>
        <w:ind w:firstLine="54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36FC5" w:rsidRDefault="00636FC5">
      <w:pPr>
        <w:pStyle w:val="ConsPlusNormal1"/>
        <w:spacing w:before="200"/>
        <w:ind w:firstLine="540"/>
        <w:jc w:val="both"/>
      </w:pPr>
      <w: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36FC5" w:rsidRDefault="00636FC5">
      <w:pPr>
        <w:pStyle w:val="ConsPlusNormal1"/>
        <w:spacing w:before="20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36FC5" w:rsidRDefault="00636FC5">
      <w:pPr>
        <w:pStyle w:val="ConsPlusNormal1"/>
        <w:spacing w:before="200"/>
        <w:ind w:firstLine="54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36FC5" w:rsidRDefault="00636FC5">
      <w:pPr>
        <w:pStyle w:val="ConsPlusNormal1"/>
        <w:spacing w:before="200"/>
        <w:ind w:firstLine="540"/>
        <w:jc w:val="both"/>
      </w:pPr>
      <w:r>
        <w:t>помощь в устранении психотравмирующих ситуаций в жизни ребенка.</w:t>
      </w:r>
    </w:p>
    <w:p w:rsidR="00636FC5" w:rsidRDefault="00636FC5">
      <w:pPr>
        <w:pStyle w:val="ConsPlusNormal1"/>
        <w:spacing w:before="200"/>
        <w:ind w:firstLine="540"/>
        <w:jc w:val="both"/>
      </w:pPr>
      <w:r>
        <w:t>28.3. Консультативная работа включает:</w:t>
      </w:r>
    </w:p>
    <w:p w:rsidR="00636FC5" w:rsidRDefault="00636FC5">
      <w:pPr>
        <w:pStyle w:val="ConsPlusNormal1"/>
        <w:spacing w:before="200"/>
        <w:ind w:firstLine="5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36FC5" w:rsidRDefault="00636FC5">
      <w:pPr>
        <w:pStyle w:val="ConsPlusNormal1"/>
        <w:spacing w:before="200"/>
        <w:ind w:firstLine="540"/>
        <w:jc w:val="both"/>
      </w:pPr>
      <w:r>
        <w:t>консультирование специалистами педагогов по выбору индивидуально ориентированных методов и приемов работы с обучающимся;</w:t>
      </w:r>
    </w:p>
    <w:p w:rsidR="00636FC5" w:rsidRDefault="00636FC5">
      <w:pPr>
        <w:pStyle w:val="ConsPlusNormal1"/>
        <w:spacing w:before="200"/>
        <w:ind w:firstLine="540"/>
        <w:jc w:val="both"/>
      </w:pPr>
      <w:r>
        <w:t>консультативную помощь семье в вопросах выбора оптимальной стратегии воспитания и приемов КРР с ребенком.</w:t>
      </w:r>
    </w:p>
    <w:p w:rsidR="00636FC5" w:rsidRDefault="00636FC5">
      <w:pPr>
        <w:pStyle w:val="ConsPlusNormal1"/>
        <w:spacing w:before="200"/>
        <w:ind w:firstLine="540"/>
        <w:jc w:val="both"/>
      </w:pPr>
      <w:r>
        <w:t>28.4. Информационно-просветительская работа предусматривает:</w:t>
      </w:r>
    </w:p>
    <w:p w:rsidR="00636FC5" w:rsidRDefault="00636FC5">
      <w:pPr>
        <w:pStyle w:val="ConsPlusNormal1"/>
        <w:spacing w:before="200"/>
        <w:ind w:firstLine="54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36FC5" w:rsidRDefault="00636FC5">
      <w:pPr>
        <w:pStyle w:val="ConsPlusNormal1"/>
        <w:spacing w:before="200"/>
        <w:ind w:firstLine="540"/>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36FC5" w:rsidRDefault="00636FC5">
      <w:pPr>
        <w:pStyle w:val="ConsPlusNormal1"/>
        <w:spacing w:before="200"/>
        <w:ind w:firstLine="540"/>
        <w:jc w:val="both"/>
      </w:pPr>
      <w: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36FC5" w:rsidRDefault="00636FC5">
      <w:pPr>
        <w:pStyle w:val="ConsPlusNormal1"/>
        <w:spacing w:before="200"/>
        <w:ind w:firstLine="540"/>
        <w:jc w:val="both"/>
      </w:pPr>
      <w: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636FC5" w:rsidRDefault="00636FC5">
      <w:pPr>
        <w:pStyle w:val="ConsPlusNormal1"/>
        <w:spacing w:before="20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36FC5" w:rsidRDefault="00636FC5">
      <w:pPr>
        <w:pStyle w:val="ConsPlusNormal1"/>
        <w:spacing w:before="200"/>
        <w:ind w:firstLine="540"/>
        <w:jc w:val="both"/>
      </w:pPr>
      <w:r>
        <w:t>коррекция (развитие) коммуникативной, личностной, эмоционально-волевой сфер, познавательных процессов;</w:t>
      </w:r>
    </w:p>
    <w:p w:rsidR="00636FC5" w:rsidRDefault="00636FC5">
      <w:pPr>
        <w:pStyle w:val="ConsPlusNormal1"/>
        <w:spacing w:before="200"/>
        <w:ind w:firstLine="540"/>
        <w:jc w:val="both"/>
      </w:pPr>
      <w:r>
        <w:t>снижение тревожности;</w:t>
      </w:r>
    </w:p>
    <w:p w:rsidR="00636FC5" w:rsidRDefault="00636FC5">
      <w:pPr>
        <w:pStyle w:val="ConsPlusNormal1"/>
        <w:spacing w:before="200"/>
        <w:ind w:firstLine="540"/>
        <w:jc w:val="both"/>
      </w:pPr>
      <w:r>
        <w:t>помощь в разрешении поведенческих проблем;</w:t>
      </w:r>
    </w:p>
    <w:p w:rsidR="00636FC5" w:rsidRDefault="00636FC5">
      <w:pPr>
        <w:pStyle w:val="ConsPlusNormal1"/>
        <w:spacing w:before="200"/>
        <w:ind w:firstLine="540"/>
        <w:jc w:val="both"/>
      </w:pPr>
      <w:r>
        <w:t>создание условий для успешной социализации, оптимизация межличностного взаимодействия со взрослыми и сверстниками.</w:t>
      </w:r>
    </w:p>
    <w:p w:rsidR="00636FC5" w:rsidRDefault="00636FC5">
      <w:pPr>
        <w:pStyle w:val="ConsPlusNormal1"/>
        <w:spacing w:before="20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36FC5" w:rsidRDefault="00636FC5">
      <w:pPr>
        <w:pStyle w:val="ConsPlusNormal1"/>
        <w:spacing w:before="200"/>
        <w:ind w:firstLine="540"/>
        <w:jc w:val="both"/>
      </w:pPr>
      <w:r>
        <w:t>28.7. Направленность КРР с одаренными обучающимися на дошкольном уровне образования:</w:t>
      </w:r>
    </w:p>
    <w:p w:rsidR="00636FC5" w:rsidRDefault="00636FC5">
      <w:pPr>
        <w:pStyle w:val="ConsPlusNormal1"/>
        <w:spacing w:before="200"/>
        <w:ind w:firstLine="540"/>
        <w:jc w:val="both"/>
      </w:pPr>
      <w:r>
        <w:t>определение вида одаренности, интеллектуальных и личностных</w:t>
      </w:r>
    </w:p>
    <w:p w:rsidR="00636FC5" w:rsidRDefault="00636FC5">
      <w:pPr>
        <w:pStyle w:val="ConsPlusNormal1"/>
        <w:spacing w:before="200"/>
        <w:ind w:firstLine="540"/>
        <w:jc w:val="both"/>
      </w:pPr>
      <w:r>
        <w:t>особенностей детей, прогноз возможных проблем и потенциала развития.</w:t>
      </w:r>
    </w:p>
    <w:p w:rsidR="00636FC5" w:rsidRDefault="00636FC5">
      <w:pPr>
        <w:pStyle w:val="ConsPlusNormal1"/>
        <w:spacing w:before="20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636FC5" w:rsidRDefault="00636FC5">
      <w:pPr>
        <w:pStyle w:val="ConsPlusNormal1"/>
        <w:spacing w:before="20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636FC5" w:rsidRDefault="00636FC5">
      <w:pPr>
        <w:pStyle w:val="ConsPlusNormal1"/>
        <w:spacing w:before="20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636FC5" w:rsidRDefault="00636FC5">
      <w:pPr>
        <w:pStyle w:val="ConsPlusNormal1"/>
        <w:spacing w:before="200"/>
        <w:ind w:firstLine="540"/>
        <w:jc w:val="both"/>
      </w:pPr>
      <w:r>
        <w:t>формирование коммуникативных навыков и развитие эмоциональной устойчивости;</w:t>
      </w:r>
    </w:p>
    <w:p w:rsidR="00636FC5" w:rsidRDefault="00636FC5">
      <w:pPr>
        <w:pStyle w:val="ConsPlusNormal1"/>
        <w:spacing w:before="200"/>
        <w:ind w:firstLine="54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636FC5" w:rsidRDefault="00636FC5">
      <w:pPr>
        <w:pStyle w:val="ConsPlusNormal1"/>
        <w:spacing w:before="20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36FC5" w:rsidRDefault="00636FC5">
      <w:pPr>
        <w:pStyle w:val="ConsPlusNormal1"/>
        <w:spacing w:before="200"/>
        <w:ind w:firstLine="540"/>
        <w:jc w:val="both"/>
      </w:pPr>
      <w: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36FC5" w:rsidRDefault="00636FC5">
      <w:pPr>
        <w:pStyle w:val="ConsPlusNormal1"/>
        <w:spacing w:before="20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36FC5" w:rsidRDefault="00636FC5">
      <w:pPr>
        <w:pStyle w:val="ConsPlusNormal1"/>
        <w:spacing w:before="200"/>
        <w:ind w:firstLine="540"/>
        <w:jc w:val="both"/>
      </w:pPr>
      <w:r>
        <w:t>формирование уверенного поведения и социальной успешности;</w:t>
      </w:r>
    </w:p>
    <w:p w:rsidR="00636FC5" w:rsidRDefault="00636FC5">
      <w:pPr>
        <w:pStyle w:val="ConsPlusNormal1"/>
        <w:spacing w:before="20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36FC5" w:rsidRDefault="00636FC5">
      <w:pPr>
        <w:pStyle w:val="ConsPlusNormal1"/>
        <w:spacing w:before="200"/>
        <w:ind w:firstLine="540"/>
        <w:jc w:val="both"/>
      </w:pPr>
      <w:r>
        <w:t>создание атмосферы доброжелательности, заботы и уважения по отношению к ребенку.</w:t>
      </w:r>
    </w:p>
    <w:p w:rsidR="00636FC5" w:rsidRDefault="00636FC5">
      <w:pPr>
        <w:pStyle w:val="ConsPlusNormal1"/>
        <w:spacing w:before="200"/>
        <w:ind w:firstLine="54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636FC5" w:rsidRDefault="00636FC5">
      <w:pPr>
        <w:pStyle w:val="ConsPlusNormal1"/>
        <w:spacing w:before="200"/>
        <w:ind w:firstLine="540"/>
        <w:jc w:val="both"/>
      </w:pPr>
      <w: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636FC5" w:rsidRDefault="00636FC5">
      <w:pPr>
        <w:pStyle w:val="ConsPlusNormal1"/>
        <w:spacing w:before="200"/>
        <w:ind w:firstLine="54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36FC5" w:rsidRDefault="00636FC5">
      <w:pPr>
        <w:pStyle w:val="ConsPlusNormal1"/>
        <w:spacing w:before="200"/>
        <w:ind w:firstLine="540"/>
        <w:jc w:val="both"/>
      </w:pPr>
      <w:r>
        <w:t>28.9.1. Направленность КРР с обучающимися, имеющими девиации развития и поведения на дошкольном уровне образования:</w:t>
      </w:r>
    </w:p>
    <w:p w:rsidR="00636FC5" w:rsidRDefault="00636FC5">
      <w:pPr>
        <w:pStyle w:val="ConsPlusNormal1"/>
        <w:spacing w:before="200"/>
        <w:ind w:firstLine="540"/>
        <w:jc w:val="both"/>
      </w:pPr>
      <w:r>
        <w:t>коррекция (развитие) социально-коммуникативной, личностной, эмоционально-волевой сферы;</w:t>
      </w:r>
    </w:p>
    <w:p w:rsidR="00636FC5" w:rsidRDefault="00636FC5">
      <w:pPr>
        <w:pStyle w:val="ConsPlusNormal1"/>
        <w:spacing w:before="200"/>
        <w:ind w:firstLine="540"/>
        <w:jc w:val="both"/>
      </w:pPr>
      <w:r>
        <w:t>помощь в решении поведенческих проблем;</w:t>
      </w:r>
    </w:p>
    <w:p w:rsidR="00636FC5" w:rsidRDefault="00636FC5">
      <w:pPr>
        <w:pStyle w:val="ConsPlusNormal1"/>
        <w:spacing w:before="200"/>
        <w:ind w:firstLine="540"/>
        <w:jc w:val="both"/>
      </w:pPr>
      <w:r>
        <w:t>формирование адекватных, социально-приемлемых способов поведения;</w:t>
      </w:r>
    </w:p>
    <w:p w:rsidR="00636FC5" w:rsidRDefault="00636FC5">
      <w:pPr>
        <w:pStyle w:val="ConsPlusNormal1"/>
        <w:spacing w:before="200"/>
        <w:ind w:firstLine="540"/>
        <w:jc w:val="both"/>
      </w:pPr>
      <w:r>
        <w:t>развитие рефлексивных способностей;</w:t>
      </w:r>
    </w:p>
    <w:p w:rsidR="00636FC5" w:rsidRDefault="00636FC5">
      <w:pPr>
        <w:pStyle w:val="ConsPlusNormal1"/>
        <w:spacing w:before="200"/>
        <w:ind w:firstLine="540"/>
        <w:jc w:val="both"/>
      </w:pPr>
      <w:r>
        <w:t>совершенствование способов саморегуляции.</w:t>
      </w:r>
    </w:p>
    <w:p w:rsidR="00636FC5" w:rsidRDefault="00636FC5">
      <w:pPr>
        <w:pStyle w:val="ConsPlusNormal1"/>
        <w:spacing w:before="200"/>
        <w:ind w:firstLine="540"/>
        <w:jc w:val="both"/>
      </w:pPr>
      <w: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36FC5" w:rsidRDefault="00636FC5">
      <w:pPr>
        <w:pStyle w:val="ConsPlusNormal1"/>
        <w:ind w:firstLine="540"/>
        <w:jc w:val="both"/>
      </w:pPr>
    </w:p>
    <w:p w:rsidR="00636FC5" w:rsidRDefault="00636FC5">
      <w:pPr>
        <w:pStyle w:val="ConsPlusTitle1"/>
        <w:ind w:firstLine="540"/>
        <w:jc w:val="both"/>
        <w:outlineLvl w:val="2"/>
      </w:pPr>
      <w:r>
        <w:t>29. Федеральная рабочая программа воспитания.</w:t>
      </w:r>
    </w:p>
    <w:p w:rsidR="00636FC5" w:rsidRDefault="00636FC5">
      <w:pPr>
        <w:pStyle w:val="ConsPlusNormal1"/>
        <w:ind w:firstLine="540"/>
        <w:jc w:val="both"/>
      </w:pPr>
    </w:p>
    <w:p w:rsidR="00636FC5" w:rsidRDefault="00636FC5">
      <w:pPr>
        <w:pStyle w:val="ConsPlusTitle1"/>
        <w:ind w:firstLine="540"/>
        <w:jc w:val="both"/>
        <w:outlineLvl w:val="3"/>
      </w:pPr>
      <w:r>
        <w:t>29.1. Пояснительная записка.</w:t>
      </w:r>
    </w:p>
    <w:p w:rsidR="00636FC5" w:rsidRDefault="00636FC5">
      <w:pPr>
        <w:pStyle w:val="ConsPlusNormal1"/>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36FC5" w:rsidRDefault="00636FC5">
      <w:pPr>
        <w:pStyle w:val="ConsPlusNormal1"/>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&lt;9&gt; </w:t>
      </w:r>
      <w:hyperlink r:id="rId38"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636FC5" w:rsidRDefault="00636FC5">
      <w:pPr>
        <w:pStyle w:val="ConsPlusNormal1"/>
        <w:jc w:val="both"/>
      </w:pPr>
    </w:p>
    <w:p w:rsidR="00636FC5" w:rsidRDefault="00636FC5">
      <w:pPr>
        <w:pStyle w:val="ConsPlusNormal1"/>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&lt;10&gt; </w:t>
      </w:r>
      <w:hyperlink r:id="rId39"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636FC5" w:rsidRDefault="00636FC5">
      <w:pPr>
        <w:pStyle w:val="ConsPlusNormal1"/>
        <w:jc w:val="both"/>
      </w:pPr>
    </w:p>
    <w:p w:rsidR="00636FC5" w:rsidRDefault="00636FC5">
      <w:pPr>
        <w:pStyle w:val="ConsPlusNormal1"/>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 xml:space="preserve">&lt;10&gt; </w:t>
      </w:r>
      <w:hyperlink r:id="rId4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636FC5" w:rsidRDefault="00636FC5">
      <w:pPr>
        <w:pStyle w:val="ConsPlusNormal1"/>
        <w:ind w:firstLine="540"/>
        <w:jc w:val="both"/>
      </w:pPr>
    </w:p>
    <w:p w:rsidR="00636FC5" w:rsidRDefault="00636FC5">
      <w:pPr>
        <w:pStyle w:val="ConsPlusNormal1"/>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36FC5" w:rsidRDefault="00636FC5">
      <w:pPr>
        <w:pStyle w:val="ConsPlusNormal1"/>
        <w:spacing w:before="200"/>
        <w:ind w:firstLine="540"/>
        <w:jc w:val="both"/>
      </w:pPr>
      <w:r>
        <w:t>6) Ценности Родина и природа лежат в основе патриотического направления воспитания.</w:t>
      </w:r>
    </w:p>
    <w:p w:rsidR="00636FC5" w:rsidRDefault="00636FC5">
      <w:pPr>
        <w:pStyle w:val="ConsPlusNormal1"/>
        <w:spacing w:before="200"/>
        <w:ind w:firstLine="540"/>
        <w:jc w:val="both"/>
      </w:pPr>
      <w:r>
        <w:t>7) Ценности милосердие, жизнь, добро лежат в основе духовно-нравственного направления воспитания</w:t>
      </w:r>
    </w:p>
    <w:p w:rsidR="00636FC5" w:rsidRDefault="00636FC5">
      <w:pPr>
        <w:pStyle w:val="ConsPlusNormal1"/>
        <w:spacing w:before="200"/>
        <w:ind w:firstLine="540"/>
        <w:jc w:val="both"/>
      </w:pPr>
      <w:r>
        <w:t>8) Ценности человек, семья, дружба, сотрудничество лежат в основе социального направления воспитания.</w:t>
      </w:r>
    </w:p>
    <w:p w:rsidR="00636FC5" w:rsidRDefault="00636FC5">
      <w:pPr>
        <w:pStyle w:val="ConsPlusNormal1"/>
        <w:spacing w:before="200"/>
        <w:ind w:firstLine="540"/>
        <w:jc w:val="both"/>
      </w:pPr>
      <w:r>
        <w:t>9) Ценность познание лежит в основе познавательного направления воспитания.</w:t>
      </w:r>
    </w:p>
    <w:p w:rsidR="00636FC5" w:rsidRDefault="00636FC5">
      <w:pPr>
        <w:pStyle w:val="ConsPlusNormal1"/>
        <w:spacing w:before="200"/>
        <w:ind w:firstLine="540"/>
        <w:jc w:val="both"/>
      </w:pPr>
      <w:r>
        <w:t>10) Ценности жизнь и здоровье лежат в основе физического и оздоровительного направления воспитания.</w:t>
      </w:r>
    </w:p>
    <w:p w:rsidR="00636FC5" w:rsidRDefault="00636FC5">
      <w:pPr>
        <w:pStyle w:val="ConsPlusNormal1"/>
        <w:spacing w:before="200"/>
        <w:ind w:firstLine="540"/>
        <w:jc w:val="both"/>
      </w:pPr>
      <w:r>
        <w:t>11) Ценность труд лежит в основе трудового направления воспитания.</w:t>
      </w:r>
    </w:p>
    <w:p w:rsidR="00636FC5" w:rsidRDefault="00636FC5">
      <w:pPr>
        <w:pStyle w:val="ConsPlusNormal1"/>
        <w:spacing w:before="200"/>
        <w:ind w:firstLine="540"/>
        <w:jc w:val="both"/>
      </w:pPr>
      <w:r>
        <w:t>12) Ценности культура и красота лежат в основе эстетического направления воспитания.</w:t>
      </w:r>
    </w:p>
    <w:p w:rsidR="00636FC5" w:rsidRDefault="00636FC5">
      <w:pPr>
        <w:pStyle w:val="ConsPlusNormal1"/>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636FC5" w:rsidRDefault="00636FC5">
      <w:pPr>
        <w:pStyle w:val="ConsPlusNormal1"/>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36FC5" w:rsidRDefault="00636FC5">
      <w:pPr>
        <w:pStyle w:val="ConsPlusNormal1"/>
        <w:spacing w:before="200"/>
        <w:ind w:firstLine="540"/>
        <w:jc w:val="both"/>
      </w:pPr>
      <w:r>
        <w:t>15) Структура Программы воспитания включает три раздела: целевой, содержательный и организационный.</w:t>
      </w:r>
    </w:p>
    <w:p w:rsidR="00636FC5" w:rsidRDefault="00636FC5">
      <w:pPr>
        <w:pStyle w:val="ConsPlusNormal1"/>
        <w:spacing w:before="200"/>
        <w:ind w:firstLine="540"/>
        <w:jc w:val="both"/>
      </w:pPr>
      <w:r>
        <w:t>16) Пояснительная записка не является частью рабочей программы воспитания в ДОО.</w:t>
      </w:r>
    </w:p>
    <w:p w:rsidR="00636FC5" w:rsidRDefault="00636FC5">
      <w:pPr>
        <w:pStyle w:val="ConsPlusNormal1"/>
        <w:ind w:firstLine="540"/>
        <w:jc w:val="both"/>
      </w:pPr>
    </w:p>
    <w:p w:rsidR="00636FC5" w:rsidRDefault="00636FC5">
      <w:pPr>
        <w:pStyle w:val="ConsPlusTitle1"/>
        <w:ind w:firstLine="540"/>
        <w:jc w:val="both"/>
        <w:outlineLvl w:val="3"/>
      </w:pPr>
      <w:r>
        <w:t>29.2. Целевой раздел Программы воспитания.</w:t>
      </w:r>
    </w:p>
    <w:p w:rsidR="00636FC5" w:rsidRDefault="00636FC5">
      <w:pPr>
        <w:pStyle w:val="ConsPlusNormal1"/>
        <w:spacing w:before="200"/>
        <w:ind w:firstLine="540"/>
        <w:jc w:val="both"/>
      </w:pPr>
      <w:r>
        <w:t>29.2.1. Цели и задачи воспитания.</w:t>
      </w:r>
    </w:p>
    <w:p w:rsidR="00636FC5" w:rsidRDefault="00636FC5">
      <w:pPr>
        <w:pStyle w:val="ConsPlusNormal1"/>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36FC5" w:rsidRDefault="00636FC5">
      <w:pPr>
        <w:pStyle w:val="ConsPlusNormal1"/>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36FC5" w:rsidRDefault="00636FC5">
      <w:pPr>
        <w:pStyle w:val="ConsPlusNormal1"/>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rsidR="00636FC5" w:rsidRDefault="00636FC5">
      <w:pPr>
        <w:pStyle w:val="ConsPlusNormal1"/>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36FC5" w:rsidRDefault="00636FC5">
      <w:pPr>
        <w:pStyle w:val="ConsPlusNormal1"/>
        <w:spacing w:before="200"/>
        <w:ind w:firstLine="540"/>
        <w:jc w:val="both"/>
      </w:pPr>
      <w:r>
        <w:t>29.2.1.2. Общие задачи воспитания в ДОО:</w:t>
      </w:r>
    </w:p>
    <w:p w:rsidR="00636FC5" w:rsidRDefault="00636FC5">
      <w:pPr>
        <w:pStyle w:val="ConsPlusNormal1"/>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636FC5" w:rsidRDefault="00636FC5">
      <w:pPr>
        <w:pStyle w:val="ConsPlusNormal1"/>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36FC5" w:rsidRDefault="00636FC5">
      <w:pPr>
        <w:pStyle w:val="ConsPlusNormal1"/>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36FC5" w:rsidRDefault="00636FC5">
      <w:pPr>
        <w:pStyle w:val="ConsPlusNormal1"/>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636FC5" w:rsidRDefault="00636FC5">
      <w:pPr>
        <w:pStyle w:val="ConsPlusNormal1"/>
        <w:spacing w:before="200"/>
        <w:ind w:firstLine="540"/>
        <w:jc w:val="both"/>
      </w:pPr>
      <w:r>
        <w:t>29.2.2. Направления воспитания.</w:t>
      </w:r>
    </w:p>
    <w:p w:rsidR="00636FC5" w:rsidRDefault="00636FC5">
      <w:pPr>
        <w:pStyle w:val="ConsPlusNormal1"/>
        <w:spacing w:before="200"/>
        <w:ind w:firstLine="540"/>
        <w:jc w:val="both"/>
      </w:pPr>
      <w:r>
        <w:t>29.2.2.1. Патриотическое направление воспитания.</w:t>
      </w:r>
    </w:p>
    <w:p w:rsidR="00636FC5" w:rsidRDefault="00636FC5">
      <w:pPr>
        <w:pStyle w:val="ConsPlusNormal1"/>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36FC5" w:rsidRDefault="00636FC5">
      <w:pPr>
        <w:pStyle w:val="ConsPlusNormal1"/>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36FC5" w:rsidRDefault="00636FC5">
      <w:pPr>
        <w:pStyle w:val="ConsPlusNormal1"/>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36FC5" w:rsidRDefault="00636FC5">
      <w:pPr>
        <w:pStyle w:val="ConsPlusNormal1"/>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36FC5" w:rsidRDefault="00636FC5">
      <w:pPr>
        <w:pStyle w:val="ConsPlusNormal1"/>
        <w:spacing w:before="200"/>
        <w:ind w:firstLine="540"/>
        <w:jc w:val="both"/>
      </w:pPr>
      <w:r>
        <w:t>29.2.2.2. Духовно-нравственное направление воспитания.</w:t>
      </w:r>
    </w:p>
    <w:p w:rsidR="00636FC5" w:rsidRDefault="00636FC5">
      <w:pPr>
        <w:pStyle w:val="ConsPlusNormal1"/>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36FC5" w:rsidRDefault="00636FC5">
      <w:pPr>
        <w:pStyle w:val="ConsPlusNormal1"/>
        <w:spacing w:before="200"/>
        <w:ind w:firstLine="540"/>
        <w:jc w:val="both"/>
      </w:pPr>
      <w:r>
        <w:t>2) Ценности - жизнь, милосердие, добро лежат в основе духовнонравственного направления воспитания.</w:t>
      </w:r>
    </w:p>
    <w:p w:rsidR="00636FC5" w:rsidRDefault="00636FC5">
      <w:pPr>
        <w:pStyle w:val="ConsPlusNormal1"/>
        <w:spacing w:before="20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36FC5" w:rsidRDefault="00636FC5">
      <w:pPr>
        <w:pStyle w:val="ConsPlusNormal1"/>
        <w:spacing w:before="200"/>
        <w:ind w:firstLine="540"/>
        <w:jc w:val="both"/>
      </w:pPr>
      <w:r>
        <w:t>29.2.2.3. Социальное направление воспитания.</w:t>
      </w:r>
    </w:p>
    <w:p w:rsidR="00636FC5" w:rsidRDefault="00636FC5">
      <w:pPr>
        <w:pStyle w:val="ConsPlusNormal1"/>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36FC5" w:rsidRDefault="00636FC5">
      <w:pPr>
        <w:pStyle w:val="ConsPlusNormal1"/>
        <w:spacing w:before="200"/>
        <w:ind w:firstLine="540"/>
        <w:jc w:val="both"/>
      </w:pPr>
      <w:r>
        <w:t>2) Ценности - семья, дружба, человек и сотрудничество лежат в основе социального направления воспитания.</w:t>
      </w:r>
    </w:p>
    <w:p w:rsidR="00636FC5" w:rsidRDefault="00636FC5">
      <w:pPr>
        <w:pStyle w:val="ConsPlusNormal1"/>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636FC5" w:rsidRDefault="00636FC5">
      <w:pPr>
        <w:pStyle w:val="ConsPlusNormal1"/>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36FC5" w:rsidRDefault="00636FC5">
      <w:pPr>
        <w:pStyle w:val="ConsPlusNormal1"/>
        <w:spacing w:before="200"/>
        <w:ind w:firstLine="540"/>
        <w:jc w:val="both"/>
      </w:pPr>
      <w:r>
        <w:t>29.2.2.4. Познавательное направление воспитания.</w:t>
      </w:r>
    </w:p>
    <w:p w:rsidR="00636FC5" w:rsidRDefault="00636FC5">
      <w:pPr>
        <w:pStyle w:val="ConsPlusNormal1"/>
        <w:spacing w:before="200"/>
        <w:ind w:firstLine="540"/>
        <w:jc w:val="both"/>
      </w:pPr>
      <w:r>
        <w:t>1) Цель познавательного направления воспитания - формирование ценности познания.</w:t>
      </w:r>
    </w:p>
    <w:p w:rsidR="00636FC5" w:rsidRDefault="00636FC5">
      <w:pPr>
        <w:pStyle w:val="ConsPlusNormal1"/>
        <w:spacing w:before="200"/>
        <w:ind w:firstLine="540"/>
        <w:jc w:val="both"/>
      </w:pPr>
      <w:r>
        <w:t>2) Ценность - познание лежит в основе познавательного направления воспитания.</w:t>
      </w:r>
    </w:p>
    <w:p w:rsidR="00636FC5" w:rsidRDefault="00636FC5">
      <w:pPr>
        <w:pStyle w:val="ConsPlusNormal1"/>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636FC5" w:rsidRDefault="00636FC5">
      <w:pPr>
        <w:pStyle w:val="ConsPlusNormal1"/>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36FC5" w:rsidRDefault="00636FC5">
      <w:pPr>
        <w:pStyle w:val="ConsPlusNormal1"/>
        <w:spacing w:before="200"/>
        <w:ind w:firstLine="540"/>
        <w:jc w:val="both"/>
      </w:pPr>
      <w:r>
        <w:t>29.2.2.5. Физическое и оздоровительное направление воспитания.</w:t>
      </w:r>
    </w:p>
    <w:p w:rsidR="00636FC5" w:rsidRDefault="00636FC5">
      <w:pPr>
        <w:pStyle w:val="ConsPlusNormal1"/>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36FC5" w:rsidRDefault="00636FC5">
      <w:pPr>
        <w:pStyle w:val="ConsPlusNormal1"/>
        <w:spacing w:before="200"/>
        <w:ind w:firstLine="540"/>
        <w:jc w:val="both"/>
      </w:pPr>
      <w:r>
        <w:t>2) Ценности - жизнь и здоровье лежит в основе физического и оздоровительного направления воспитания.</w:t>
      </w:r>
    </w:p>
    <w:p w:rsidR="00636FC5" w:rsidRDefault="00636FC5">
      <w:pPr>
        <w:pStyle w:val="ConsPlusNormal1"/>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6FC5" w:rsidRDefault="00636FC5">
      <w:pPr>
        <w:pStyle w:val="ConsPlusNormal1"/>
        <w:spacing w:before="200"/>
        <w:ind w:firstLine="540"/>
        <w:jc w:val="both"/>
      </w:pPr>
      <w:r>
        <w:t>29.2.2.6. Трудовое направление воспитания.</w:t>
      </w:r>
    </w:p>
    <w:p w:rsidR="00636FC5" w:rsidRDefault="00636FC5">
      <w:pPr>
        <w:pStyle w:val="ConsPlusNormal1"/>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636FC5" w:rsidRDefault="00636FC5">
      <w:pPr>
        <w:pStyle w:val="ConsPlusNormal1"/>
        <w:spacing w:before="200"/>
        <w:ind w:firstLine="540"/>
        <w:jc w:val="both"/>
      </w:pPr>
      <w:r>
        <w:t>2) Ценность - труд лежит в основе трудового направления воспитания.</w:t>
      </w:r>
    </w:p>
    <w:p w:rsidR="00636FC5" w:rsidRDefault="00636FC5">
      <w:pPr>
        <w:pStyle w:val="ConsPlusNormal1"/>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36FC5" w:rsidRDefault="00636FC5">
      <w:pPr>
        <w:pStyle w:val="ConsPlusNormal1"/>
        <w:spacing w:before="200"/>
        <w:ind w:firstLine="540"/>
        <w:jc w:val="both"/>
      </w:pPr>
      <w:r>
        <w:t>29.2.2.7. Эстетическое направление воспитания.</w:t>
      </w:r>
    </w:p>
    <w:p w:rsidR="00636FC5" w:rsidRDefault="00636FC5">
      <w:pPr>
        <w:pStyle w:val="ConsPlusNormal1"/>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rsidR="00636FC5" w:rsidRDefault="00636FC5">
      <w:pPr>
        <w:pStyle w:val="ConsPlusNormal1"/>
        <w:spacing w:before="200"/>
        <w:ind w:firstLine="540"/>
        <w:jc w:val="both"/>
      </w:pPr>
      <w:r>
        <w:t>2) Ценности - культура, красота, лежат в основе эстетического направления воспитания.</w:t>
      </w:r>
    </w:p>
    <w:p w:rsidR="00636FC5" w:rsidRDefault="00636FC5">
      <w:pPr>
        <w:pStyle w:val="ConsPlusNormal1"/>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36FC5" w:rsidRDefault="00636FC5">
      <w:pPr>
        <w:pStyle w:val="ConsPlusNormal1"/>
        <w:spacing w:before="200"/>
        <w:ind w:firstLine="540"/>
        <w:jc w:val="both"/>
      </w:pPr>
      <w:r>
        <w:t>29.2.3. Целевые ориентиры воспитания.</w:t>
      </w:r>
    </w:p>
    <w:p w:rsidR="00636FC5" w:rsidRDefault="00636FC5">
      <w:pPr>
        <w:pStyle w:val="ConsPlusNormal1"/>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636FC5" w:rsidRDefault="00636FC5">
      <w:pPr>
        <w:pStyle w:val="ConsPlusNormal1"/>
        <w:spacing w:before="200"/>
        <w:ind w:firstLine="540"/>
        <w:jc w:val="both"/>
      </w:pPr>
      <w:r>
        <w:t xml:space="preserve">2) В соответствии с </w:t>
      </w:r>
      <w:hyperlink r:id="rId4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36FC5" w:rsidRDefault="00636FC5">
      <w:pPr>
        <w:pStyle w:val="ConsPlusNormal1"/>
        <w:spacing w:before="200"/>
        <w:ind w:firstLine="540"/>
        <w:jc w:val="both"/>
      </w:pPr>
      <w:r>
        <w:t>29.2.3.1. Целевые ориентиры воспитания детей раннего возраста (к трем годам).</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211"/>
        <w:gridCol w:w="4876"/>
      </w:tblGrid>
      <w:tr w:rsidR="00636FC5" w:rsidRPr="00AE6E3F">
        <w:tc>
          <w:tcPr>
            <w:tcW w:w="1984" w:type="dxa"/>
          </w:tcPr>
          <w:p w:rsidR="00636FC5" w:rsidRPr="00AE6E3F" w:rsidRDefault="00636FC5">
            <w:pPr>
              <w:pStyle w:val="ConsPlusNormal1"/>
              <w:jc w:val="center"/>
            </w:pPr>
            <w:r w:rsidRPr="00AE6E3F">
              <w:t>Направление воспитания</w:t>
            </w:r>
          </w:p>
        </w:tc>
        <w:tc>
          <w:tcPr>
            <w:tcW w:w="2211" w:type="dxa"/>
          </w:tcPr>
          <w:p w:rsidR="00636FC5" w:rsidRPr="00AE6E3F" w:rsidRDefault="00636FC5">
            <w:pPr>
              <w:pStyle w:val="ConsPlusNormal1"/>
              <w:jc w:val="center"/>
            </w:pPr>
            <w:r w:rsidRPr="00AE6E3F">
              <w:t>Ценности</w:t>
            </w:r>
          </w:p>
        </w:tc>
        <w:tc>
          <w:tcPr>
            <w:tcW w:w="4876" w:type="dxa"/>
          </w:tcPr>
          <w:p w:rsidR="00636FC5" w:rsidRPr="00AE6E3F" w:rsidRDefault="00636FC5">
            <w:pPr>
              <w:pStyle w:val="ConsPlusNormal1"/>
              <w:jc w:val="center"/>
            </w:pPr>
            <w:r w:rsidRPr="00AE6E3F">
              <w:t>Целевые ориентиры</w:t>
            </w:r>
          </w:p>
        </w:tc>
      </w:tr>
      <w:tr w:rsidR="00636FC5" w:rsidRPr="00AE6E3F">
        <w:tc>
          <w:tcPr>
            <w:tcW w:w="1984" w:type="dxa"/>
          </w:tcPr>
          <w:p w:rsidR="00636FC5" w:rsidRPr="00AE6E3F" w:rsidRDefault="00636FC5">
            <w:pPr>
              <w:pStyle w:val="ConsPlusNormal1"/>
            </w:pPr>
            <w:r w:rsidRPr="00AE6E3F">
              <w:t>Патриотическое</w:t>
            </w:r>
          </w:p>
        </w:tc>
        <w:tc>
          <w:tcPr>
            <w:tcW w:w="2211" w:type="dxa"/>
          </w:tcPr>
          <w:p w:rsidR="00636FC5" w:rsidRPr="00AE6E3F" w:rsidRDefault="00636FC5">
            <w:pPr>
              <w:pStyle w:val="ConsPlusNormal1"/>
            </w:pPr>
            <w:r w:rsidRPr="00AE6E3F">
              <w:t>Родина, природа</w:t>
            </w:r>
          </w:p>
        </w:tc>
        <w:tc>
          <w:tcPr>
            <w:tcW w:w="4876" w:type="dxa"/>
          </w:tcPr>
          <w:p w:rsidR="00636FC5" w:rsidRPr="00AE6E3F" w:rsidRDefault="00636FC5">
            <w:pPr>
              <w:pStyle w:val="ConsPlusNormal1"/>
            </w:pPr>
            <w:r w:rsidRPr="00AE6E3F">
              <w:t>Проявляющий привязанность к близким людям, бережное отношение к живому</w:t>
            </w:r>
          </w:p>
        </w:tc>
      </w:tr>
      <w:tr w:rsidR="00636FC5" w:rsidRPr="00AE6E3F">
        <w:tc>
          <w:tcPr>
            <w:tcW w:w="1984" w:type="dxa"/>
          </w:tcPr>
          <w:p w:rsidR="00636FC5" w:rsidRPr="00AE6E3F" w:rsidRDefault="00636FC5">
            <w:pPr>
              <w:pStyle w:val="ConsPlusNormal1"/>
            </w:pPr>
            <w:r w:rsidRPr="00AE6E3F">
              <w:t>Духовно нравственное</w:t>
            </w:r>
          </w:p>
        </w:tc>
        <w:tc>
          <w:tcPr>
            <w:tcW w:w="2211" w:type="dxa"/>
          </w:tcPr>
          <w:p w:rsidR="00636FC5" w:rsidRPr="00AE6E3F" w:rsidRDefault="00636FC5">
            <w:pPr>
              <w:pStyle w:val="ConsPlusNormal1"/>
            </w:pPr>
            <w:r w:rsidRPr="00AE6E3F">
              <w:t>Жизнь, милосердие, добро</w:t>
            </w:r>
          </w:p>
        </w:tc>
        <w:tc>
          <w:tcPr>
            <w:tcW w:w="4876" w:type="dxa"/>
          </w:tcPr>
          <w:p w:rsidR="00636FC5" w:rsidRPr="00AE6E3F" w:rsidRDefault="00636FC5">
            <w:pPr>
              <w:pStyle w:val="ConsPlusNormal1"/>
            </w:pPr>
            <w:r w:rsidRPr="00AE6E3F">
              <w:t>Способный понять и принять, что такое "хорошо" и "плохо".</w:t>
            </w:r>
          </w:p>
          <w:p w:rsidR="00636FC5" w:rsidRPr="00AE6E3F" w:rsidRDefault="00636FC5">
            <w:pPr>
              <w:pStyle w:val="ConsPlusNormal1"/>
            </w:pPr>
            <w:r w:rsidRPr="00AE6E3F">
              <w:t>Проявляющий сочувствие, доброту.</w:t>
            </w:r>
          </w:p>
        </w:tc>
      </w:tr>
      <w:tr w:rsidR="00636FC5" w:rsidRPr="00AE6E3F">
        <w:tc>
          <w:tcPr>
            <w:tcW w:w="1984" w:type="dxa"/>
          </w:tcPr>
          <w:p w:rsidR="00636FC5" w:rsidRPr="00AE6E3F" w:rsidRDefault="00636FC5">
            <w:pPr>
              <w:pStyle w:val="ConsPlusNormal1"/>
            </w:pPr>
            <w:r w:rsidRPr="00AE6E3F">
              <w:t>Социальное</w:t>
            </w:r>
          </w:p>
        </w:tc>
        <w:tc>
          <w:tcPr>
            <w:tcW w:w="2211" w:type="dxa"/>
          </w:tcPr>
          <w:p w:rsidR="00636FC5" w:rsidRPr="00AE6E3F" w:rsidRDefault="00636FC5">
            <w:pPr>
              <w:pStyle w:val="ConsPlusNormal1"/>
            </w:pPr>
            <w:r w:rsidRPr="00AE6E3F">
              <w:t>Человек, семья, дружба, сотрудничество</w:t>
            </w:r>
          </w:p>
        </w:tc>
        <w:tc>
          <w:tcPr>
            <w:tcW w:w="4876" w:type="dxa"/>
          </w:tcPr>
          <w:p w:rsidR="00636FC5" w:rsidRPr="00AE6E3F" w:rsidRDefault="00636FC5">
            <w:pPr>
              <w:pStyle w:val="ConsPlusNormal1"/>
            </w:pPr>
            <w:r w:rsidRPr="00AE6E3F">
              <w:t>Испытывающий чувство удовольствия в случае одобрения и чувство огорчения в случае неодобрения со стороны взрослых.</w:t>
            </w:r>
          </w:p>
          <w:p w:rsidR="00636FC5" w:rsidRPr="00AE6E3F" w:rsidRDefault="00636FC5">
            <w:pPr>
              <w:pStyle w:val="ConsPlusNormal1"/>
            </w:pPr>
            <w:r w:rsidRPr="00AE6E3F">
              <w:t>Проявляющий интерес к другим детям и способный бесконфликтно играть рядом с ними.</w:t>
            </w:r>
          </w:p>
          <w:p w:rsidR="00636FC5" w:rsidRPr="00AE6E3F" w:rsidRDefault="00636FC5">
            <w:pPr>
              <w:pStyle w:val="ConsPlusNormal1"/>
            </w:pPr>
            <w:r w:rsidRPr="00AE6E3F">
              <w:t>Проявляющий позицию "Я сам!". Способный к самостоятельным (свободным) активным действиям в общении.</w:t>
            </w:r>
          </w:p>
        </w:tc>
      </w:tr>
      <w:tr w:rsidR="00636FC5" w:rsidRPr="00AE6E3F">
        <w:tc>
          <w:tcPr>
            <w:tcW w:w="1984" w:type="dxa"/>
          </w:tcPr>
          <w:p w:rsidR="00636FC5" w:rsidRPr="00AE6E3F" w:rsidRDefault="00636FC5">
            <w:pPr>
              <w:pStyle w:val="ConsPlusNormal1"/>
            </w:pPr>
            <w:r w:rsidRPr="00AE6E3F">
              <w:t>Познавательное</w:t>
            </w:r>
          </w:p>
        </w:tc>
        <w:tc>
          <w:tcPr>
            <w:tcW w:w="2211" w:type="dxa"/>
          </w:tcPr>
          <w:p w:rsidR="00636FC5" w:rsidRPr="00AE6E3F" w:rsidRDefault="00636FC5">
            <w:pPr>
              <w:pStyle w:val="ConsPlusNormal1"/>
            </w:pPr>
            <w:r w:rsidRPr="00AE6E3F">
              <w:t>Познание</w:t>
            </w:r>
          </w:p>
        </w:tc>
        <w:tc>
          <w:tcPr>
            <w:tcW w:w="4876" w:type="dxa"/>
          </w:tcPr>
          <w:p w:rsidR="00636FC5" w:rsidRPr="00AE6E3F" w:rsidRDefault="00636FC5">
            <w:pPr>
              <w:pStyle w:val="ConsPlusNormal1"/>
            </w:pPr>
            <w:r w:rsidRPr="00AE6E3F">
              <w:t>Проявляющий интерес к окружающему миру. Любознательный, активный в поведении и деятельности.</w:t>
            </w:r>
          </w:p>
        </w:tc>
      </w:tr>
      <w:tr w:rsidR="00636FC5" w:rsidRPr="00AE6E3F">
        <w:tc>
          <w:tcPr>
            <w:tcW w:w="1984" w:type="dxa"/>
          </w:tcPr>
          <w:p w:rsidR="00636FC5" w:rsidRPr="00AE6E3F" w:rsidRDefault="00636FC5">
            <w:pPr>
              <w:pStyle w:val="ConsPlusNormal1"/>
            </w:pPr>
            <w:r w:rsidRPr="00AE6E3F">
              <w:t>Физическое и оздоровительное</w:t>
            </w:r>
          </w:p>
        </w:tc>
        <w:tc>
          <w:tcPr>
            <w:tcW w:w="2211" w:type="dxa"/>
          </w:tcPr>
          <w:p w:rsidR="00636FC5" w:rsidRPr="00AE6E3F" w:rsidRDefault="00636FC5">
            <w:pPr>
              <w:pStyle w:val="ConsPlusNormal1"/>
            </w:pPr>
            <w:r w:rsidRPr="00AE6E3F">
              <w:t>Здоровье, жизнь</w:t>
            </w:r>
          </w:p>
        </w:tc>
        <w:tc>
          <w:tcPr>
            <w:tcW w:w="4876" w:type="dxa"/>
          </w:tcPr>
          <w:p w:rsidR="00636FC5" w:rsidRPr="00AE6E3F" w:rsidRDefault="00636FC5">
            <w:pPr>
              <w:pStyle w:val="ConsPlusNormal1"/>
            </w:pPr>
            <w:r w:rsidRPr="00AE6E3F">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36FC5" w:rsidRPr="00AE6E3F" w:rsidRDefault="00636FC5">
            <w:pPr>
              <w:pStyle w:val="ConsPlusNormal1"/>
            </w:pPr>
            <w:r w:rsidRPr="00AE6E3F">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36FC5" w:rsidRPr="00AE6E3F">
        <w:tc>
          <w:tcPr>
            <w:tcW w:w="1984" w:type="dxa"/>
          </w:tcPr>
          <w:p w:rsidR="00636FC5" w:rsidRPr="00AE6E3F" w:rsidRDefault="00636FC5">
            <w:pPr>
              <w:pStyle w:val="ConsPlusNormal1"/>
            </w:pPr>
            <w:r w:rsidRPr="00AE6E3F">
              <w:t>Трудовое</w:t>
            </w:r>
          </w:p>
        </w:tc>
        <w:tc>
          <w:tcPr>
            <w:tcW w:w="2211" w:type="dxa"/>
          </w:tcPr>
          <w:p w:rsidR="00636FC5" w:rsidRPr="00AE6E3F" w:rsidRDefault="00636FC5">
            <w:pPr>
              <w:pStyle w:val="ConsPlusNormal1"/>
            </w:pPr>
            <w:r w:rsidRPr="00AE6E3F">
              <w:t>Труд</w:t>
            </w:r>
          </w:p>
        </w:tc>
        <w:tc>
          <w:tcPr>
            <w:tcW w:w="4876" w:type="dxa"/>
          </w:tcPr>
          <w:p w:rsidR="00636FC5" w:rsidRPr="00AE6E3F" w:rsidRDefault="00636FC5">
            <w:pPr>
              <w:pStyle w:val="ConsPlusNormal1"/>
            </w:pPr>
            <w:r w:rsidRPr="00AE6E3F">
              <w:t>Поддерживающий элементарный порядок в окружающей обстановке.</w:t>
            </w:r>
          </w:p>
          <w:p w:rsidR="00636FC5" w:rsidRPr="00AE6E3F" w:rsidRDefault="00636FC5">
            <w:pPr>
              <w:pStyle w:val="ConsPlusNormal1"/>
            </w:pPr>
            <w:r w:rsidRPr="00AE6E3F">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36FC5" w:rsidRPr="00AE6E3F">
        <w:tc>
          <w:tcPr>
            <w:tcW w:w="1984" w:type="dxa"/>
          </w:tcPr>
          <w:p w:rsidR="00636FC5" w:rsidRPr="00AE6E3F" w:rsidRDefault="00636FC5">
            <w:pPr>
              <w:pStyle w:val="ConsPlusNormal1"/>
            </w:pPr>
            <w:r w:rsidRPr="00AE6E3F">
              <w:t>Эстетическое</w:t>
            </w:r>
          </w:p>
        </w:tc>
        <w:tc>
          <w:tcPr>
            <w:tcW w:w="2211" w:type="dxa"/>
          </w:tcPr>
          <w:p w:rsidR="00636FC5" w:rsidRPr="00AE6E3F" w:rsidRDefault="00636FC5">
            <w:pPr>
              <w:pStyle w:val="ConsPlusNormal1"/>
            </w:pPr>
            <w:r w:rsidRPr="00AE6E3F">
              <w:t>Культура и красота</w:t>
            </w:r>
          </w:p>
        </w:tc>
        <w:tc>
          <w:tcPr>
            <w:tcW w:w="4876" w:type="dxa"/>
          </w:tcPr>
          <w:p w:rsidR="00636FC5" w:rsidRPr="00AE6E3F" w:rsidRDefault="00636FC5">
            <w:pPr>
              <w:pStyle w:val="ConsPlusNormal1"/>
            </w:pPr>
            <w:r w:rsidRPr="00AE6E3F">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36FC5" w:rsidRDefault="00636FC5">
      <w:pPr>
        <w:pStyle w:val="ConsPlusNormal1"/>
        <w:jc w:val="both"/>
      </w:pPr>
    </w:p>
    <w:p w:rsidR="00636FC5" w:rsidRDefault="00636FC5">
      <w:pPr>
        <w:pStyle w:val="ConsPlusNormal1"/>
        <w:ind w:firstLine="540"/>
        <w:jc w:val="both"/>
      </w:pPr>
      <w:r>
        <w:t>29.2.3.2. Целевые ориентиры воспитания детей на этапе завершения освоения программы.</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211"/>
        <w:gridCol w:w="4876"/>
      </w:tblGrid>
      <w:tr w:rsidR="00636FC5" w:rsidRPr="00AE6E3F">
        <w:tc>
          <w:tcPr>
            <w:tcW w:w="1984" w:type="dxa"/>
          </w:tcPr>
          <w:p w:rsidR="00636FC5" w:rsidRPr="00AE6E3F" w:rsidRDefault="00636FC5">
            <w:pPr>
              <w:pStyle w:val="ConsPlusNormal1"/>
              <w:jc w:val="center"/>
            </w:pPr>
            <w:r w:rsidRPr="00AE6E3F">
              <w:t>Направления воспитания</w:t>
            </w:r>
          </w:p>
        </w:tc>
        <w:tc>
          <w:tcPr>
            <w:tcW w:w="2211" w:type="dxa"/>
          </w:tcPr>
          <w:p w:rsidR="00636FC5" w:rsidRPr="00AE6E3F" w:rsidRDefault="00636FC5">
            <w:pPr>
              <w:pStyle w:val="ConsPlusNormal1"/>
              <w:jc w:val="center"/>
            </w:pPr>
            <w:r w:rsidRPr="00AE6E3F">
              <w:t>Ценности</w:t>
            </w:r>
          </w:p>
        </w:tc>
        <w:tc>
          <w:tcPr>
            <w:tcW w:w="4876" w:type="dxa"/>
          </w:tcPr>
          <w:p w:rsidR="00636FC5" w:rsidRPr="00AE6E3F" w:rsidRDefault="00636FC5">
            <w:pPr>
              <w:pStyle w:val="ConsPlusNormal1"/>
              <w:jc w:val="center"/>
            </w:pPr>
            <w:r w:rsidRPr="00AE6E3F">
              <w:t>Целевые ориентиры</w:t>
            </w:r>
          </w:p>
        </w:tc>
      </w:tr>
      <w:tr w:rsidR="00636FC5" w:rsidRPr="00AE6E3F">
        <w:tc>
          <w:tcPr>
            <w:tcW w:w="1984" w:type="dxa"/>
          </w:tcPr>
          <w:p w:rsidR="00636FC5" w:rsidRPr="00AE6E3F" w:rsidRDefault="00636FC5">
            <w:pPr>
              <w:pStyle w:val="ConsPlusNormal1"/>
            </w:pPr>
            <w:r w:rsidRPr="00AE6E3F">
              <w:t>Патриотическое</w:t>
            </w:r>
          </w:p>
        </w:tc>
        <w:tc>
          <w:tcPr>
            <w:tcW w:w="2211" w:type="dxa"/>
          </w:tcPr>
          <w:p w:rsidR="00636FC5" w:rsidRPr="00AE6E3F" w:rsidRDefault="00636FC5">
            <w:pPr>
              <w:pStyle w:val="ConsPlusNormal1"/>
            </w:pPr>
            <w:r w:rsidRPr="00AE6E3F">
              <w:t>Родина, природа</w:t>
            </w:r>
          </w:p>
        </w:tc>
        <w:tc>
          <w:tcPr>
            <w:tcW w:w="4876" w:type="dxa"/>
          </w:tcPr>
          <w:p w:rsidR="00636FC5" w:rsidRPr="00AE6E3F" w:rsidRDefault="00636FC5">
            <w:pPr>
              <w:pStyle w:val="ConsPlusNormal1"/>
            </w:pPr>
            <w:r w:rsidRPr="00AE6E3F">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36FC5" w:rsidRPr="00AE6E3F">
        <w:tc>
          <w:tcPr>
            <w:tcW w:w="1984" w:type="dxa"/>
          </w:tcPr>
          <w:p w:rsidR="00636FC5" w:rsidRPr="00AE6E3F" w:rsidRDefault="00636FC5">
            <w:pPr>
              <w:pStyle w:val="ConsPlusNormal1"/>
            </w:pPr>
            <w:r w:rsidRPr="00AE6E3F">
              <w:t>Духовно нравственное</w:t>
            </w:r>
          </w:p>
        </w:tc>
        <w:tc>
          <w:tcPr>
            <w:tcW w:w="2211" w:type="dxa"/>
          </w:tcPr>
          <w:p w:rsidR="00636FC5" w:rsidRPr="00AE6E3F" w:rsidRDefault="00636FC5">
            <w:pPr>
              <w:pStyle w:val="ConsPlusNormal1"/>
            </w:pPr>
            <w:r w:rsidRPr="00AE6E3F">
              <w:t>Жизнь, милосердие, добро</w:t>
            </w:r>
          </w:p>
        </w:tc>
        <w:tc>
          <w:tcPr>
            <w:tcW w:w="4876" w:type="dxa"/>
          </w:tcPr>
          <w:p w:rsidR="00636FC5" w:rsidRPr="00AE6E3F" w:rsidRDefault="00636FC5">
            <w:pPr>
              <w:pStyle w:val="ConsPlusNormal1"/>
            </w:pPr>
            <w:r w:rsidRPr="00AE6E3F">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36FC5" w:rsidRPr="00AE6E3F" w:rsidRDefault="00636FC5">
            <w:pPr>
              <w:pStyle w:val="ConsPlusNormal1"/>
            </w:pPr>
            <w:r w:rsidRPr="00AE6E3F">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36FC5" w:rsidRPr="00AE6E3F">
        <w:tc>
          <w:tcPr>
            <w:tcW w:w="1984" w:type="dxa"/>
          </w:tcPr>
          <w:p w:rsidR="00636FC5" w:rsidRPr="00AE6E3F" w:rsidRDefault="00636FC5">
            <w:pPr>
              <w:pStyle w:val="ConsPlusNormal1"/>
            </w:pPr>
            <w:r w:rsidRPr="00AE6E3F">
              <w:t>Социальное</w:t>
            </w:r>
          </w:p>
        </w:tc>
        <w:tc>
          <w:tcPr>
            <w:tcW w:w="2211" w:type="dxa"/>
          </w:tcPr>
          <w:p w:rsidR="00636FC5" w:rsidRPr="00AE6E3F" w:rsidRDefault="00636FC5">
            <w:pPr>
              <w:pStyle w:val="ConsPlusNormal1"/>
            </w:pPr>
            <w:r w:rsidRPr="00AE6E3F">
              <w:t>Человек, семья, дружба, сотрудничество</w:t>
            </w:r>
          </w:p>
        </w:tc>
        <w:tc>
          <w:tcPr>
            <w:tcW w:w="4876" w:type="dxa"/>
          </w:tcPr>
          <w:p w:rsidR="00636FC5" w:rsidRPr="00AE6E3F" w:rsidRDefault="00636FC5">
            <w:pPr>
              <w:pStyle w:val="ConsPlusNormal1"/>
            </w:pPr>
            <w:r w:rsidRPr="00AE6E3F">
              <w:t>Проявляющий ответственность за свои действия и поведение; принимающий и уважающий различия между людьми.</w:t>
            </w:r>
          </w:p>
          <w:p w:rsidR="00636FC5" w:rsidRPr="00AE6E3F" w:rsidRDefault="00636FC5">
            <w:pPr>
              <w:pStyle w:val="ConsPlusNormal1"/>
            </w:pPr>
            <w:r w:rsidRPr="00AE6E3F">
              <w:t>Владеющий основами речевой культуры.</w:t>
            </w:r>
          </w:p>
          <w:p w:rsidR="00636FC5" w:rsidRPr="00AE6E3F" w:rsidRDefault="00636FC5">
            <w:pPr>
              <w:pStyle w:val="ConsPlusNormal1"/>
            </w:pPr>
            <w:r w:rsidRPr="00AE6E3F">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36FC5" w:rsidRPr="00AE6E3F">
        <w:tc>
          <w:tcPr>
            <w:tcW w:w="1984" w:type="dxa"/>
          </w:tcPr>
          <w:p w:rsidR="00636FC5" w:rsidRPr="00AE6E3F" w:rsidRDefault="00636FC5">
            <w:pPr>
              <w:pStyle w:val="ConsPlusNormal1"/>
            </w:pPr>
            <w:r w:rsidRPr="00AE6E3F">
              <w:t>Познавательное</w:t>
            </w:r>
          </w:p>
        </w:tc>
        <w:tc>
          <w:tcPr>
            <w:tcW w:w="2211" w:type="dxa"/>
          </w:tcPr>
          <w:p w:rsidR="00636FC5" w:rsidRPr="00AE6E3F" w:rsidRDefault="00636FC5">
            <w:pPr>
              <w:pStyle w:val="ConsPlusNormal1"/>
            </w:pPr>
            <w:r w:rsidRPr="00AE6E3F">
              <w:t>Познание</w:t>
            </w:r>
          </w:p>
        </w:tc>
        <w:tc>
          <w:tcPr>
            <w:tcW w:w="4876" w:type="dxa"/>
          </w:tcPr>
          <w:p w:rsidR="00636FC5" w:rsidRPr="00AE6E3F" w:rsidRDefault="00636FC5">
            <w:pPr>
              <w:pStyle w:val="ConsPlusNormal1"/>
            </w:pPr>
            <w:r w:rsidRPr="00AE6E3F">
              <w:t>Любознательный, наблюдательный, испытывающий потребность в самовыражении, в том числе творческом.</w:t>
            </w:r>
          </w:p>
          <w:p w:rsidR="00636FC5" w:rsidRPr="00AE6E3F" w:rsidRDefault="00636FC5">
            <w:pPr>
              <w:pStyle w:val="ConsPlusNormal1"/>
            </w:pPr>
            <w:r w:rsidRPr="00AE6E3F">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636FC5" w:rsidRPr="00AE6E3F" w:rsidRDefault="00636FC5">
            <w:pPr>
              <w:pStyle w:val="ConsPlusNormal1"/>
            </w:pPr>
            <w:r w:rsidRPr="00AE6E3F">
              <w:t>Обладающий первичной картиной мира на основе традиционных ценностей.</w:t>
            </w:r>
          </w:p>
        </w:tc>
      </w:tr>
      <w:tr w:rsidR="00636FC5" w:rsidRPr="00AE6E3F">
        <w:tc>
          <w:tcPr>
            <w:tcW w:w="1984" w:type="dxa"/>
          </w:tcPr>
          <w:p w:rsidR="00636FC5" w:rsidRPr="00AE6E3F" w:rsidRDefault="00636FC5">
            <w:pPr>
              <w:pStyle w:val="ConsPlusNormal1"/>
            </w:pPr>
            <w:r w:rsidRPr="00AE6E3F">
              <w:t>Физическое и оздоровительное</w:t>
            </w:r>
          </w:p>
        </w:tc>
        <w:tc>
          <w:tcPr>
            <w:tcW w:w="2211" w:type="dxa"/>
          </w:tcPr>
          <w:p w:rsidR="00636FC5" w:rsidRPr="00AE6E3F" w:rsidRDefault="00636FC5">
            <w:pPr>
              <w:pStyle w:val="ConsPlusNormal1"/>
            </w:pPr>
            <w:r w:rsidRPr="00AE6E3F">
              <w:t>Здоровье, жизнь</w:t>
            </w:r>
          </w:p>
        </w:tc>
        <w:tc>
          <w:tcPr>
            <w:tcW w:w="4876" w:type="dxa"/>
          </w:tcPr>
          <w:p w:rsidR="00636FC5" w:rsidRPr="00AE6E3F" w:rsidRDefault="00636FC5">
            <w:pPr>
              <w:pStyle w:val="ConsPlusNormal1"/>
            </w:pPr>
            <w:r w:rsidRPr="00AE6E3F">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636FC5" w:rsidRPr="00AE6E3F" w:rsidRDefault="00636FC5">
            <w:pPr>
              <w:pStyle w:val="ConsPlusNormal1"/>
            </w:pPr>
            <w:r w:rsidRPr="00AE6E3F">
              <w:t>Проявляющий интерес к физическим упражнениям и подвижным играм, стремление к личной и командной победе, нравственные и волевые качества.</w:t>
            </w:r>
          </w:p>
          <w:p w:rsidR="00636FC5" w:rsidRPr="00AE6E3F" w:rsidRDefault="00636FC5">
            <w:pPr>
              <w:pStyle w:val="ConsPlusNormal1"/>
            </w:pPr>
            <w:r w:rsidRPr="00AE6E3F">
              <w:t>Демонстрирующий потребность в двигательной деятельности.</w:t>
            </w:r>
          </w:p>
          <w:p w:rsidR="00636FC5" w:rsidRPr="00AE6E3F" w:rsidRDefault="00636FC5">
            <w:pPr>
              <w:pStyle w:val="ConsPlusNormal1"/>
            </w:pPr>
            <w:r w:rsidRPr="00AE6E3F">
              <w:t>Имеющий представление о некоторых видах спорта и активного отдыха.</w:t>
            </w:r>
          </w:p>
        </w:tc>
      </w:tr>
      <w:tr w:rsidR="00636FC5" w:rsidRPr="00AE6E3F">
        <w:tc>
          <w:tcPr>
            <w:tcW w:w="1984" w:type="dxa"/>
          </w:tcPr>
          <w:p w:rsidR="00636FC5" w:rsidRPr="00AE6E3F" w:rsidRDefault="00636FC5">
            <w:pPr>
              <w:pStyle w:val="ConsPlusNormal1"/>
            </w:pPr>
            <w:r w:rsidRPr="00AE6E3F">
              <w:t>Трудовое</w:t>
            </w:r>
          </w:p>
        </w:tc>
        <w:tc>
          <w:tcPr>
            <w:tcW w:w="2211" w:type="dxa"/>
          </w:tcPr>
          <w:p w:rsidR="00636FC5" w:rsidRPr="00AE6E3F" w:rsidRDefault="00636FC5">
            <w:pPr>
              <w:pStyle w:val="ConsPlusNormal1"/>
            </w:pPr>
            <w:r w:rsidRPr="00AE6E3F">
              <w:t>Труд</w:t>
            </w:r>
          </w:p>
        </w:tc>
        <w:tc>
          <w:tcPr>
            <w:tcW w:w="4876" w:type="dxa"/>
          </w:tcPr>
          <w:p w:rsidR="00636FC5" w:rsidRPr="00AE6E3F" w:rsidRDefault="00636FC5">
            <w:pPr>
              <w:pStyle w:val="ConsPlusNormal1"/>
            </w:pPr>
            <w:r w:rsidRPr="00AE6E3F">
              <w:t>Понимающий ценность труда в семье и в обществе на основе уважения к людям труда, результатам их деятельности.</w:t>
            </w:r>
          </w:p>
          <w:p w:rsidR="00636FC5" w:rsidRPr="00AE6E3F" w:rsidRDefault="00636FC5">
            <w:pPr>
              <w:pStyle w:val="ConsPlusNormal1"/>
            </w:pPr>
            <w:r w:rsidRPr="00AE6E3F">
              <w:t>Проявляющий трудолюбие при выполнении поручений и в самостоятельной деятельности.</w:t>
            </w:r>
          </w:p>
        </w:tc>
      </w:tr>
      <w:tr w:rsidR="00636FC5" w:rsidRPr="00AE6E3F">
        <w:tc>
          <w:tcPr>
            <w:tcW w:w="1984" w:type="dxa"/>
          </w:tcPr>
          <w:p w:rsidR="00636FC5" w:rsidRPr="00AE6E3F" w:rsidRDefault="00636FC5">
            <w:pPr>
              <w:pStyle w:val="ConsPlusNormal1"/>
            </w:pPr>
            <w:r w:rsidRPr="00AE6E3F">
              <w:t>Эстетическое</w:t>
            </w:r>
          </w:p>
        </w:tc>
        <w:tc>
          <w:tcPr>
            <w:tcW w:w="2211" w:type="dxa"/>
          </w:tcPr>
          <w:p w:rsidR="00636FC5" w:rsidRPr="00AE6E3F" w:rsidRDefault="00636FC5">
            <w:pPr>
              <w:pStyle w:val="ConsPlusNormal1"/>
            </w:pPr>
            <w:r w:rsidRPr="00AE6E3F">
              <w:t>Культура и красота</w:t>
            </w:r>
          </w:p>
        </w:tc>
        <w:tc>
          <w:tcPr>
            <w:tcW w:w="4876" w:type="dxa"/>
          </w:tcPr>
          <w:p w:rsidR="00636FC5" w:rsidRPr="00AE6E3F" w:rsidRDefault="00636FC5">
            <w:pPr>
              <w:pStyle w:val="ConsPlusNormal1"/>
            </w:pPr>
            <w:r w:rsidRPr="00AE6E3F">
              <w:t>Способный воспринимать и чувствовать прекрасное в быту, природе, поступках, искусстве.</w:t>
            </w:r>
          </w:p>
          <w:p w:rsidR="00636FC5" w:rsidRPr="00AE6E3F" w:rsidRDefault="00636FC5">
            <w:pPr>
              <w:pStyle w:val="ConsPlusNormal1"/>
            </w:pPr>
            <w:r w:rsidRPr="00AE6E3F">
              <w:t>Стремящийся к отображению прекрасного в продуктивных видах деятельности.</w:t>
            </w:r>
          </w:p>
        </w:tc>
      </w:tr>
    </w:tbl>
    <w:p w:rsidR="00636FC5" w:rsidRDefault="00636FC5">
      <w:pPr>
        <w:pStyle w:val="ConsPlusNormal1"/>
        <w:jc w:val="both"/>
      </w:pPr>
    </w:p>
    <w:p w:rsidR="00636FC5" w:rsidRDefault="00636FC5">
      <w:pPr>
        <w:pStyle w:val="ConsPlusTitle1"/>
        <w:ind w:firstLine="540"/>
        <w:jc w:val="both"/>
        <w:outlineLvl w:val="3"/>
      </w:pPr>
      <w:r>
        <w:t>29.3. Содержательный раздел Программы воспитания.</w:t>
      </w:r>
    </w:p>
    <w:p w:rsidR="00636FC5" w:rsidRDefault="00636FC5">
      <w:pPr>
        <w:pStyle w:val="ConsPlusNormal1"/>
        <w:spacing w:before="200"/>
        <w:ind w:firstLine="540"/>
        <w:jc w:val="both"/>
      </w:pPr>
      <w:r>
        <w:t>29.3.1. Уклад образовательной организации.</w:t>
      </w:r>
    </w:p>
    <w:p w:rsidR="00636FC5" w:rsidRDefault="00636FC5">
      <w:pPr>
        <w:pStyle w:val="ConsPlusNormal1"/>
        <w:spacing w:before="200"/>
        <w:ind w:firstLine="540"/>
        <w:jc w:val="both"/>
      </w:pPr>
      <w:r>
        <w:t>1) В данном разделе раскрываются особенности уклада ДОО.</w:t>
      </w:r>
    </w:p>
    <w:p w:rsidR="00636FC5" w:rsidRDefault="00636FC5">
      <w:pPr>
        <w:pStyle w:val="ConsPlusNormal1"/>
        <w:spacing w:before="200"/>
        <w:ind w:firstLine="540"/>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36FC5" w:rsidRDefault="00636FC5">
      <w:pPr>
        <w:pStyle w:val="ConsPlusNormal1"/>
        <w:spacing w:before="200"/>
        <w:ind w:firstLine="540"/>
        <w:jc w:val="both"/>
      </w:pPr>
      <w:r>
        <w:t>3) Уклад ДОО - это ее необходимый фундамент, основа и инструмент воспитания.</w:t>
      </w:r>
    </w:p>
    <w:p w:rsidR="00636FC5" w:rsidRDefault="00636FC5">
      <w:pPr>
        <w:pStyle w:val="ConsPlusNormal1"/>
        <w:spacing w:before="200"/>
        <w:ind w:firstLine="540"/>
        <w:jc w:val="both"/>
      </w:pPr>
      <w: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36FC5" w:rsidRDefault="00636FC5">
      <w:pPr>
        <w:pStyle w:val="ConsPlusNormal1"/>
        <w:spacing w:before="200"/>
        <w:ind w:firstLine="540"/>
        <w:jc w:val="both"/>
      </w:pPr>
      <w:r>
        <w:t>5) Основные характеристики (целесообразно учитывать в описании):</w:t>
      </w:r>
    </w:p>
    <w:p w:rsidR="00636FC5" w:rsidRDefault="00636FC5">
      <w:pPr>
        <w:pStyle w:val="ConsPlusNormal1"/>
        <w:spacing w:before="200"/>
        <w:ind w:firstLine="540"/>
        <w:jc w:val="both"/>
      </w:pPr>
      <w:r>
        <w:t>цель и смысл деятельности ДОО, ее миссия;</w:t>
      </w:r>
    </w:p>
    <w:p w:rsidR="00636FC5" w:rsidRDefault="00636FC5">
      <w:pPr>
        <w:pStyle w:val="ConsPlusNormal1"/>
        <w:spacing w:before="200"/>
        <w:ind w:firstLine="540"/>
        <w:jc w:val="both"/>
      </w:pPr>
      <w:r>
        <w:t>принципы жизни и воспитания в ДОО;</w:t>
      </w:r>
    </w:p>
    <w:p w:rsidR="00636FC5" w:rsidRDefault="00636FC5">
      <w:pPr>
        <w:pStyle w:val="ConsPlusNormal1"/>
        <w:spacing w:before="200"/>
        <w:ind w:firstLine="540"/>
        <w:jc w:val="both"/>
      </w:pPr>
      <w:r>
        <w:t>образ ДОО, ее особенности, символика, внешний имидж;</w:t>
      </w:r>
    </w:p>
    <w:p w:rsidR="00636FC5" w:rsidRDefault="00636FC5">
      <w:pPr>
        <w:pStyle w:val="ConsPlusNormal1"/>
        <w:spacing w:before="200"/>
        <w:ind w:firstLine="540"/>
        <w:jc w:val="both"/>
      </w:pPr>
      <w:r>
        <w:t>отношения к воспитанникам, их родителям (законным представителям), сотрудникам и партнерам ДОО;</w:t>
      </w:r>
    </w:p>
    <w:p w:rsidR="00636FC5" w:rsidRDefault="00636FC5">
      <w:pPr>
        <w:pStyle w:val="ConsPlusNormal1"/>
        <w:spacing w:before="200"/>
        <w:ind w:firstLine="540"/>
        <w:jc w:val="both"/>
      </w:pPr>
      <w:r>
        <w:t>ключевые правила ДОО;</w:t>
      </w:r>
    </w:p>
    <w:p w:rsidR="00636FC5" w:rsidRDefault="00636FC5">
      <w:pPr>
        <w:pStyle w:val="ConsPlusNormal1"/>
        <w:spacing w:before="200"/>
        <w:ind w:firstLine="540"/>
        <w:jc w:val="both"/>
      </w:pPr>
      <w:r>
        <w:t>традиции и ритуалы, особые нормы этикета в ДОО;</w:t>
      </w:r>
    </w:p>
    <w:p w:rsidR="00636FC5" w:rsidRDefault="00636FC5">
      <w:pPr>
        <w:pStyle w:val="ConsPlusNormal1"/>
        <w:spacing w:before="200"/>
        <w:ind w:firstLine="540"/>
        <w:jc w:val="both"/>
      </w:pPr>
      <w:r>
        <w:t>особенности РППС, отражающие образ и ценности ДОО;</w:t>
      </w:r>
    </w:p>
    <w:p w:rsidR="00636FC5" w:rsidRDefault="00636FC5">
      <w:pPr>
        <w:pStyle w:val="ConsPlusNormal1"/>
        <w:spacing w:before="20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636FC5" w:rsidRDefault="00636FC5">
      <w:pPr>
        <w:pStyle w:val="ConsPlusNormal1"/>
        <w:spacing w:before="200"/>
        <w:ind w:firstLine="540"/>
        <w:jc w:val="both"/>
      </w:pPr>
      <w:r>
        <w:t>29.3.2. Воспитывающая среда образовательной организации.</w:t>
      </w:r>
    </w:p>
    <w:p w:rsidR="00636FC5" w:rsidRDefault="00636FC5">
      <w:pPr>
        <w:pStyle w:val="ConsPlusNormal1"/>
        <w:spacing w:before="200"/>
        <w:ind w:firstLine="54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36FC5" w:rsidRDefault="00636FC5">
      <w:pPr>
        <w:pStyle w:val="ConsPlusNormal1"/>
        <w:spacing w:before="200"/>
        <w:ind w:firstLine="54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636FC5" w:rsidRDefault="00636FC5">
      <w:pPr>
        <w:pStyle w:val="ConsPlusNormal1"/>
        <w:spacing w:before="200"/>
        <w:ind w:firstLine="540"/>
        <w:jc w:val="both"/>
      </w:pPr>
      <w:r>
        <w:t>2) При описании воспитывающей среды целесообразно учитывать:</w:t>
      </w:r>
    </w:p>
    <w:p w:rsidR="00636FC5" w:rsidRDefault="00636FC5">
      <w:pPr>
        <w:pStyle w:val="ConsPlusNormal1"/>
        <w:spacing w:before="200"/>
        <w:ind w:firstLine="540"/>
        <w:jc w:val="both"/>
      </w:pPr>
      <w:r>
        <w:t>условия для формирования эмоционально-ценностного отношения ребенка к окружающему миру, другим людям, себе;</w:t>
      </w:r>
    </w:p>
    <w:p w:rsidR="00636FC5" w:rsidRDefault="00636FC5">
      <w:pPr>
        <w:pStyle w:val="ConsPlusNormal1"/>
        <w:spacing w:before="20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636FC5" w:rsidRDefault="00636FC5">
      <w:pPr>
        <w:pStyle w:val="ConsPlusNormal1"/>
        <w:spacing w:before="20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36FC5" w:rsidRDefault="00636FC5">
      <w:pPr>
        <w:pStyle w:val="ConsPlusNormal1"/>
        <w:spacing w:before="200"/>
        <w:ind w:firstLine="540"/>
        <w:jc w:val="both"/>
      </w:pPr>
      <w:r>
        <w:t>29.3.3. Общности образовательной организации.</w:t>
      </w:r>
    </w:p>
    <w:p w:rsidR="00636FC5" w:rsidRDefault="00636FC5">
      <w:pPr>
        <w:pStyle w:val="ConsPlusNormal1"/>
        <w:spacing w:before="200"/>
        <w:ind w:firstLine="540"/>
        <w:jc w:val="both"/>
      </w:pPr>
      <w: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636FC5" w:rsidRDefault="00636FC5">
      <w:pPr>
        <w:pStyle w:val="ConsPlusNormal1"/>
        <w:spacing w:before="200"/>
        <w:ind w:firstLine="540"/>
        <w:jc w:val="both"/>
      </w:pPr>
      <w:r>
        <w:t>2) В ДОО, прежде всего, следует выделить следующие общности:</w:t>
      </w:r>
    </w:p>
    <w:p w:rsidR="00636FC5" w:rsidRDefault="00636FC5">
      <w:pPr>
        <w:pStyle w:val="ConsPlusNormal1"/>
        <w:spacing w:before="200"/>
        <w:ind w:firstLine="540"/>
        <w:jc w:val="both"/>
      </w:pPr>
      <w:r>
        <w:t>педагог - дети, родители (законные представители) - ребенок (дети), педагог - родители (законные представители).</w:t>
      </w:r>
    </w:p>
    <w:p w:rsidR="00636FC5" w:rsidRDefault="00636FC5">
      <w:pPr>
        <w:pStyle w:val="ConsPlusNormal1"/>
        <w:spacing w:before="200"/>
        <w:ind w:firstLine="540"/>
        <w:jc w:val="both"/>
      </w:pPr>
      <w:r>
        <w:t>3) Разработчикам необходимо описать:</w:t>
      </w:r>
    </w:p>
    <w:p w:rsidR="00636FC5" w:rsidRDefault="00636FC5">
      <w:pPr>
        <w:pStyle w:val="ConsPlusNormal1"/>
        <w:spacing w:before="200"/>
        <w:ind w:firstLine="540"/>
        <w:jc w:val="both"/>
      </w:pPr>
      <w:r>
        <w:t>ценности и цели: профессионального сообщества, профессионально родительского сообщества и детско-взрослой общности;</w:t>
      </w:r>
    </w:p>
    <w:p w:rsidR="00636FC5" w:rsidRDefault="00636FC5">
      <w:pPr>
        <w:pStyle w:val="ConsPlusNormal1"/>
        <w:spacing w:before="200"/>
        <w:ind w:firstLine="540"/>
        <w:jc w:val="both"/>
      </w:pPr>
      <w:r>
        <w:t>особенности организации всех общностей и их роль в процессе воспитания детей.</w:t>
      </w:r>
    </w:p>
    <w:p w:rsidR="00636FC5" w:rsidRDefault="00636FC5">
      <w:pPr>
        <w:pStyle w:val="ConsPlusNormal1"/>
        <w:spacing w:before="200"/>
        <w:ind w:firstLine="540"/>
        <w:jc w:val="both"/>
      </w:pPr>
      <w:r>
        <w:t>особенности обеспечения возможности разновозрастного взаимодействия детей.</w:t>
      </w:r>
    </w:p>
    <w:p w:rsidR="00636FC5" w:rsidRDefault="00636FC5">
      <w:pPr>
        <w:pStyle w:val="ConsPlusNormal1"/>
        <w:spacing w:before="200"/>
        <w:ind w:firstLine="540"/>
        <w:jc w:val="both"/>
      </w:pPr>
      <w:r>
        <w:t>29.3.4. Задачи воспитания в образовательных областях.</w:t>
      </w:r>
    </w:p>
    <w:p w:rsidR="00636FC5" w:rsidRDefault="00636FC5">
      <w:pPr>
        <w:pStyle w:val="ConsPlusNormal1"/>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636FC5" w:rsidRDefault="00636FC5">
      <w:pPr>
        <w:pStyle w:val="ConsPlusNormal1"/>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636FC5" w:rsidRDefault="00636FC5">
      <w:pPr>
        <w:pStyle w:val="ConsPlusNormal1"/>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36FC5" w:rsidRDefault="00636FC5">
      <w:pPr>
        <w:pStyle w:val="ConsPlusNormal1"/>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636FC5" w:rsidRDefault="00636FC5">
      <w:pPr>
        <w:pStyle w:val="ConsPlusNormal1"/>
        <w:spacing w:before="200"/>
        <w:ind w:firstLine="540"/>
        <w:jc w:val="both"/>
      </w:pPr>
      <w:r>
        <w:t>Образовательная область "Речевое развитие" соотносится с социальным и эстетическим направлениями воспитания;</w:t>
      </w:r>
    </w:p>
    <w:p w:rsidR="00636FC5" w:rsidRDefault="00636FC5">
      <w:pPr>
        <w:pStyle w:val="ConsPlusNormal1"/>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rsidR="00636FC5" w:rsidRDefault="00636FC5">
      <w:pPr>
        <w:pStyle w:val="ConsPlusNormal1"/>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rsidR="00636FC5" w:rsidRDefault="00636FC5">
      <w:pPr>
        <w:pStyle w:val="ConsPlusNormal1"/>
        <w:spacing w:before="20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36FC5" w:rsidRDefault="00636FC5">
      <w:pPr>
        <w:pStyle w:val="ConsPlusNormal1"/>
        <w:spacing w:before="200"/>
        <w:ind w:firstLine="540"/>
        <w:jc w:val="both"/>
      </w:pPr>
      <w:r>
        <w:t>воспитание любви к своей семье, своему населенному пункту, родному краю, своей стране;</w:t>
      </w:r>
    </w:p>
    <w:p w:rsidR="00636FC5" w:rsidRDefault="00636FC5">
      <w:pPr>
        <w:pStyle w:val="ConsPlusNormal1"/>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36FC5" w:rsidRDefault="00636FC5">
      <w:pPr>
        <w:pStyle w:val="ConsPlusNormal1"/>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rsidR="00636FC5" w:rsidRDefault="00636FC5">
      <w:pPr>
        <w:pStyle w:val="ConsPlusNormal1"/>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36FC5" w:rsidRDefault="00636FC5">
      <w:pPr>
        <w:pStyle w:val="ConsPlusNormal1"/>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36FC5" w:rsidRDefault="00636FC5">
      <w:pPr>
        <w:pStyle w:val="ConsPlusNormal1"/>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36FC5" w:rsidRDefault="00636FC5">
      <w:pPr>
        <w:pStyle w:val="ConsPlusNormal1"/>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36FC5" w:rsidRDefault="00636FC5">
      <w:pPr>
        <w:pStyle w:val="ConsPlusNormal1"/>
        <w:spacing w:before="200"/>
        <w:ind w:firstLine="540"/>
        <w:jc w:val="both"/>
      </w:pPr>
      <w:r>
        <w:t>формирование способности бережно и уважительно относиться к результатам своего труда и труда других людей.</w:t>
      </w:r>
    </w:p>
    <w:p w:rsidR="00636FC5" w:rsidRDefault="00636FC5">
      <w:pPr>
        <w:pStyle w:val="ConsPlusNormal1"/>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36FC5" w:rsidRDefault="00636FC5">
      <w:pPr>
        <w:pStyle w:val="ConsPlusNormal1"/>
        <w:spacing w:before="200"/>
        <w:ind w:firstLine="540"/>
        <w:jc w:val="both"/>
      </w:pPr>
      <w:r>
        <w:t>воспитание отношения к знанию как ценности, понимание значения образования для человека, общества, страны;</w:t>
      </w:r>
    </w:p>
    <w:p w:rsidR="00636FC5" w:rsidRDefault="00636FC5">
      <w:pPr>
        <w:pStyle w:val="ConsPlusNormal1"/>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36FC5" w:rsidRDefault="00636FC5">
      <w:pPr>
        <w:pStyle w:val="ConsPlusNormal1"/>
        <w:spacing w:before="200"/>
        <w:ind w:firstLine="540"/>
        <w:jc w:val="both"/>
      </w:pPr>
      <w:r>
        <w:t>воспитание уважения к людям - представителям разных народов России независимо от их этнической принадлежности;</w:t>
      </w:r>
    </w:p>
    <w:p w:rsidR="00636FC5" w:rsidRDefault="00636FC5">
      <w:pPr>
        <w:pStyle w:val="ConsPlusNormal1"/>
        <w:spacing w:before="200"/>
        <w:ind w:firstLine="540"/>
        <w:jc w:val="both"/>
      </w:pPr>
      <w:r>
        <w:t>воспитание уважительного отношения к государственным символам страны (флагу, гербу, гимну);</w:t>
      </w:r>
    </w:p>
    <w:p w:rsidR="00636FC5" w:rsidRDefault="00636FC5">
      <w:pPr>
        <w:pStyle w:val="ConsPlusNormal1"/>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36FC5" w:rsidRDefault="00636FC5">
      <w:pPr>
        <w:pStyle w:val="ConsPlusNormal1"/>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36FC5" w:rsidRDefault="00636FC5">
      <w:pPr>
        <w:pStyle w:val="ConsPlusNormal1"/>
        <w:spacing w:before="200"/>
        <w:ind w:firstLine="540"/>
        <w:jc w:val="both"/>
      </w:pPr>
      <w:r>
        <w:t>владение формами речевого этикета, отражающими принятые в обществе правила и нормы культурного поведения;</w:t>
      </w:r>
    </w:p>
    <w:p w:rsidR="00636FC5" w:rsidRDefault="00636FC5">
      <w:pPr>
        <w:pStyle w:val="ConsPlusNormal1"/>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36FC5" w:rsidRDefault="00636FC5">
      <w:pPr>
        <w:pStyle w:val="ConsPlusNormal1"/>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36FC5" w:rsidRDefault="00636FC5">
      <w:pPr>
        <w:pStyle w:val="ConsPlusNormal1"/>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36FC5" w:rsidRDefault="00636FC5">
      <w:pPr>
        <w:pStyle w:val="ConsPlusNormal1"/>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36FC5" w:rsidRDefault="00636FC5">
      <w:pPr>
        <w:pStyle w:val="ConsPlusNormal1"/>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36FC5" w:rsidRDefault="00636FC5">
      <w:pPr>
        <w:pStyle w:val="ConsPlusNormal1"/>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36FC5" w:rsidRDefault="00636FC5">
      <w:pPr>
        <w:pStyle w:val="ConsPlusNormal1"/>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36FC5" w:rsidRDefault="00636FC5">
      <w:pPr>
        <w:pStyle w:val="ConsPlusNormal1"/>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36FC5" w:rsidRDefault="00636FC5">
      <w:pPr>
        <w:pStyle w:val="ConsPlusNormal1"/>
        <w:spacing w:before="200"/>
        <w:ind w:firstLine="540"/>
        <w:jc w:val="both"/>
      </w:pPr>
      <w:r>
        <w:t>формирование у ребенка возрастосообразных представлений о жизни, здоровье и физической культуре;</w:t>
      </w:r>
    </w:p>
    <w:p w:rsidR="00636FC5" w:rsidRDefault="00636FC5">
      <w:pPr>
        <w:pStyle w:val="ConsPlusNormal1"/>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36FC5" w:rsidRDefault="00636FC5">
      <w:pPr>
        <w:pStyle w:val="ConsPlusNormal1"/>
        <w:spacing w:before="200"/>
        <w:ind w:firstLine="540"/>
        <w:jc w:val="both"/>
      </w:pPr>
      <w:r>
        <w:t>воспитание активности, самостоятельности, уверенности, нравственных и волевых качеств.</w:t>
      </w:r>
    </w:p>
    <w:p w:rsidR="00636FC5" w:rsidRDefault="00636FC5">
      <w:pPr>
        <w:pStyle w:val="ConsPlusNormal1"/>
        <w:spacing w:before="200"/>
        <w:ind w:firstLine="540"/>
        <w:jc w:val="both"/>
      </w:pPr>
      <w:r>
        <w:t>29.3.5. Формы совместной деятельности в образовательной организации.</w:t>
      </w:r>
    </w:p>
    <w:p w:rsidR="00636FC5" w:rsidRDefault="00636FC5">
      <w:pPr>
        <w:pStyle w:val="ConsPlusNormal1"/>
        <w:spacing w:before="200"/>
        <w:ind w:firstLine="540"/>
        <w:jc w:val="both"/>
      </w:pPr>
      <w:r>
        <w:t>29.3.5.1. Работа с родителями (законными представителями).</w:t>
      </w:r>
    </w:p>
    <w:p w:rsidR="00636FC5" w:rsidRDefault="00636FC5">
      <w:pPr>
        <w:pStyle w:val="ConsPlusNormal1"/>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36FC5" w:rsidRDefault="00636FC5">
      <w:pPr>
        <w:pStyle w:val="ConsPlusNormal1"/>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636FC5" w:rsidRDefault="00636FC5">
      <w:pPr>
        <w:pStyle w:val="ConsPlusNormal1"/>
        <w:spacing w:before="200"/>
        <w:ind w:firstLine="540"/>
        <w:jc w:val="both"/>
      </w:pPr>
      <w:r>
        <w:t>родительское собрание;</w:t>
      </w:r>
    </w:p>
    <w:p w:rsidR="00636FC5" w:rsidRDefault="00636FC5">
      <w:pPr>
        <w:pStyle w:val="ConsPlusNormal1"/>
        <w:spacing w:before="200"/>
        <w:ind w:firstLine="540"/>
        <w:jc w:val="both"/>
      </w:pPr>
      <w:r>
        <w:t>педагогические лектории;</w:t>
      </w:r>
    </w:p>
    <w:p w:rsidR="00636FC5" w:rsidRDefault="00636FC5">
      <w:pPr>
        <w:pStyle w:val="ConsPlusNormal1"/>
        <w:spacing w:before="200"/>
        <w:ind w:firstLine="540"/>
        <w:jc w:val="both"/>
      </w:pPr>
      <w:r>
        <w:t>родительские конференции;</w:t>
      </w:r>
    </w:p>
    <w:p w:rsidR="00636FC5" w:rsidRDefault="00636FC5">
      <w:pPr>
        <w:pStyle w:val="ConsPlusNormal1"/>
        <w:spacing w:before="200"/>
        <w:ind w:firstLine="540"/>
        <w:jc w:val="both"/>
      </w:pPr>
      <w:r>
        <w:t>круглые столы;</w:t>
      </w:r>
    </w:p>
    <w:p w:rsidR="00636FC5" w:rsidRDefault="00636FC5">
      <w:pPr>
        <w:pStyle w:val="ConsPlusNormal1"/>
        <w:spacing w:before="200"/>
        <w:ind w:firstLine="540"/>
        <w:jc w:val="both"/>
      </w:pPr>
      <w:r>
        <w:t>родительские клубы, клубы выходного дня;</w:t>
      </w:r>
    </w:p>
    <w:p w:rsidR="00636FC5" w:rsidRDefault="00636FC5">
      <w:pPr>
        <w:pStyle w:val="ConsPlusNormal1"/>
        <w:spacing w:before="200"/>
        <w:ind w:firstLine="540"/>
        <w:jc w:val="both"/>
      </w:pPr>
      <w:r>
        <w:t>мастер-классы;</w:t>
      </w:r>
    </w:p>
    <w:p w:rsidR="00636FC5" w:rsidRDefault="00636FC5">
      <w:pPr>
        <w:pStyle w:val="ConsPlusNormal1"/>
        <w:spacing w:before="200"/>
        <w:ind w:firstLine="540"/>
        <w:jc w:val="both"/>
      </w:pPr>
      <w:r>
        <w:t>иные формы взаимодействия, существующие в ДОО.</w:t>
      </w:r>
    </w:p>
    <w:p w:rsidR="00636FC5" w:rsidRDefault="00636FC5">
      <w:pPr>
        <w:pStyle w:val="ConsPlusNormal1"/>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36FC5" w:rsidRDefault="00636FC5">
      <w:pPr>
        <w:pStyle w:val="ConsPlusNormal1"/>
        <w:spacing w:before="200"/>
        <w:ind w:firstLine="540"/>
        <w:jc w:val="both"/>
      </w:pPr>
      <w:r>
        <w:t>29.3.5.2. События образовательной организации.</w:t>
      </w:r>
    </w:p>
    <w:p w:rsidR="00636FC5" w:rsidRDefault="00636FC5">
      <w:pPr>
        <w:pStyle w:val="ConsPlusNormal1"/>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36FC5" w:rsidRDefault="00636FC5">
      <w:pPr>
        <w:pStyle w:val="ConsPlusNormal1"/>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636FC5" w:rsidRDefault="00636FC5">
      <w:pPr>
        <w:pStyle w:val="ConsPlusNormal1"/>
        <w:spacing w:before="200"/>
        <w:ind w:firstLine="540"/>
        <w:jc w:val="both"/>
      </w:pPr>
      <w:r>
        <w:t>Разработчикам рабочей программы воспитания необходимо описать:</w:t>
      </w:r>
    </w:p>
    <w:p w:rsidR="00636FC5" w:rsidRDefault="00636FC5">
      <w:pPr>
        <w:pStyle w:val="ConsPlusNormal1"/>
        <w:spacing w:before="200"/>
        <w:ind w:firstLine="540"/>
        <w:jc w:val="both"/>
      </w:pPr>
      <w:r>
        <w:t>проекты воспитательной направленности;</w:t>
      </w:r>
    </w:p>
    <w:p w:rsidR="00636FC5" w:rsidRDefault="00636FC5">
      <w:pPr>
        <w:pStyle w:val="ConsPlusNormal1"/>
        <w:spacing w:before="200"/>
        <w:ind w:firstLine="540"/>
        <w:jc w:val="both"/>
      </w:pPr>
      <w:r>
        <w:t>праздники;</w:t>
      </w:r>
    </w:p>
    <w:p w:rsidR="00636FC5" w:rsidRDefault="00636FC5">
      <w:pPr>
        <w:pStyle w:val="ConsPlusNormal1"/>
        <w:spacing w:before="200"/>
        <w:ind w:firstLine="540"/>
        <w:jc w:val="both"/>
      </w:pPr>
      <w:r>
        <w:t>общие дела;</w:t>
      </w:r>
    </w:p>
    <w:p w:rsidR="00636FC5" w:rsidRDefault="00636FC5">
      <w:pPr>
        <w:pStyle w:val="ConsPlusNormal1"/>
        <w:spacing w:before="200"/>
        <w:ind w:firstLine="540"/>
        <w:jc w:val="both"/>
      </w:pPr>
      <w:r>
        <w:t>ритмы жизни (утренний и вечерний круг, прогулка);</w:t>
      </w:r>
    </w:p>
    <w:p w:rsidR="00636FC5" w:rsidRDefault="00636FC5">
      <w:pPr>
        <w:pStyle w:val="ConsPlusNormal1"/>
        <w:spacing w:before="200"/>
        <w:ind w:firstLine="540"/>
        <w:jc w:val="both"/>
      </w:pPr>
      <w:r>
        <w:t>режимные моменты (прием пищи, подготовка ко сну и прочее);</w:t>
      </w:r>
    </w:p>
    <w:p w:rsidR="00636FC5" w:rsidRDefault="00636FC5">
      <w:pPr>
        <w:pStyle w:val="ConsPlusNormal1"/>
        <w:spacing w:before="200"/>
        <w:ind w:firstLine="540"/>
        <w:jc w:val="both"/>
      </w:pPr>
      <w:r>
        <w:t>свободная игра;</w:t>
      </w:r>
    </w:p>
    <w:p w:rsidR="00636FC5" w:rsidRDefault="00636FC5">
      <w:pPr>
        <w:pStyle w:val="ConsPlusNormal1"/>
        <w:spacing w:before="200"/>
        <w:ind w:firstLine="540"/>
        <w:jc w:val="both"/>
      </w:pPr>
      <w:r>
        <w:t>свободная деятельность детей.</w:t>
      </w:r>
    </w:p>
    <w:p w:rsidR="00636FC5" w:rsidRDefault="00636FC5">
      <w:pPr>
        <w:pStyle w:val="ConsPlusNormal1"/>
        <w:spacing w:before="200"/>
        <w:ind w:firstLine="540"/>
        <w:jc w:val="both"/>
      </w:pPr>
      <w:r>
        <w:t>Указанные события являются примерными. Разработчики могут указать любые иные воспитательные события.</w:t>
      </w:r>
    </w:p>
    <w:p w:rsidR="00636FC5" w:rsidRDefault="00636FC5">
      <w:pPr>
        <w:pStyle w:val="ConsPlusNormal1"/>
        <w:spacing w:before="200"/>
        <w:ind w:firstLine="540"/>
        <w:jc w:val="both"/>
      </w:pPr>
      <w:r>
        <w:t>29.3.5.3. Совместная деятельность в образовательных ситуациях.</w:t>
      </w:r>
    </w:p>
    <w:p w:rsidR="00636FC5" w:rsidRDefault="00636FC5">
      <w:pPr>
        <w:pStyle w:val="ConsPlusNormal1"/>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636FC5" w:rsidRDefault="00636FC5">
      <w:pPr>
        <w:pStyle w:val="ConsPlusNormal1"/>
        <w:spacing w:before="200"/>
        <w:ind w:firstLine="540"/>
        <w:jc w:val="both"/>
      </w:pPr>
      <w:r>
        <w:t>Воспитание в образовательной деятельности осуществляется в течение всего времени пребывания ребенка в ДОО.</w:t>
      </w:r>
    </w:p>
    <w:p w:rsidR="00636FC5" w:rsidRDefault="00636FC5">
      <w:pPr>
        <w:pStyle w:val="ConsPlusNormal1"/>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36FC5" w:rsidRDefault="00636FC5">
      <w:pPr>
        <w:pStyle w:val="ConsPlusNormal1"/>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36FC5" w:rsidRDefault="00636FC5">
      <w:pPr>
        <w:pStyle w:val="ConsPlusNormal1"/>
        <w:spacing w:before="200"/>
        <w:ind w:firstLine="540"/>
        <w:jc w:val="both"/>
      </w:pPr>
      <w:r>
        <w:t>ситуативная беседа, рассказ, советы, вопросы;</w:t>
      </w:r>
    </w:p>
    <w:p w:rsidR="00636FC5" w:rsidRDefault="00636FC5">
      <w:pPr>
        <w:pStyle w:val="ConsPlusNormal1"/>
        <w:spacing w:before="200"/>
        <w:ind w:firstLine="540"/>
        <w:jc w:val="both"/>
      </w:pPr>
      <w:r>
        <w:t>социальное моделирование, воспитывающая (проблемная) ситуация, составление рассказов из личного опыта;</w:t>
      </w:r>
    </w:p>
    <w:p w:rsidR="00636FC5" w:rsidRDefault="00636FC5">
      <w:pPr>
        <w:pStyle w:val="ConsPlusNormal1"/>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36FC5" w:rsidRDefault="00636FC5">
      <w:pPr>
        <w:pStyle w:val="ConsPlusNormal1"/>
        <w:spacing w:before="200"/>
        <w:ind w:firstLine="540"/>
        <w:jc w:val="both"/>
      </w:pPr>
      <w:r>
        <w:t>разучивание и исполнение песен, театрализация, драматизация, этюды- инсценировки;</w:t>
      </w:r>
    </w:p>
    <w:p w:rsidR="00636FC5" w:rsidRDefault="00636FC5">
      <w:pPr>
        <w:pStyle w:val="ConsPlusNormal1"/>
        <w:spacing w:before="200"/>
        <w:ind w:firstLine="540"/>
        <w:jc w:val="both"/>
      </w:pPr>
      <w:r>
        <w:t>рассматривание и обсуждение картин и книжных иллюстраций, просмотр видеороликов, презентаций, мультфильмов;</w:t>
      </w:r>
    </w:p>
    <w:p w:rsidR="00636FC5" w:rsidRDefault="00636FC5">
      <w:pPr>
        <w:pStyle w:val="ConsPlusNormal1"/>
        <w:spacing w:before="200"/>
        <w:ind w:firstLine="540"/>
        <w:jc w:val="both"/>
      </w:pPr>
      <w:r>
        <w:t>организация выставок (книг, репродукций картин, тематических или авторских, детских поделок и тому подобное),</w:t>
      </w:r>
    </w:p>
    <w:p w:rsidR="00636FC5" w:rsidRDefault="00636FC5">
      <w:pPr>
        <w:pStyle w:val="ConsPlusNormal1"/>
        <w:spacing w:before="200"/>
        <w:ind w:firstLine="540"/>
        <w:jc w:val="both"/>
      </w:pPr>
      <w:r>
        <w:t>экскурсии (в музей, в общеобразовательную организацию и тому подобное), посещение спектаклей, выставок;</w:t>
      </w:r>
    </w:p>
    <w:p w:rsidR="00636FC5" w:rsidRDefault="00636FC5">
      <w:pPr>
        <w:pStyle w:val="ConsPlusNormal1"/>
        <w:spacing w:before="200"/>
        <w:ind w:firstLine="540"/>
        <w:jc w:val="both"/>
      </w:pPr>
      <w:r>
        <w:t>игровые методы (игровая роль, игровая ситуация, игровое действие и другие);</w:t>
      </w:r>
    </w:p>
    <w:p w:rsidR="00636FC5" w:rsidRDefault="00636FC5">
      <w:pPr>
        <w:pStyle w:val="ConsPlusNormal1"/>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36FC5" w:rsidRDefault="00636FC5">
      <w:pPr>
        <w:pStyle w:val="ConsPlusNormal1"/>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36FC5" w:rsidRDefault="00636FC5">
      <w:pPr>
        <w:pStyle w:val="ConsPlusNormal1"/>
        <w:spacing w:before="200"/>
        <w:ind w:firstLine="540"/>
        <w:jc w:val="both"/>
      </w:pPr>
      <w:r>
        <w:t>29.3.6. Организация предметно-пространственной среды.</w:t>
      </w:r>
    </w:p>
    <w:p w:rsidR="00636FC5" w:rsidRDefault="00636FC5">
      <w:pPr>
        <w:pStyle w:val="ConsPlusNormal1"/>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636FC5" w:rsidRDefault="00636FC5">
      <w:pPr>
        <w:pStyle w:val="ConsPlusNormal1"/>
        <w:spacing w:before="200"/>
        <w:ind w:firstLine="540"/>
        <w:jc w:val="both"/>
      </w:pPr>
      <w:r>
        <w:t>знаки и символы государства, региона, населенного пункта и ДОО;</w:t>
      </w:r>
    </w:p>
    <w:p w:rsidR="00636FC5" w:rsidRDefault="00636FC5">
      <w:pPr>
        <w:pStyle w:val="ConsPlusNormal1"/>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636FC5" w:rsidRDefault="00636FC5">
      <w:pPr>
        <w:pStyle w:val="ConsPlusNormal1"/>
        <w:spacing w:before="200"/>
        <w:ind w:firstLine="540"/>
        <w:jc w:val="both"/>
      </w:pPr>
      <w:r>
        <w:t>компоненты среды, отражающие экологичность, природосообразность и безопасность;</w:t>
      </w:r>
    </w:p>
    <w:p w:rsidR="00636FC5" w:rsidRDefault="00636FC5">
      <w:pPr>
        <w:pStyle w:val="ConsPlusNormal1"/>
        <w:spacing w:before="200"/>
        <w:ind w:firstLine="540"/>
        <w:jc w:val="both"/>
      </w:pPr>
      <w:r>
        <w:t>компоненты среды, обеспечивающие детям возможность общения, игры и совместной деятельности;</w:t>
      </w:r>
    </w:p>
    <w:p w:rsidR="00636FC5" w:rsidRDefault="00636FC5">
      <w:pPr>
        <w:pStyle w:val="ConsPlusNormal1"/>
        <w:spacing w:before="200"/>
        <w:ind w:firstLine="540"/>
        <w:jc w:val="both"/>
      </w:pPr>
      <w:r>
        <w:t>компоненты среды, отражающие ценность семьи, людей разных поколений, радость общения с семьей;</w:t>
      </w:r>
    </w:p>
    <w:p w:rsidR="00636FC5" w:rsidRDefault="00636FC5">
      <w:pPr>
        <w:pStyle w:val="ConsPlusNormal1"/>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36FC5" w:rsidRDefault="00636FC5">
      <w:pPr>
        <w:pStyle w:val="ConsPlusNormal1"/>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636FC5" w:rsidRDefault="00636FC5">
      <w:pPr>
        <w:pStyle w:val="ConsPlusNormal1"/>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636FC5" w:rsidRDefault="00636FC5">
      <w:pPr>
        <w:pStyle w:val="ConsPlusNormal1"/>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636FC5" w:rsidRDefault="00636FC5">
      <w:pPr>
        <w:pStyle w:val="ConsPlusNormal1"/>
        <w:spacing w:before="200"/>
        <w:ind w:firstLine="540"/>
        <w:jc w:val="both"/>
      </w:pPr>
      <w:r>
        <w:t>Вся среда ДОО должна быть гармоничной и эстетически привлекательной.</w:t>
      </w:r>
    </w:p>
    <w:p w:rsidR="00636FC5" w:rsidRDefault="00636FC5">
      <w:pPr>
        <w:pStyle w:val="ConsPlusNormal1"/>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36FC5" w:rsidRDefault="00636FC5">
      <w:pPr>
        <w:pStyle w:val="ConsPlusNormal1"/>
        <w:spacing w:before="200"/>
        <w:ind w:firstLine="540"/>
        <w:jc w:val="both"/>
      </w:pPr>
      <w:r>
        <w:t>29.3.7. Социальное партнерство.</w:t>
      </w:r>
    </w:p>
    <w:p w:rsidR="00636FC5" w:rsidRDefault="00636FC5">
      <w:pPr>
        <w:pStyle w:val="ConsPlusNormal1"/>
        <w:spacing w:before="20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36FC5" w:rsidRDefault="00636FC5">
      <w:pPr>
        <w:pStyle w:val="ConsPlusNormal1"/>
        <w:spacing w:before="20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36FC5" w:rsidRDefault="00636FC5">
      <w:pPr>
        <w:pStyle w:val="ConsPlusNormal1"/>
        <w:spacing w:before="200"/>
        <w:ind w:firstLine="540"/>
        <w:jc w:val="both"/>
      </w:pPr>
      <w:r>
        <w:t>участие представителей организаций-партнеров в проведении занятий в рамках дополнительного образования;</w:t>
      </w:r>
    </w:p>
    <w:p w:rsidR="00636FC5" w:rsidRDefault="00636FC5">
      <w:pPr>
        <w:pStyle w:val="ConsPlusNormal1"/>
        <w:spacing w:before="200"/>
        <w:ind w:firstLine="540"/>
        <w:jc w:val="both"/>
      </w:pPr>
      <w:r>
        <w:t>проведение на базе организаций-партнеров различных мероприятий, событий и акций воспитательной направленности;</w:t>
      </w:r>
    </w:p>
    <w:p w:rsidR="00636FC5" w:rsidRDefault="00636FC5">
      <w:pPr>
        <w:pStyle w:val="ConsPlusNormal1"/>
        <w:spacing w:before="20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36FC5" w:rsidRDefault="00636FC5">
      <w:pPr>
        <w:pStyle w:val="ConsPlusNormal1"/>
        <w:ind w:firstLine="540"/>
        <w:jc w:val="both"/>
      </w:pPr>
    </w:p>
    <w:p w:rsidR="00636FC5" w:rsidRDefault="00636FC5">
      <w:pPr>
        <w:pStyle w:val="ConsPlusTitle1"/>
        <w:ind w:firstLine="540"/>
        <w:jc w:val="both"/>
        <w:outlineLvl w:val="3"/>
      </w:pPr>
      <w:r>
        <w:t>29.4. Организационный раздел Программы воспитания.</w:t>
      </w:r>
    </w:p>
    <w:p w:rsidR="00636FC5" w:rsidRDefault="00636FC5">
      <w:pPr>
        <w:pStyle w:val="ConsPlusNormal1"/>
        <w:spacing w:before="200"/>
        <w:ind w:firstLine="540"/>
        <w:jc w:val="both"/>
      </w:pPr>
      <w:r>
        <w:t>29.4.1. Кадровое обеспечение.</w:t>
      </w:r>
    </w:p>
    <w:p w:rsidR="00636FC5" w:rsidRDefault="00636FC5">
      <w:pPr>
        <w:pStyle w:val="ConsPlusNormal1"/>
        <w:spacing w:before="200"/>
        <w:ind w:firstLine="540"/>
        <w:jc w:val="both"/>
      </w:pPr>
      <w:r>
        <w:t xml:space="preserve">В данном разделе могут быть представлены решения в образовательной организации в соответствии с </w:t>
      </w:r>
      <w:hyperlink r:id="rId4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36FC5" w:rsidRDefault="00636FC5">
      <w:pPr>
        <w:pStyle w:val="ConsPlusNormal1"/>
        <w:spacing w:before="200"/>
        <w:ind w:firstLine="540"/>
        <w:jc w:val="both"/>
      </w:pPr>
      <w:r>
        <w:t>29.4.2. Нормативно-методическое обеспечение.</w:t>
      </w:r>
    </w:p>
    <w:p w:rsidR="00636FC5" w:rsidRDefault="00636FC5">
      <w:pPr>
        <w:pStyle w:val="ConsPlusNormal1"/>
        <w:spacing w:before="200"/>
        <w:ind w:firstLine="54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36FC5" w:rsidRDefault="00636FC5">
      <w:pPr>
        <w:pStyle w:val="ConsPlusNormal1"/>
        <w:spacing w:before="20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36FC5" w:rsidRDefault="00636FC5">
      <w:pPr>
        <w:pStyle w:val="ConsPlusNormal1"/>
        <w:spacing w:before="200"/>
        <w:ind w:firstLine="540"/>
        <w:jc w:val="both"/>
      </w:pPr>
      <w:r>
        <w:t>29.4.3. Требования к условиям работы с особыми категориями детей.</w:t>
      </w:r>
    </w:p>
    <w:p w:rsidR="00636FC5" w:rsidRDefault="00636FC5">
      <w:pPr>
        <w:pStyle w:val="ConsPlusNormal1"/>
        <w:spacing w:before="200"/>
        <w:ind w:firstLine="540"/>
        <w:jc w:val="both"/>
      </w:pPr>
      <w:r>
        <w:t>29.4.3.1. По своим основным задачам воспитательная работа в ДОО не зависит от наличия (отсутствия) у ребенка особых образовательных потребностей.</w:t>
      </w:r>
    </w:p>
    <w:p w:rsidR="00636FC5" w:rsidRDefault="00636FC5">
      <w:pPr>
        <w:pStyle w:val="ConsPlusNormal1"/>
        <w:spacing w:before="20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36FC5" w:rsidRDefault="00636FC5">
      <w:pPr>
        <w:pStyle w:val="ConsPlusNormal1"/>
        <w:spacing w:before="20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36FC5" w:rsidRDefault="00636FC5">
      <w:pPr>
        <w:pStyle w:val="ConsPlusNormal1"/>
        <w:spacing w:before="20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36FC5" w:rsidRDefault="00636FC5">
      <w:pPr>
        <w:pStyle w:val="ConsPlusNormal1"/>
        <w:spacing w:before="20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636FC5" w:rsidRDefault="00636FC5">
      <w:pPr>
        <w:pStyle w:val="ConsPlusNormal1"/>
        <w:spacing w:before="20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36FC5" w:rsidRDefault="00636FC5">
      <w:pPr>
        <w:pStyle w:val="ConsPlusNormal1"/>
        <w:spacing w:before="200"/>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36FC5" w:rsidRDefault="00636FC5">
      <w:pPr>
        <w:pStyle w:val="ConsPlusNormal1"/>
        <w:spacing w:before="20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36FC5" w:rsidRDefault="00636FC5">
      <w:pPr>
        <w:pStyle w:val="ConsPlusNormal1"/>
        <w:spacing w:before="200"/>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636FC5" w:rsidRDefault="00636FC5">
      <w:pPr>
        <w:pStyle w:val="ConsPlusNormal1"/>
        <w:ind w:firstLine="540"/>
        <w:jc w:val="both"/>
      </w:pPr>
    </w:p>
    <w:p w:rsidR="00636FC5" w:rsidRDefault="00636FC5">
      <w:pPr>
        <w:pStyle w:val="ConsPlusTitle1"/>
        <w:jc w:val="center"/>
        <w:outlineLvl w:val="1"/>
      </w:pPr>
      <w:bookmarkStart w:id="61" w:name="P2234"/>
      <w:bookmarkEnd w:id="61"/>
      <w:r>
        <w:t>IV. Организационный раздел Федеральной программы</w:t>
      </w:r>
    </w:p>
    <w:p w:rsidR="00636FC5" w:rsidRDefault="00636FC5">
      <w:pPr>
        <w:pStyle w:val="ConsPlusNormal1"/>
        <w:ind w:firstLine="540"/>
        <w:jc w:val="both"/>
      </w:pPr>
    </w:p>
    <w:p w:rsidR="00636FC5" w:rsidRDefault="00636FC5">
      <w:pPr>
        <w:pStyle w:val="ConsPlusTitle1"/>
        <w:ind w:firstLine="540"/>
        <w:jc w:val="both"/>
        <w:outlineLvl w:val="2"/>
      </w:pPr>
      <w:r>
        <w:t>30. Психолого-педагогические условия реализации Федеральной программы.</w:t>
      </w:r>
    </w:p>
    <w:p w:rsidR="00636FC5" w:rsidRDefault="00636FC5">
      <w:pPr>
        <w:pStyle w:val="ConsPlusNormal1"/>
        <w:spacing w:before="200"/>
        <w:ind w:firstLine="540"/>
        <w:jc w:val="both"/>
      </w:pPr>
      <w:r>
        <w:t>Успешная реализация Федеральной программы обеспечивается следующими психолого-педагогическими условиями:</w:t>
      </w:r>
    </w:p>
    <w:p w:rsidR="00636FC5" w:rsidRDefault="00636FC5">
      <w:pPr>
        <w:pStyle w:val="ConsPlusNormal1"/>
        <w:spacing w:before="20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36FC5" w:rsidRDefault="00636FC5">
      <w:pPr>
        <w:pStyle w:val="ConsPlusNormal1"/>
        <w:spacing w:before="200"/>
        <w:ind w:firstLine="540"/>
        <w:jc w:val="both"/>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36FC5" w:rsidRDefault="00636FC5">
      <w:pPr>
        <w:pStyle w:val="ConsPlusNormal1"/>
        <w:spacing w:before="20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36FC5" w:rsidRDefault="00636FC5">
      <w:pPr>
        <w:pStyle w:val="ConsPlusNormal1"/>
        <w:spacing w:before="20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36FC5" w:rsidRDefault="00636FC5">
      <w:pPr>
        <w:pStyle w:val="ConsPlusNormal1"/>
        <w:spacing w:before="20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36FC5" w:rsidRDefault="00636FC5">
      <w:pPr>
        <w:pStyle w:val="ConsPlusNormal1"/>
        <w:spacing w:before="20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36FC5" w:rsidRDefault="00636FC5">
      <w:pPr>
        <w:pStyle w:val="ConsPlusNormal1"/>
        <w:spacing w:before="20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36FC5" w:rsidRDefault="00636FC5">
      <w:pPr>
        <w:pStyle w:val="ConsPlusNormal1"/>
        <w:spacing w:before="200"/>
        <w:ind w:firstLine="540"/>
        <w:jc w:val="both"/>
      </w:pPr>
      <w: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36FC5" w:rsidRDefault="00636FC5">
      <w:pPr>
        <w:pStyle w:val="ConsPlusNormal1"/>
        <w:spacing w:before="20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636FC5" w:rsidRDefault="00636FC5">
      <w:pPr>
        <w:pStyle w:val="ConsPlusNormal1"/>
        <w:spacing w:before="200"/>
        <w:ind w:firstLine="540"/>
        <w:jc w:val="both"/>
      </w:pPr>
      <w: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36FC5" w:rsidRDefault="00636FC5">
      <w:pPr>
        <w:pStyle w:val="ConsPlusNormal1"/>
        <w:spacing w:before="20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36FC5" w:rsidRDefault="00636FC5">
      <w:pPr>
        <w:pStyle w:val="ConsPlusNormal1"/>
        <w:spacing w:before="20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36FC5" w:rsidRDefault="00636FC5">
      <w:pPr>
        <w:pStyle w:val="ConsPlusNormal1"/>
        <w:spacing w:before="20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36FC5" w:rsidRDefault="00636FC5">
      <w:pPr>
        <w:pStyle w:val="ConsPlusNormal1"/>
        <w:spacing w:before="200"/>
        <w:ind w:firstLine="540"/>
        <w:jc w:val="both"/>
      </w:pPr>
      <w: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36FC5" w:rsidRDefault="00636FC5">
      <w:pPr>
        <w:pStyle w:val="ConsPlusNormal1"/>
        <w:spacing w:before="20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36FC5" w:rsidRDefault="00636FC5">
      <w:pPr>
        <w:pStyle w:val="ConsPlusNormal1"/>
        <w:spacing w:before="20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36FC5" w:rsidRDefault="00636FC5">
      <w:pPr>
        <w:pStyle w:val="ConsPlusNormal1"/>
        <w:spacing w:before="20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636FC5" w:rsidRDefault="00636FC5">
      <w:pPr>
        <w:pStyle w:val="ConsPlusNormal1"/>
        <w:ind w:firstLine="540"/>
        <w:jc w:val="both"/>
      </w:pPr>
    </w:p>
    <w:p w:rsidR="00636FC5" w:rsidRDefault="00636FC5">
      <w:pPr>
        <w:pStyle w:val="ConsPlusTitle1"/>
        <w:ind w:firstLine="540"/>
        <w:jc w:val="both"/>
        <w:outlineLvl w:val="2"/>
      </w:pPr>
      <w:r>
        <w:t>31. Особенности организации развивающей предметно-пространственной среды.</w:t>
      </w:r>
    </w:p>
    <w:p w:rsidR="00636FC5" w:rsidRDefault="00636FC5">
      <w:pPr>
        <w:pStyle w:val="ConsPlusNormal1"/>
        <w:spacing w:before="20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636FC5" w:rsidRDefault="00636FC5">
      <w:pPr>
        <w:pStyle w:val="ConsPlusNormal1"/>
        <w:spacing w:before="200"/>
        <w:ind w:firstLine="540"/>
        <w:jc w:val="both"/>
      </w:pPr>
      <w: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36FC5" w:rsidRDefault="00636FC5">
      <w:pPr>
        <w:pStyle w:val="ConsPlusNormal1"/>
        <w:spacing w:before="20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636FC5" w:rsidRDefault="00636FC5">
      <w:pPr>
        <w:pStyle w:val="ConsPlusNormal1"/>
        <w:spacing w:before="200"/>
        <w:ind w:firstLine="540"/>
        <w:jc w:val="both"/>
      </w:pPr>
      <w: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36FC5" w:rsidRDefault="00636FC5">
      <w:pPr>
        <w:pStyle w:val="ConsPlusNormal1"/>
        <w:spacing w:before="200"/>
        <w:ind w:firstLine="540"/>
        <w:jc w:val="both"/>
      </w:pPr>
      <w:r>
        <w:t>31.5. При проектировании РППС ДОО нужно учитывать:</w:t>
      </w:r>
    </w:p>
    <w:p w:rsidR="00636FC5" w:rsidRDefault="00636FC5">
      <w:pPr>
        <w:pStyle w:val="ConsPlusNormal1"/>
        <w:spacing w:before="200"/>
        <w:ind w:firstLine="540"/>
        <w:jc w:val="both"/>
      </w:pPr>
      <w:r>
        <w:t>местные этнопсихологические, социокультурные, культурно-исторические и природно-климатические условия, в которых находится ДОО;</w:t>
      </w:r>
    </w:p>
    <w:p w:rsidR="00636FC5" w:rsidRDefault="00636FC5">
      <w:pPr>
        <w:pStyle w:val="ConsPlusNormal1"/>
        <w:spacing w:before="200"/>
        <w:ind w:firstLine="540"/>
        <w:jc w:val="both"/>
      </w:pPr>
      <w:r>
        <w:t>возраст, уровень развития детей и особенности их деятельности, содержание образования;</w:t>
      </w:r>
    </w:p>
    <w:p w:rsidR="00636FC5" w:rsidRDefault="00636FC5">
      <w:pPr>
        <w:pStyle w:val="ConsPlusNormal1"/>
        <w:spacing w:before="200"/>
        <w:ind w:firstLine="540"/>
        <w:jc w:val="both"/>
      </w:pPr>
      <w:r>
        <w:t>задачи образовательной программы для разных возрастных групп;</w:t>
      </w:r>
    </w:p>
    <w:p w:rsidR="00636FC5" w:rsidRDefault="00636FC5">
      <w:pPr>
        <w:pStyle w:val="ConsPlusNormal1"/>
        <w:spacing w:before="200"/>
        <w:ind w:firstLine="5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36FC5" w:rsidRDefault="00636FC5">
      <w:pPr>
        <w:pStyle w:val="ConsPlusNormal1"/>
        <w:spacing w:before="20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636FC5" w:rsidRDefault="00636FC5">
      <w:pPr>
        <w:pStyle w:val="ConsPlusNormal1"/>
        <w:spacing w:before="200"/>
        <w:ind w:firstLine="540"/>
        <w:jc w:val="both"/>
      </w:pPr>
      <w:r>
        <w:t xml:space="preserve">требованиям </w:t>
      </w:r>
      <w:hyperlink r:id="rId4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636FC5" w:rsidRDefault="00636FC5">
      <w:pPr>
        <w:pStyle w:val="ConsPlusNormal1"/>
        <w:spacing w:before="200"/>
        <w:ind w:firstLine="540"/>
        <w:jc w:val="both"/>
      </w:pPr>
      <w:r>
        <w:t>образовательной программе ДОО;</w:t>
      </w:r>
    </w:p>
    <w:p w:rsidR="00636FC5" w:rsidRDefault="00636FC5">
      <w:pPr>
        <w:pStyle w:val="ConsPlusNormal1"/>
        <w:spacing w:before="200"/>
        <w:ind w:firstLine="540"/>
        <w:jc w:val="both"/>
      </w:pPr>
      <w:r>
        <w:t>материально-техническим и медико-социальным условиям пребывания детей в ДОО;</w:t>
      </w:r>
    </w:p>
    <w:p w:rsidR="00636FC5" w:rsidRDefault="00636FC5">
      <w:pPr>
        <w:pStyle w:val="ConsPlusNormal1"/>
        <w:spacing w:before="200"/>
        <w:ind w:firstLine="540"/>
        <w:jc w:val="both"/>
      </w:pPr>
      <w:r>
        <w:t>возрастным особенностям детей;</w:t>
      </w:r>
    </w:p>
    <w:p w:rsidR="00636FC5" w:rsidRDefault="00636FC5">
      <w:pPr>
        <w:pStyle w:val="ConsPlusNormal1"/>
        <w:spacing w:before="200"/>
        <w:ind w:firstLine="540"/>
        <w:jc w:val="both"/>
      </w:pPr>
      <w:r>
        <w:t>воспитывающему характеру обучения детей в ДОО;</w:t>
      </w:r>
    </w:p>
    <w:p w:rsidR="00636FC5" w:rsidRDefault="00636FC5">
      <w:pPr>
        <w:pStyle w:val="ConsPlusNormal1"/>
        <w:spacing w:before="200"/>
        <w:ind w:firstLine="540"/>
        <w:jc w:val="both"/>
      </w:pPr>
      <w:r>
        <w:t>требованиям безопасности и надежности.</w:t>
      </w:r>
    </w:p>
    <w:p w:rsidR="00636FC5" w:rsidRDefault="00636FC5">
      <w:pPr>
        <w:pStyle w:val="ConsPlusNormal1"/>
        <w:spacing w:before="200"/>
        <w:ind w:firstLine="540"/>
        <w:jc w:val="both"/>
      </w:pPr>
      <w: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6"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636FC5" w:rsidRDefault="00636FC5">
      <w:pPr>
        <w:pStyle w:val="ConsPlusNormal1"/>
        <w:spacing w:before="20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36FC5" w:rsidRDefault="00636FC5">
      <w:pPr>
        <w:pStyle w:val="ConsPlusNormal1"/>
        <w:spacing w:before="200"/>
        <w:ind w:firstLine="540"/>
        <w:jc w:val="both"/>
      </w:pPr>
      <w:r>
        <w:t xml:space="preserve">31.9. В соответствии с </w:t>
      </w:r>
      <w:hyperlink r:id="rId47"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РППС должна быть содержательнонасыщенной; трансформируемой; полифункциональной; доступной; безопасной.</w:t>
      </w:r>
    </w:p>
    <w:p w:rsidR="00636FC5" w:rsidRDefault="00636FC5">
      <w:pPr>
        <w:pStyle w:val="ConsPlusNormal1"/>
        <w:spacing w:before="200"/>
        <w:ind w:firstLine="540"/>
        <w:jc w:val="both"/>
      </w:pPr>
      <w: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636FC5" w:rsidRDefault="00636FC5">
      <w:pPr>
        <w:pStyle w:val="ConsPlusNormal1"/>
        <w:spacing w:before="200"/>
        <w:ind w:firstLine="540"/>
        <w:jc w:val="both"/>
      </w:pPr>
      <w: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636FC5" w:rsidRDefault="00636FC5">
      <w:pPr>
        <w:pStyle w:val="ConsPlusNormal1"/>
        <w:spacing w:before="20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636FC5" w:rsidRDefault="00636FC5">
      <w:pPr>
        <w:pStyle w:val="ConsPlusNormal1"/>
        <w:spacing w:before="200"/>
        <w:ind w:firstLine="540"/>
        <w:jc w:val="both"/>
      </w:pPr>
      <w: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36FC5" w:rsidRDefault="00636FC5">
      <w:pPr>
        <w:pStyle w:val="ConsPlusNormal1"/>
        <w:ind w:firstLine="540"/>
        <w:jc w:val="both"/>
      </w:pPr>
    </w:p>
    <w:p w:rsidR="00636FC5" w:rsidRDefault="00636FC5">
      <w:pPr>
        <w:pStyle w:val="ConsPlusTitle1"/>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36FC5" w:rsidRDefault="00636FC5">
      <w:pPr>
        <w:pStyle w:val="ConsPlusNormal1"/>
        <w:spacing w:before="200"/>
        <w:ind w:firstLine="540"/>
        <w:jc w:val="both"/>
      </w:pPr>
      <w:r>
        <w:t>32.1. В ДОО должны быть созданы материально-технические условия, обеспечивающие:</w:t>
      </w:r>
    </w:p>
    <w:p w:rsidR="00636FC5" w:rsidRDefault="00636FC5">
      <w:pPr>
        <w:pStyle w:val="ConsPlusNormal1"/>
        <w:spacing w:before="200"/>
        <w:ind w:firstLine="540"/>
        <w:jc w:val="both"/>
      </w:pPr>
      <w:r>
        <w:t>1) возможность достижения обучающимися планируемых результатов освоения Федеральной программы;</w:t>
      </w:r>
    </w:p>
    <w:p w:rsidR="00636FC5" w:rsidRDefault="00636FC5">
      <w:pPr>
        <w:pStyle w:val="ConsPlusNormal1"/>
        <w:spacing w:before="200"/>
        <w:ind w:firstLine="540"/>
        <w:jc w:val="both"/>
      </w:pPr>
      <w:r>
        <w:t xml:space="preserve">2) выполнение ДОО требований санитарно-эпидемиологических правил и гигиенических нормативов, содержащихся в </w:t>
      </w:r>
      <w:hyperlink r:id="rId4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w:t>
      </w:r>
      <w:hyperlink r:id="rId4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5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rsidR="00636FC5" w:rsidRDefault="00636FC5">
      <w:pPr>
        <w:pStyle w:val="ConsPlusNormal1"/>
        <w:spacing w:before="200"/>
        <w:ind w:firstLine="540"/>
        <w:jc w:val="both"/>
      </w:pPr>
      <w:r>
        <w:t>к условиям размещения организаций, осуществляющих образовательную деятельность;</w:t>
      </w:r>
    </w:p>
    <w:p w:rsidR="00636FC5" w:rsidRDefault="00636FC5">
      <w:pPr>
        <w:pStyle w:val="ConsPlusNormal1"/>
        <w:spacing w:before="200"/>
        <w:ind w:firstLine="540"/>
        <w:jc w:val="both"/>
      </w:pPr>
      <w:r>
        <w:t>оборудованию и содержанию территории;</w:t>
      </w:r>
    </w:p>
    <w:p w:rsidR="00636FC5" w:rsidRDefault="00636FC5">
      <w:pPr>
        <w:pStyle w:val="ConsPlusNormal1"/>
        <w:spacing w:before="200"/>
        <w:ind w:firstLine="540"/>
        <w:jc w:val="both"/>
      </w:pPr>
      <w:r>
        <w:t>помещениям, их оборудованию и содержанию;</w:t>
      </w:r>
    </w:p>
    <w:p w:rsidR="00636FC5" w:rsidRDefault="00636FC5">
      <w:pPr>
        <w:pStyle w:val="ConsPlusNormal1"/>
        <w:spacing w:before="200"/>
        <w:ind w:firstLine="540"/>
        <w:jc w:val="both"/>
      </w:pPr>
      <w:r>
        <w:t>естественному и искусственному освещению помещений;</w:t>
      </w:r>
    </w:p>
    <w:p w:rsidR="00636FC5" w:rsidRDefault="00636FC5">
      <w:pPr>
        <w:pStyle w:val="ConsPlusNormal1"/>
        <w:spacing w:before="200"/>
        <w:ind w:firstLine="540"/>
        <w:jc w:val="both"/>
      </w:pPr>
      <w:r>
        <w:t>отоплению и вентиляции;</w:t>
      </w:r>
    </w:p>
    <w:p w:rsidR="00636FC5" w:rsidRDefault="00636FC5">
      <w:pPr>
        <w:pStyle w:val="ConsPlusNormal1"/>
        <w:spacing w:before="200"/>
        <w:ind w:firstLine="540"/>
        <w:jc w:val="both"/>
      </w:pPr>
      <w:r>
        <w:t>водоснабжению и канализации;</w:t>
      </w:r>
    </w:p>
    <w:p w:rsidR="00636FC5" w:rsidRDefault="00636FC5">
      <w:pPr>
        <w:pStyle w:val="ConsPlusNormal1"/>
        <w:spacing w:before="200"/>
        <w:ind w:firstLine="540"/>
        <w:jc w:val="both"/>
      </w:pPr>
      <w:r>
        <w:t>организации питания;</w:t>
      </w:r>
    </w:p>
    <w:p w:rsidR="00636FC5" w:rsidRDefault="00636FC5">
      <w:pPr>
        <w:pStyle w:val="ConsPlusNormal1"/>
        <w:spacing w:before="200"/>
        <w:ind w:firstLine="540"/>
        <w:jc w:val="both"/>
      </w:pPr>
      <w:r>
        <w:t>медицинскому обеспечению;</w:t>
      </w:r>
    </w:p>
    <w:p w:rsidR="00636FC5" w:rsidRDefault="00636FC5">
      <w:pPr>
        <w:pStyle w:val="ConsPlusNormal1"/>
        <w:spacing w:before="200"/>
        <w:ind w:firstLine="540"/>
        <w:jc w:val="both"/>
      </w:pPr>
      <w:r>
        <w:t>приему детей в организации, осуществляющих образовательную деятельность;</w:t>
      </w:r>
    </w:p>
    <w:p w:rsidR="00636FC5" w:rsidRDefault="00636FC5">
      <w:pPr>
        <w:pStyle w:val="ConsPlusNormal1"/>
        <w:spacing w:before="200"/>
        <w:ind w:firstLine="540"/>
        <w:jc w:val="both"/>
      </w:pPr>
      <w:r>
        <w:t>организации режима дня;</w:t>
      </w:r>
    </w:p>
    <w:p w:rsidR="00636FC5" w:rsidRDefault="00636FC5">
      <w:pPr>
        <w:pStyle w:val="ConsPlusNormal1"/>
        <w:spacing w:before="200"/>
        <w:ind w:firstLine="540"/>
        <w:jc w:val="both"/>
      </w:pPr>
      <w:r>
        <w:t>организации физического воспитания;</w:t>
      </w:r>
    </w:p>
    <w:p w:rsidR="00636FC5" w:rsidRDefault="00636FC5">
      <w:pPr>
        <w:pStyle w:val="ConsPlusNormal1"/>
        <w:spacing w:before="200"/>
        <w:ind w:firstLine="540"/>
        <w:jc w:val="both"/>
      </w:pPr>
      <w:r>
        <w:t>личной гигиене персонала;</w:t>
      </w:r>
    </w:p>
    <w:p w:rsidR="00636FC5" w:rsidRDefault="00636FC5">
      <w:pPr>
        <w:pStyle w:val="ConsPlusNormal1"/>
        <w:spacing w:before="200"/>
        <w:ind w:firstLine="540"/>
        <w:jc w:val="both"/>
      </w:pPr>
      <w:r>
        <w:t>3) выполнение ДОО требований пожарной безопасности и электробезопасности;</w:t>
      </w:r>
    </w:p>
    <w:p w:rsidR="00636FC5" w:rsidRDefault="00636FC5">
      <w:pPr>
        <w:pStyle w:val="ConsPlusNormal1"/>
        <w:spacing w:before="200"/>
        <w:ind w:firstLine="540"/>
        <w:jc w:val="both"/>
      </w:pPr>
      <w:r>
        <w:t>4) выполнение ДОО требований по охране здоровья обучающихся и охране труда работников ДОО;</w:t>
      </w:r>
    </w:p>
    <w:p w:rsidR="00636FC5" w:rsidRDefault="00636FC5">
      <w:pPr>
        <w:pStyle w:val="ConsPlusNormal1"/>
        <w:spacing w:before="20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636FC5" w:rsidRDefault="00636FC5">
      <w:pPr>
        <w:pStyle w:val="ConsPlusNormal1"/>
        <w:spacing w:before="20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636FC5" w:rsidRDefault="00636FC5">
      <w:pPr>
        <w:pStyle w:val="ConsPlusNormal1"/>
        <w:spacing w:before="20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36FC5" w:rsidRDefault="00636FC5">
      <w:pPr>
        <w:pStyle w:val="ConsPlusNormal1"/>
        <w:spacing w:before="200"/>
        <w:ind w:firstLine="540"/>
        <w:jc w:val="both"/>
      </w:pPr>
      <w: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36FC5" w:rsidRDefault="00636FC5">
      <w:pPr>
        <w:pStyle w:val="ConsPlusNormal1"/>
        <w:spacing w:before="20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36FC5" w:rsidRDefault="00636FC5">
      <w:pPr>
        <w:pStyle w:val="ConsPlusNormal1"/>
        <w:spacing w:before="20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36FC5" w:rsidRDefault="00636FC5">
      <w:pPr>
        <w:pStyle w:val="ConsPlusNormal1"/>
        <w:spacing w:before="20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36FC5" w:rsidRDefault="00636FC5">
      <w:pPr>
        <w:pStyle w:val="ConsPlusNormal1"/>
        <w:spacing w:before="200"/>
        <w:ind w:firstLine="540"/>
        <w:jc w:val="both"/>
      </w:pPr>
      <w:r>
        <w:t>4) административные помещения, методический кабинет;</w:t>
      </w:r>
    </w:p>
    <w:p w:rsidR="00636FC5" w:rsidRDefault="00636FC5">
      <w:pPr>
        <w:pStyle w:val="ConsPlusNormal1"/>
        <w:spacing w:before="200"/>
        <w:ind w:firstLine="540"/>
        <w:jc w:val="both"/>
      </w:pPr>
      <w:r>
        <w:t>5) помещения для занятий специалистов (учитель-логопед, учитель- дефектолог, педагог-психолог);</w:t>
      </w:r>
    </w:p>
    <w:p w:rsidR="00636FC5" w:rsidRDefault="00636FC5">
      <w:pPr>
        <w:pStyle w:val="ConsPlusNormal1"/>
        <w:spacing w:before="200"/>
        <w:ind w:firstLine="540"/>
        <w:jc w:val="both"/>
      </w:pPr>
      <w:r>
        <w:t>6) помещения, обеспечивающие охрану и укрепление физического и психологического здоровья, в том числе медицинский кабинет;</w:t>
      </w:r>
    </w:p>
    <w:p w:rsidR="00636FC5" w:rsidRDefault="00636FC5">
      <w:pPr>
        <w:pStyle w:val="ConsPlusNormal1"/>
        <w:spacing w:before="200"/>
        <w:ind w:firstLine="540"/>
        <w:jc w:val="both"/>
      </w:pPr>
      <w:r>
        <w:t>7) оформленная территория и оборудованные участки для прогулки ДОО.</w:t>
      </w:r>
    </w:p>
    <w:p w:rsidR="00636FC5" w:rsidRDefault="00636FC5">
      <w:pPr>
        <w:pStyle w:val="ConsPlusNormal1"/>
        <w:spacing w:before="200"/>
        <w:ind w:firstLine="540"/>
        <w:jc w:val="both"/>
      </w:pPr>
      <w: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36FC5" w:rsidRDefault="00636FC5">
      <w:pPr>
        <w:pStyle w:val="ConsPlusNormal1"/>
        <w:spacing w:before="200"/>
        <w:ind w:firstLine="540"/>
        <w:jc w:val="both"/>
      </w:pPr>
      <w: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36FC5" w:rsidRDefault="00636FC5">
      <w:pPr>
        <w:pStyle w:val="ConsPlusNormal1"/>
        <w:spacing w:before="20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36FC5" w:rsidRDefault="00636FC5">
      <w:pPr>
        <w:pStyle w:val="ConsPlusNormal1"/>
        <w:spacing w:before="200"/>
        <w:ind w:firstLine="540"/>
        <w:jc w:val="both"/>
      </w:pPr>
      <w: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36FC5" w:rsidRDefault="00636FC5">
      <w:pPr>
        <w:pStyle w:val="ConsPlusNormal1"/>
        <w:spacing w:before="20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36FC5" w:rsidRDefault="00636FC5">
      <w:pPr>
        <w:pStyle w:val="ConsPlusNormal1"/>
        <w:spacing w:before="200"/>
        <w:ind w:firstLine="540"/>
        <w:jc w:val="both"/>
      </w:pPr>
      <w: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36FC5" w:rsidRDefault="00636FC5">
      <w:pPr>
        <w:pStyle w:val="ConsPlusNormal1"/>
        <w:ind w:firstLine="540"/>
        <w:jc w:val="both"/>
      </w:pPr>
    </w:p>
    <w:p w:rsidR="00636FC5" w:rsidRDefault="00636FC5">
      <w:pPr>
        <w:pStyle w:val="ConsPlusTitle1"/>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rsidR="00636FC5" w:rsidRDefault="00636FC5">
      <w:pPr>
        <w:pStyle w:val="ConsPlusNormal1"/>
        <w:ind w:firstLine="540"/>
        <w:jc w:val="both"/>
      </w:pPr>
    </w:p>
    <w:p w:rsidR="00636FC5" w:rsidRDefault="00636FC5">
      <w:pPr>
        <w:pStyle w:val="ConsPlusTitle1"/>
        <w:ind w:firstLine="540"/>
        <w:jc w:val="both"/>
        <w:outlineLvl w:val="3"/>
      </w:pPr>
      <w:r>
        <w:t>33.1. Примерный перечень художественной литературы.</w:t>
      </w:r>
    </w:p>
    <w:p w:rsidR="00636FC5" w:rsidRDefault="00636FC5">
      <w:pPr>
        <w:pStyle w:val="ConsPlusNormal1"/>
        <w:spacing w:before="200"/>
        <w:ind w:firstLine="540"/>
        <w:jc w:val="both"/>
      </w:pPr>
      <w:r>
        <w:t>33.1.1. От 1 года до 2 лет.</w:t>
      </w:r>
    </w:p>
    <w:p w:rsidR="00636FC5" w:rsidRDefault="00636FC5">
      <w:pPr>
        <w:pStyle w:val="ConsPlusNormal1"/>
        <w:spacing w:before="200"/>
        <w:ind w:firstLine="54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36FC5" w:rsidRDefault="00636FC5">
      <w:pPr>
        <w:pStyle w:val="ConsPlusNormal1"/>
        <w:spacing w:before="200"/>
        <w:ind w:firstLine="54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36FC5" w:rsidRDefault="00636FC5">
      <w:pPr>
        <w:pStyle w:val="ConsPlusNormal1"/>
        <w:spacing w:before="200"/>
        <w:ind w:firstLine="540"/>
        <w:jc w:val="both"/>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36FC5" w:rsidRDefault="00636FC5">
      <w:pPr>
        <w:pStyle w:val="ConsPlusNormal1"/>
        <w:spacing w:before="200"/>
        <w:ind w:firstLine="54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36FC5" w:rsidRDefault="00636FC5">
      <w:pPr>
        <w:pStyle w:val="ConsPlusNormal1"/>
        <w:spacing w:before="200"/>
        <w:ind w:firstLine="540"/>
        <w:jc w:val="both"/>
      </w:pPr>
      <w:r>
        <w:t>33.1.2. От 2 до 3 лет.</w:t>
      </w:r>
    </w:p>
    <w:p w:rsidR="00636FC5" w:rsidRDefault="00636FC5">
      <w:pPr>
        <w:pStyle w:val="ConsPlusNormal1"/>
        <w:spacing w:before="200"/>
        <w:ind w:firstLine="54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36FC5" w:rsidRDefault="00636FC5">
      <w:pPr>
        <w:pStyle w:val="ConsPlusNormal1"/>
        <w:spacing w:before="200"/>
        <w:ind w:firstLine="54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36FC5" w:rsidRDefault="00636FC5">
      <w:pPr>
        <w:pStyle w:val="ConsPlusNormal1"/>
        <w:spacing w:before="200"/>
        <w:ind w:firstLine="54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36FC5" w:rsidRDefault="00636FC5">
      <w:pPr>
        <w:pStyle w:val="ConsPlusNormal1"/>
        <w:spacing w:before="200"/>
        <w:ind w:firstLine="540"/>
        <w:jc w:val="both"/>
      </w:pPr>
      <w:r>
        <w:t>Произведения поэтов и писателей России.</w:t>
      </w:r>
    </w:p>
    <w:p w:rsidR="00636FC5" w:rsidRDefault="00636FC5">
      <w:pPr>
        <w:pStyle w:val="ConsPlusNormal1"/>
        <w:spacing w:before="200"/>
        <w:ind w:firstLine="540"/>
        <w:jc w:val="both"/>
      </w:pPr>
      <w: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36FC5" w:rsidRDefault="00636FC5">
      <w:pPr>
        <w:pStyle w:val="ConsPlusNormal1"/>
        <w:spacing w:before="200"/>
        <w:ind w:firstLine="540"/>
        <w:jc w:val="both"/>
      </w:pPr>
      <w: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636FC5" w:rsidRDefault="00636FC5">
      <w:pPr>
        <w:pStyle w:val="ConsPlusNormal1"/>
        <w:spacing w:before="200"/>
        <w:ind w:firstLine="54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36FC5" w:rsidRDefault="00636FC5">
      <w:pPr>
        <w:pStyle w:val="ConsPlusNormal1"/>
        <w:spacing w:before="200"/>
        <w:ind w:firstLine="540"/>
        <w:jc w:val="both"/>
      </w:pPr>
      <w:r>
        <w:t>33.1.3. От 3 до 4 лет.</w:t>
      </w:r>
    </w:p>
    <w:p w:rsidR="00636FC5" w:rsidRDefault="00636FC5">
      <w:pPr>
        <w:pStyle w:val="ConsPlusNormal1"/>
        <w:spacing w:before="200"/>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36FC5" w:rsidRDefault="00636FC5">
      <w:pPr>
        <w:pStyle w:val="ConsPlusNormal1"/>
        <w:spacing w:before="200"/>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36FC5" w:rsidRDefault="00636FC5">
      <w:pPr>
        <w:pStyle w:val="ConsPlusNormal1"/>
        <w:spacing w:before="200"/>
        <w:ind w:firstLine="54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36FC5" w:rsidRDefault="00636FC5">
      <w:pPr>
        <w:pStyle w:val="ConsPlusNormal1"/>
        <w:spacing w:before="20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36FC5" w:rsidRDefault="00636FC5">
      <w:pPr>
        <w:pStyle w:val="ConsPlusNormal1"/>
        <w:spacing w:before="200"/>
        <w:ind w:firstLine="540"/>
        <w:jc w:val="both"/>
      </w:pPr>
      <w:r>
        <w:t>Произведения поэтов и писателей России.</w:t>
      </w:r>
    </w:p>
    <w:p w:rsidR="00636FC5" w:rsidRDefault="00636FC5">
      <w:pPr>
        <w:pStyle w:val="ConsPlusNormal1"/>
        <w:spacing w:before="200"/>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636FC5" w:rsidRDefault="00636FC5">
      <w:pPr>
        <w:pStyle w:val="ConsPlusNormal1"/>
        <w:spacing w:before="200"/>
        <w:ind w:firstLine="540"/>
        <w:jc w:val="both"/>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636FC5" w:rsidRDefault="00636FC5">
      <w:pPr>
        <w:pStyle w:val="ConsPlusNormal1"/>
        <w:spacing w:before="200"/>
        <w:ind w:firstLine="540"/>
        <w:jc w:val="both"/>
      </w:pPr>
      <w:r>
        <w:t>Произведения поэтов и писателей разных стран.</w:t>
      </w:r>
    </w:p>
    <w:p w:rsidR="00636FC5" w:rsidRDefault="00636FC5">
      <w:pPr>
        <w:pStyle w:val="ConsPlusNormal1"/>
        <w:spacing w:before="20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36FC5" w:rsidRDefault="00636FC5">
      <w:pPr>
        <w:pStyle w:val="ConsPlusNormal1"/>
        <w:spacing w:before="200"/>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636FC5" w:rsidRDefault="00636FC5">
      <w:pPr>
        <w:pStyle w:val="ConsPlusNormal1"/>
        <w:spacing w:before="200"/>
        <w:ind w:firstLine="540"/>
        <w:jc w:val="both"/>
      </w:pPr>
      <w:r>
        <w:t>33.1.4. От 4 до 5 лет.</w:t>
      </w:r>
    </w:p>
    <w:p w:rsidR="00636FC5" w:rsidRDefault="00636FC5">
      <w:pPr>
        <w:pStyle w:val="ConsPlusNormal1"/>
        <w:spacing w:before="20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36FC5" w:rsidRDefault="00636FC5">
      <w:pPr>
        <w:pStyle w:val="ConsPlusNormal1"/>
        <w:spacing w:before="200"/>
        <w:ind w:firstLine="54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36FC5" w:rsidRDefault="00636FC5">
      <w:pPr>
        <w:pStyle w:val="ConsPlusNormal1"/>
        <w:spacing w:before="200"/>
        <w:ind w:firstLine="540"/>
        <w:jc w:val="both"/>
      </w:pPr>
      <w:r>
        <w:t>Фольклор народов мира.</w:t>
      </w:r>
    </w:p>
    <w:p w:rsidR="00636FC5" w:rsidRDefault="00636FC5">
      <w:pPr>
        <w:pStyle w:val="ConsPlusNormal1"/>
        <w:spacing w:before="200"/>
        <w:ind w:firstLine="540"/>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36FC5" w:rsidRDefault="00636FC5">
      <w:pPr>
        <w:pStyle w:val="ConsPlusNormal1"/>
        <w:spacing w:before="20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36FC5" w:rsidRDefault="00636FC5">
      <w:pPr>
        <w:pStyle w:val="ConsPlusNormal1"/>
        <w:spacing w:before="200"/>
        <w:ind w:firstLine="540"/>
        <w:jc w:val="both"/>
      </w:pPr>
      <w:r>
        <w:t>Произведения поэтов и писателей России.</w:t>
      </w:r>
    </w:p>
    <w:p w:rsidR="00636FC5" w:rsidRDefault="00636FC5">
      <w:pPr>
        <w:pStyle w:val="ConsPlusNormal1"/>
        <w:spacing w:before="200"/>
        <w:ind w:firstLine="540"/>
        <w:jc w:val="both"/>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36FC5" w:rsidRDefault="00636FC5">
      <w:pPr>
        <w:pStyle w:val="ConsPlusNormal1"/>
        <w:spacing w:before="20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636FC5" w:rsidRDefault="00636FC5">
      <w:pPr>
        <w:pStyle w:val="ConsPlusNormal1"/>
        <w:spacing w:before="200"/>
        <w:ind w:firstLine="54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636FC5" w:rsidRDefault="00636FC5">
      <w:pPr>
        <w:pStyle w:val="ConsPlusNormal1"/>
        <w:spacing w:before="200"/>
        <w:ind w:firstLine="54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36FC5" w:rsidRDefault="00636FC5">
      <w:pPr>
        <w:pStyle w:val="ConsPlusNormal1"/>
        <w:spacing w:before="20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636FC5" w:rsidRDefault="00636FC5">
      <w:pPr>
        <w:pStyle w:val="ConsPlusNormal1"/>
        <w:spacing w:before="200"/>
        <w:ind w:firstLine="540"/>
        <w:jc w:val="both"/>
      </w:pPr>
      <w:r>
        <w:t>33.1.5. От 5 до 6 лет.</w:t>
      </w:r>
    </w:p>
    <w:p w:rsidR="00636FC5" w:rsidRDefault="00636FC5">
      <w:pPr>
        <w:pStyle w:val="ConsPlusNormal1"/>
        <w:spacing w:before="20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36FC5" w:rsidRDefault="00636FC5">
      <w:pPr>
        <w:pStyle w:val="ConsPlusNormal1"/>
        <w:spacing w:before="20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636FC5" w:rsidRDefault="00636FC5">
      <w:pPr>
        <w:pStyle w:val="ConsPlusNormal1"/>
        <w:spacing w:before="20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636FC5" w:rsidRDefault="00636FC5">
      <w:pPr>
        <w:pStyle w:val="ConsPlusNormal1"/>
        <w:spacing w:before="200"/>
        <w:ind w:firstLine="540"/>
        <w:jc w:val="both"/>
      </w:pPr>
      <w:r>
        <w:t>Произведения поэтов и писателей России.</w:t>
      </w:r>
    </w:p>
    <w:p w:rsidR="00636FC5" w:rsidRDefault="00636FC5">
      <w:pPr>
        <w:pStyle w:val="ConsPlusNormal1"/>
        <w:spacing w:before="20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636FC5" w:rsidRDefault="00636FC5">
      <w:pPr>
        <w:pStyle w:val="ConsPlusNormal1"/>
        <w:spacing w:before="20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636FC5" w:rsidRDefault="00636FC5">
      <w:pPr>
        <w:pStyle w:val="ConsPlusNormal1"/>
        <w:spacing w:before="20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636FC5" w:rsidRDefault="00636FC5">
      <w:pPr>
        <w:pStyle w:val="ConsPlusNormal1"/>
        <w:spacing w:before="200"/>
        <w:ind w:firstLine="540"/>
        <w:jc w:val="both"/>
      </w:pPr>
      <w:r>
        <w:t>Произведения поэтов и писателей разных стран.</w:t>
      </w:r>
    </w:p>
    <w:p w:rsidR="00636FC5" w:rsidRDefault="00636FC5">
      <w:pPr>
        <w:pStyle w:val="ConsPlusNormal1"/>
        <w:spacing w:before="20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36FC5" w:rsidRDefault="00636FC5">
      <w:pPr>
        <w:pStyle w:val="ConsPlusNormal1"/>
        <w:spacing w:before="200"/>
        <w:ind w:firstLine="54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636FC5" w:rsidRDefault="00636FC5">
      <w:pPr>
        <w:pStyle w:val="ConsPlusNormal1"/>
        <w:spacing w:before="200"/>
        <w:ind w:firstLine="540"/>
        <w:jc w:val="both"/>
      </w:pPr>
      <w:r>
        <w:t>33.1.6. От 6 до 7 лет.</w:t>
      </w:r>
    </w:p>
    <w:p w:rsidR="00636FC5" w:rsidRDefault="00636FC5">
      <w:pPr>
        <w:pStyle w:val="ConsPlusNormal1"/>
        <w:spacing w:before="200"/>
        <w:ind w:firstLine="540"/>
        <w:jc w:val="both"/>
      </w:pPr>
      <w:r>
        <w:t>Малые формы фольклора. Загадки, небылицы, дразнилки, считалки, пословицы, поговорки, заклинки, народные песенки, прибаутки, скороговорки.</w:t>
      </w:r>
    </w:p>
    <w:p w:rsidR="00636FC5" w:rsidRDefault="00636FC5">
      <w:pPr>
        <w:pStyle w:val="ConsPlusNormal1"/>
        <w:spacing w:before="200"/>
        <w:ind w:firstLine="54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36FC5" w:rsidRDefault="00636FC5">
      <w:pPr>
        <w:pStyle w:val="ConsPlusNormal1"/>
        <w:spacing w:before="200"/>
        <w:ind w:firstLine="540"/>
        <w:jc w:val="both"/>
      </w:pPr>
      <w: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636FC5" w:rsidRDefault="00636FC5">
      <w:pPr>
        <w:pStyle w:val="ConsPlusNormal1"/>
        <w:spacing w:before="200"/>
        <w:ind w:firstLine="54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636FC5" w:rsidRDefault="00636FC5">
      <w:pPr>
        <w:pStyle w:val="ConsPlusNormal1"/>
        <w:spacing w:before="200"/>
        <w:ind w:firstLine="540"/>
        <w:jc w:val="both"/>
      </w:pPr>
      <w:r>
        <w:t>Произведения поэтов и писателей России.</w:t>
      </w:r>
    </w:p>
    <w:p w:rsidR="00636FC5" w:rsidRDefault="00636FC5">
      <w:pPr>
        <w:pStyle w:val="ConsPlusNormal1"/>
        <w:spacing w:before="20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636FC5" w:rsidRDefault="00636FC5">
      <w:pPr>
        <w:pStyle w:val="ConsPlusNormal1"/>
        <w:spacing w:before="200"/>
        <w:ind w:firstLine="540"/>
        <w:jc w:val="both"/>
      </w:pPr>
      <w: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636FC5" w:rsidRDefault="00636FC5">
      <w:pPr>
        <w:pStyle w:val="ConsPlusNormal1"/>
        <w:spacing w:before="200"/>
        <w:ind w:firstLine="540"/>
        <w:jc w:val="both"/>
      </w:pPr>
      <w: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636FC5" w:rsidRDefault="00636FC5">
      <w:pPr>
        <w:pStyle w:val="ConsPlusNormal1"/>
        <w:spacing w:before="200"/>
        <w:ind w:firstLine="540"/>
        <w:jc w:val="both"/>
      </w:pPr>
      <w:r>
        <w:t>Произведения поэтов и писателей разных стран.</w:t>
      </w:r>
    </w:p>
    <w:p w:rsidR="00636FC5" w:rsidRDefault="00636FC5">
      <w:pPr>
        <w:pStyle w:val="ConsPlusNormal1"/>
        <w:spacing w:before="200"/>
        <w:ind w:firstLine="54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36FC5" w:rsidRDefault="00636FC5">
      <w:pPr>
        <w:pStyle w:val="ConsPlusNormal1"/>
        <w:spacing w:before="200"/>
        <w:ind w:firstLine="54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36FC5" w:rsidRDefault="00636FC5">
      <w:pPr>
        <w:pStyle w:val="ConsPlusNormal1"/>
        <w:ind w:firstLine="540"/>
        <w:jc w:val="both"/>
      </w:pPr>
    </w:p>
    <w:p w:rsidR="00636FC5" w:rsidRDefault="00636FC5">
      <w:pPr>
        <w:pStyle w:val="ConsPlusTitle1"/>
        <w:ind w:firstLine="540"/>
        <w:jc w:val="both"/>
        <w:outlineLvl w:val="3"/>
      </w:pPr>
      <w:r>
        <w:t>33.2. Примерный перечень музыкальных произведений.</w:t>
      </w:r>
    </w:p>
    <w:p w:rsidR="00636FC5" w:rsidRDefault="00636FC5">
      <w:pPr>
        <w:pStyle w:val="ConsPlusNormal1"/>
        <w:spacing w:before="200"/>
        <w:ind w:firstLine="540"/>
        <w:jc w:val="both"/>
      </w:pPr>
      <w:r>
        <w:t>33.2.1. От 2 месяцев до 1 года.</w:t>
      </w:r>
    </w:p>
    <w:p w:rsidR="00636FC5" w:rsidRDefault="00636FC5">
      <w:pPr>
        <w:pStyle w:val="ConsPlusNormal1"/>
        <w:spacing w:before="200"/>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36FC5" w:rsidRDefault="00636FC5">
      <w:pPr>
        <w:pStyle w:val="ConsPlusNormal1"/>
        <w:spacing w:before="200"/>
        <w:ind w:firstLine="54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36FC5" w:rsidRDefault="00636FC5">
      <w:pPr>
        <w:pStyle w:val="ConsPlusNormal1"/>
        <w:spacing w:before="200"/>
        <w:ind w:firstLine="54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36FC5" w:rsidRDefault="00636FC5">
      <w:pPr>
        <w:pStyle w:val="ConsPlusNormal1"/>
        <w:spacing w:before="200"/>
        <w:ind w:firstLine="54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36FC5" w:rsidRDefault="00636FC5">
      <w:pPr>
        <w:pStyle w:val="ConsPlusNormal1"/>
        <w:spacing w:before="200"/>
        <w:ind w:firstLine="540"/>
        <w:jc w:val="both"/>
      </w:pPr>
      <w:r>
        <w:t>33.2.2. От 1 года до 1 года 6 месяцев.</w:t>
      </w:r>
    </w:p>
    <w:p w:rsidR="00636FC5" w:rsidRDefault="00636FC5">
      <w:pPr>
        <w:pStyle w:val="ConsPlusNormal1"/>
        <w:spacing w:before="200"/>
        <w:ind w:firstLine="54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36FC5" w:rsidRDefault="00636FC5">
      <w:pPr>
        <w:pStyle w:val="ConsPlusNormal1"/>
        <w:spacing w:before="200"/>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36FC5" w:rsidRDefault="00636FC5">
      <w:pPr>
        <w:pStyle w:val="ConsPlusNormal1"/>
        <w:spacing w:before="200"/>
        <w:ind w:firstLine="540"/>
        <w:jc w:val="both"/>
      </w:pPr>
      <w:r>
        <w:t>Образные упражнения. "Зайка и мишка", муз. Е. Тиличеевой; "Идет коза рогатая", рус. нар. мелодия; "Собачка", муз. М. Раухвергера.</w:t>
      </w:r>
    </w:p>
    <w:p w:rsidR="00636FC5" w:rsidRDefault="00636FC5">
      <w:pPr>
        <w:pStyle w:val="ConsPlusNormal1"/>
        <w:spacing w:before="200"/>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36FC5" w:rsidRDefault="00636FC5">
      <w:pPr>
        <w:pStyle w:val="ConsPlusNormal1"/>
        <w:spacing w:before="200"/>
        <w:ind w:firstLine="540"/>
        <w:jc w:val="both"/>
      </w:pPr>
      <w:r>
        <w:t>33.2.3. От 1 года 6 месяцев до 2 лет.</w:t>
      </w:r>
    </w:p>
    <w:p w:rsidR="00636FC5" w:rsidRDefault="00636FC5">
      <w:pPr>
        <w:pStyle w:val="ConsPlusNormal1"/>
        <w:spacing w:before="200"/>
        <w:ind w:firstLine="54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636FC5" w:rsidRDefault="00636FC5">
      <w:pPr>
        <w:pStyle w:val="ConsPlusNormal1"/>
        <w:spacing w:before="200"/>
        <w:ind w:firstLine="540"/>
        <w:jc w:val="both"/>
      </w:pPr>
      <w: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636FC5" w:rsidRDefault="00636FC5">
      <w:pPr>
        <w:pStyle w:val="ConsPlusNormal1"/>
        <w:spacing w:before="200"/>
        <w:ind w:firstLine="54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36FC5" w:rsidRDefault="00636FC5">
      <w:pPr>
        <w:pStyle w:val="ConsPlusNormal1"/>
        <w:spacing w:before="200"/>
        <w:ind w:firstLine="540"/>
        <w:jc w:val="both"/>
      </w:pPr>
      <w:r>
        <w:t>Пляска. "Вот как хорошо", муз. Т. Попатенко, сл. О. Высотской; "Вот как пляшем", белорус, нар. мелодия, обр. Р. Рустамова; "Солнышко сияет", сл. и муз. М. Варной.</w:t>
      </w:r>
    </w:p>
    <w:p w:rsidR="00636FC5" w:rsidRDefault="00636FC5">
      <w:pPr>
        <w:pStyle w:val="ConsPlusNormal1"/>
        <w:spacing w:before="200"/>
        <w:ind w:firstLine="54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36FC5" w:rsidRDefault="00636FC5">
      <w:pPr>
        <w:pStyle w:val="ConsPlusNormal1"/>
        <w:spacing w:before="200"/>
        <w:ind w:firstLine="54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636FC5" w:rsidRDefault="00636FC5">
      <w:pPr>
        <w:pStyle w:val="ConsPlusNormal1"/>
        <w:spacing w:before="200"/>
        <w:ind w:firstLine="54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636FC5" w:rsidRDefault="00636FC5">
      <w:pPr>
        <w:pStyle w:val="ConsPlusNormal1"/>
        <w:spacing w:before="200"/>
        <w:ind w:firstLine="540"/>
        <w:jc w:val="both"/>
      </w:pPr>
      <w:r>
        <w:t>33.2.4. От 2 до 3 лет.</w:t>
      </w:r>
    </w:p>
    <w:p w:rsidR="00636FC5" w:rsidRDefault="00636FC5">
      <w:pPr>
        <w:pStyle w:val="ConsPlusNormal1"/>
        <w:spacing w:before="200"/>
        <w:ind w:firstLine="54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36FC5" w:rsidRDefault="00636FC5">
      <w:pPr>
        <w:pStyle w:val="ConsPlusNormal1"/>
        <w:spacing w:before="200"/>
        <w:ind w:firstLine="54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36FC5" w:rsidRDefault="00636FC5">
      <w:pPr>
        <w:pStyle w:val="ConsPlusNormal1"/>
        <w:spacing w:before="200"/>
        <w:ind w:firstLine="54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36FC5" w:rsidRDefault="00636FC5">
      <w:pPr>
        <w:pStyle w:val="ConsPlusNormal1"/>
        <w:spacing w:before="200"/>
        <w:ind w:firstLine="540"/>
        <w:jc w:val="both"/>
      </w:pPr>
      <w:r>
        <w:t>Рассказы с музыкальными иллюстрациями. "Птички", муз. Г. Фрида; "Праздничная прогулка", муз. А. Александрова.</w:t>
      </w:r>
    </w:p>
    <w:p w:rsidR="00636FC5" w:rsidRDefault="00636FC5">
      <w:pPr>
        <w:pStyle w:val="ConsPlusNormal1"/>
        <w:spacing w:before="200"/>
        <w:ind w:firstLine="540"/>
        <w:jc w:val="both"/>
      </w:pPr>
      <w:r>
        <w:t>Игры с пением. "Игра с мишкой", муз. Г. Финаровского; "Кто у нас хороший?", рус. нар. песня.</w:t>
      </w:r>
    </w:p>
    <w:p w:rsidR="00636FC5" w:rsidRDefault="00636FC5">
      <w:pPr>
        <w:pStyle w:val="ConsPlusNormal1"/>
        <w:spacing w:before="200"/>
        <w:ind w:firstLine="540"/>
        <w:jc w:val="both"/>
      </w:pPr>
      <w:r>
        <w:t>Музыкальные забавы. "Из-за леса, из-за гор", Т. Казакова; "Котик и козлик", муз. Ц. Кюи.</w:t>
      </w:r>
    </w:p>
    <w:p w:rsidR="00636FC5" w:rsidRDefault="00636FC5">
      <w:pPr>
        <w:pStyle w:val="ConsPlusNormal1"/>
        <w:spacing w:before="200"/>
        <w:ind w:firstLine="540"/>
        <w:jc w:val="both"/>
      </w:pPr>
      <w:r>
        <w:t>Инсценирование песен. "Кошка и котенок", муз. М. Красева, сл. О. Высотской; "Неваляшки", муз. 3. Левиной; Компанейца.</w:t>
      </w:r>
    </w:p>
    <w:p w:rsidR="00636FC5" w:rsidRDefault="00636FC5">
      <w:pPr>
        <w:pStyle w:val="ConsPlusNormal1"/>
        <w:spacing w:before="200"/>
        <w:ind w:firstLine="540"/>
        <w:jc w:val="both"/>
      </w:pPr>
      <w:r>
        <w:t>33.2.5. От 3 до 4 лет.</w:t>
      </w:r>
    </w:p>
    <w:p w:rsidR="00636FC5" w:rsidRDefault="00636FC5">
      <w:pPr>
        <w:pStyle w:val="ConsPlusNormal1"/>
        <w:spacing w:before="20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36FC5" w:rsidRDefault="00636FC5">
      <w:pPr>
        <w:pStyle w:val="ConsPlusNormal1"/>
        <w:spacing w:before="200"/>
        <w:ind w:firstLine="540"/>
        <w:jc w:val="both"/>
      </w:pPr>
      <w:r>
        <w:t>Пение.</w:t>
      </w:r>
    </w:p>
    <w:p w:rsidR="00636FC5" w:rsidRDefault="00636FC5">
      <w:pPr>
        <w:pStyle w:val="ConsPlusNormal1"/>
        <w:spacing w:before="200"/>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36FC5" w:rsidRDefault="00636FC5">
      <w:pPr>
        <w:pStyle w:val="ConsPlusNormal1"/>
        <w:spacing w:before="200"/>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36FC5" w:rsidRDefault="00636FC5">
      <w:pPr>
        <w:pStyle w:val="ConsPlusNormal1"/>
        <w:spacing w:before="200"/>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36FC5" w:rsidRDefault="00636FC5">
      <w:pPr>
        <w:pStyle w:val="ConsPlusNormal1"/>
        <w:spacing w:before="200"/>
        <w:ind w:firstLine="540"/>
        <w:jc w:val="both"/>
      </w:pPr>
      <w:r>
        <w:t>Музыкально-ритмические движения.</w:t>
      </w:r>
    </w:p>
    <w:p w:rsidR="00636FC5" w:rsidRDefault="00636FC5">
      <w:pPr>
        <w:pStyle w:val="ConsPlusNormal1"/>
        <w:spacing w:before="20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36FC5" w:rsidRDefault="00636FC5">
      <w:pPr>
        <w:pStyle w:val="ConsPlusNormal1"/>
        <w:spacing w:before="20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36FC5" w:rsidRDefault="00636FC5">
      <w:pPr>
        <w:pStyle w:val="ConsPlusNormal1"/>
        <w:spacing w:before="20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36FC5" w:rsidRDefault="00636FC5">
      <w:pPr>
        <w:pStyle w:val="ConsPlusNormal1"/>
        <w:spacing w:before="200"/>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36FC5" w:rsidRDefault="00636FC5">
      <w:pPr>
        <w:pStyle w:val="ConsPlusNormal1"/>
        <w:spacing w:before="200"/>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36FC5" w:rsidRDefault="00636FC5">
      <w:pPr>
        <w:pStyle w:val="ConsPlusNormal1"/>
        <w:spacing w:before="200"/>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36FC5" w:rsidRDefault="00636FC5">
      <w:pPr>
        <w:pStyle w:val="ConsPlusNormal1"/>
        <w:spacing w:before="200"/>
        <w:ind w:firstLine="540"/>
        <w:jc w:val="both"/>
      </w:pPr>
      <w:r>
        <w:t>Музыкально-дидактические игры.</w:t>
      </w:r>
    </w:p>
    <w:p w:rsidR="00636FC5" w:rsidRDefault="00636FC5">
      <w:pPr>
        <w:pStyle w:val="ConsPlusNormal1"/>
        <w:spacing w:before="200"/>
        <w:ind w:firstLine="540"/>
        <w:jc w:val="both"/>
      </w:pPr>
      <w:r>
        <w:t>Развитие звуковысотного слуха. "Птицы и птенчики", "Веселые матрешки", "Три медведя".</w:t>
      </w:r>
    </w:p>
    <w:p w:rsidR="00636FC5" w:rsidRDefault="00636FC5">
      <w:pPr>
        <w:pStyle w:val="ConsPlusNormal1"/>
        <w:spacing w:before="20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36FC5" w:rsidRDefault="00636FC5">
      <w:pPr>
        <w:pStyle w:val="ConsPlusNormal1"/>
        <w:spacing w:before="200"/>
        <w:ind w:firstLine="540"/>
        <w:jc w:val="both"/>
      </w:pPr>
      <w:r>
        <w:t>Определение жанра и развитие памяти. "Что делает кукла?", "Узнай и спой песню по картинке".</w:t>
      </w:r>
    </w:p>
    <w:p w:rsidR="00636FC5" w:rsidRDefault="00636FC5">
      <w:pPr>
        <w:pStyle w:val="ConsPlusNormal1"/>
        <w:spacing w:before="200"/>
        <w:ind w:firstLine="540"/>
        <w:jc w:val="both"/>
      </w:pPr>
      <w:r>
        <w:t>Подыгрывание на детских ударных музыкальных инструментах. Народные мелодии.</w:t>
      </w:r>
    </w:p>
    <w:p w:rsidR="00636FC5" w:rsidRDefault="00636FC5">
      <w:pPr>
        <w:pStyle w:val="ConsPlusNormal1"/>
        <w:spacing w:before="200"/>
        <w:ind w:firstLine="540"/>
        <w:jc w:val="both"/>
      </w:pPr>
      <w:r>
        <w:t>33.2.6. От 4 лет до 5 лет.</w:t>
      </w:r>
    </w:p>
    <w:p w:rsidR="00636FC5" w:rsidRDefault="00636FC5">
      <w:pPr>
        <w:pStyle w:val="ConsPlusNormal1"/>
        <w:spacing w:before="200"/>
        <w:ind w:firstLine="54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36FC5" w:rsidRDefault="00636FC5">
      <w:pPr>
        <w:pStyle w:val="ConsPlusNormal1"/>
        <w:spacing w:before="200"/>
        <w:ind w:firstLine="540"/>
        <w:jc w:val="both"/>
      </w:pPr>
      <w:r>
        <w:t>Пение.</w:t>
      </w:r>
    </w:p>
    <w:p w:rsidR="00636FC5" w:rsidRDefault="00636FC5">
      <w:pPr>
        <w:pStyle w:val="ConsPlusNormal1"/>
        <w:spacing w:before="200"/>
        <w:ind w:firstLine="54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36FC5" w:rsidRDefault="00636FC5">
      <w:pPr>
        <w:pStyle w:val="ConsPlusNormal1"/>
        <w:spacing w:before="200"/>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36FC5" w:rsidRDefault="00636FC5">
      <w:pPr>
        <w:pStyle w:val="ConsPlusNormal1"/>
        <w:spacing w:before="200"/>
        <w:ind w:firstLine="540"/>
        <w:jc w:val="both"/>
      </w:pPr>
      <w:r>
        <w:t>Музыкально-ритмические движения.</w:t>
      </w:r>
    </w:p>
    <w:p w:rsidR="00636FC5" w:rsidRDefault="00636FC5">
      <w:pPr>
        <w:pStyle w:val="ConsPlusNormal1"/>
        <w:spacing w:before="200"/>
        <w:ind w:firstLine="54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36FC5" w:rsidRDefault="00636FC5">
      <w:pPr>
        <w:pStyle w:val="ConsPlusNormal1"/>
        <w:spacing w:before="20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36FC5" w:rsidRDefault="00636FC5">
      <w:pPr>
        <w:pStyle w:val="ConsPlusNormal1"/>
        <w:spacing w:before="200"/>
        <w:ind w:firstLine="54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36FC5" w:rsidRDefault="00636FC5">
      <w:pPr>
        <w:pStyle w:val="ConsPlusNormal1"/>
        <w:spacing w:before="20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36FC5" w:rsidRDefault="00636FC5">
      <w:pPr>
        <w:pStyle w:val="ConsPlusNormal1"/>
        <w:spacing w:before="20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36FC5" w:rsidRDefault="00636FC5">
      <w:pPr>
        <w:pStyle w:val="ConsPlusNormal1"/>
        <w:spacing w:before="200"/>
        <w:ind w:firstLine="54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36FC5" w:rsidRDefault="00636FC5">
      <w:pPr>
        <w:pStyle w:val="ConsPlusNormal1"/>
        <w:spacing w:before="20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36FC5" w:rsidRDefault="00636FC5">
      <w:pPr>
        <w:pStyle w:val="ConsPlusNormal1"/>
        <w:spacing w:before="200"/>
        <w:ind w:firstLine="54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36FC5" w:rsidRDefault="00636FC5">
      <w:pPr>
        <w:pStyle w:val="ConsPlusNormal1"/>
        <w:spacing w:before="200"/>
        <w:ind w:firstLine="540"/>
        <w:jc w:val="both"/>
      </w:pPr>
      <w:r>
        <w:t>Музыкально-дидактические игры.</w:t>
      </w:r>
    </w:p>
    <w:p w:rsidR="00636FC5" w:rsidRDefault="00636FC5">
      <w:pPr>
        <w:pStyle w:val="ConsPlusNormal1"/>
        <w:spacing w:before="200"/>
        <w:ind w:firstLine="540"/>
        <w:jc w:val="both"/>
      </w:pPr>
      <w:r>
        <w:t>Развитие звуковысотного слуха. "Птицы и птенчики", "Качели".</w:t>
      </w:r>
    </w:p>
    <w:p w:rsidR="00636FC5" w:rsidRDefault="00636FC5">
      <w:pPr>
        <w:pStyle w:val="ConsPlusNormal1"/>
        <w:spacing w:before="200"/>
        <w:ind w:firstLine="540"/>
        <w:jc w:val="both"/>
      </w:pPr>
      <w:r>
        <w:t>Развитие ритмического слуха. "Петушок, курочка и цыпленок", "Кто как идет?", "Веселые дудочки"; "Сыграй, как я".</w:t>
      </w:r>
    </w:p>
    <w:p w:rsidR="00636FC5" w:rsidRDefault="00636FC5">
      <w:pPr>
        <w:pStyle w:val="ConsPlusNormal1"/>
        <w:spacing w:before="200"/>
        <w:ind w:firstLine="5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36FC5" w:rsidRDefault="00636FC5">
      <w:pPr>
        <w:pStyle w:val="ConsPlusNormal1"/>
        <w:spacing w:before="200"/>
        <w:ind w:firstLine="5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36FC5" w:rsidRDefault="00636FC5">
      <w:pPr>
        <w:pStyle w:val="ConsPlusNormal1"/>
        <w:spacing w:before="200"/>
        <w:ind w:firstLine="540"/>
        <w:jc w:val="both"/>
      </w:pPr>
      <w:r>
        <w:t>33.2.7. От 5 лет до 6 лет.</w:t>
      </w:r>
    </w:p>
    <w:p w:rsidR="00636FC5" w:rsidRDefault="00636FC5">
      <w:pPr>
        <w:pStyle w:val="ConsPlusNormal1"/>
        <w:spacing w:before="20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36FC5" w:rsidRDefault="00636FC5">
      <w:pPr>
        <w:pStyle w:val="ConsPlusNormal1"/>
        <w:spacing w:before="200"/>
        <w:ind w:firstLine="540"/>
        <w:jc w:val="both"/>
      </w:pPr>
      <w:r>
        <w:t>Пение.</w:t>
      </w:r>
    </w:p>
    <w:p w:rsidR="00636FC5" w:rsidRDefault="00636FC5">
      <w:pPr>
        <w:pStyle w:val="ConsPlusNormal1"/>
        <w:spacing w:before="20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36FC5" w:rsidRDefault="00636FC5">
      <w:pPr>
        <w:pStyle w:val="ConsPlusNormal1"/>
        <w:spacing w:before="20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36FC5" w:rsidRDefault="00636FC5">
      <w:pPr>
        <w:pStyle w:val="ConsPlusNormal1"/>
        <w:spacing w:before="200"/>
        <w:ind w:firstLine="540"/>
        <w:jc w:val="both"/>
      </w:pPr>
      <w:r>
        <w:t>Песенное творчество.</w:t>
      </w:r>
    </w:p>
    <w:p w:rsidR="00636FC5" w:rsidRDefault="00636FC5">
      <w:pPr>
        <w:pStyle w:val="ConsPlusNormal1"/>
        <w:spacing w:before="20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36FC5" w:rsidRDefault="00636FC5">
      <w:pPr>
        <w:pStyle w:val="ConsPlusNormal1"/>
        <w:spacing w:before="200"/>
        <w:ind w:firstLine="540"/>
        <w:jc w:val="both"/>
      </w:pPr>
      <w:r>
        <w:t>Музыкально-ритмические движения.</w:t>
      </w:r>
    </w:p>
    <w:p w:rsidR="00636FC5" w:rsidRDefault="00636FC5">
      <w:pPr>
        <w:pStyle w:val="ConsPlusNormal1"/>
        <w:spacing w:before="20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36FC5" w:rsidRDefault="00636FC5">
      <w:pPr>
        <w:pStyle w:val="ConsPlusNormal1"/>
        <w:spacing w:before="200"/>
        <w:ind w:firstLine="540"/>
        <w:jc w:val="both"/>
      </w:pPr>
      <w:r>
        <w:t>Упражнения с предметами. "Упражнения с мячами", муз. Т. Ломовой; "Вальс", муз. Ф. Бургмюллера.</w:t>
      </w:r>
    </w:p>
    <w:p w:rsidR="00636FC5" w:rsidRDefault="00636FC5">
      <w:pPr>
        <w:pStyle w:val="ConsPlusNormal1"/>
        <w:spacing w:before="200"/>
        <w:ind w:firstLine="540"/>
        <w:jc w:val="both"/>
      </w:pPr>
      <w:r>
        <w:t>Этюды. "Тихий танец" (тема из вариаций), муз. В. Моцарта.</w:t>
      </w:r>
    </w:p>
    <w:p w:rsidR="00636FC5" w:rsidRDefault="00636FC5">
      <w:pPr>
        <w:pStyle w:val="ConsPlusNormal1"/>
        <w:spacing w:before="20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36FC5" w:rsidRDefault="00636FC5">
      <w:pPr>
        <w:pStyle w:val="ConsPlusNormal1"/>
        <w:spacing w:before="200"/>
        <w:ind w:firstLine="540"/>
        <w:jc w:val="both"/>
      </w:pPr>
      <w:r>
        <w:t>Характерные танцы. "Матрешки", муз. Б. Мокроусова; "Пляска Петрушек", "Танец Снегурочки и снежинок", муз. Р. Глиэра.</w:t>
      </w:r>
    </w:p>
    <w:p w:rsidR="00636FC5" w:rsidRDefault="00636FC5">
      <w:pPr>
        <w:pStyle w:val="ConsPlusNormal1"/>
        <w:spacing w:before="20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36FC5" w:rsidRDefault="00636FC5">
      <w:pPr>
        <w:pStyle w:val="ConsPlusNormal1"/>
        <w:spacing w:before="200"/>
        <w:ind w:firstLine="540"/>
        <w:jc w:val="both"/>
      </w:pPr>
      <w:r>
        <w:t>Музыкальные игры.</w:t>
      </w:r>
    </w:p>
    <w:p w:rsidR="00636FC5" w:rsidRDefault="00636FC5">
      <w:pPr>
        <w:pStyle w:val="ConsPlusNormal1"/>
        <w:spacing w:before="200"/>
        <w:ind w:firstLine="540"/>
        <w:jc w:val="both"/>
      </w:pPr>
      <w:r>
        <w:t>Игры. "Не выпустим", муз. Т. Ломовой; "Будь ловким!", муз. Н. Ладухина; "Ищи игрушку", "Найди себе пару", латв. нар. мелодия, обраб. Т. Попатенко.</w:t>
      </w:r>
    </w:p>
    <w:p w:rsidR="00636FC5" w:rsidRDefault="00636FC5">
      <w:pPr>
        <w:pStyle w:val="ConsPlusNormal1"/>
        <w:spacing w:before="200"/>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36FC5" w:rsidRDefault="00636FC5">
      <w:pPr>
        <w:pStyle w:val="ConsPlusNormal1"/>
        <w:spacing w:before="200"/>
        <w:ind w:firstLine="540"/>
        <w:jc w:val="both"/>
      </w:pPr>
      <w:r>
        <w:t>Музыкально-дидактические игры.</w:t>
      </w:r>
    </w:p>
    <w:p w:rsidR="00636FC5" w:rsidRDefault="00636FC5">
      <w:pPr>
        <w:pStyle w:val="ConsPlusNormal1"/>
        <w:spacing w:before="20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36FC5" w:rsidRDefault="00636FC5">
      <w:pPr>
        <w:pStyle w:val="ConsPlusNormal1"/>
        <w:spacing w:before="200"/>
        <w:ind w:firstLine="540"/>
        <w:jc w:val="both"/>
      </w:pPr>
      <w:r>
        <w:t>Развитие тембрового слуха. "На чем играю?", "Музыкальные загадки", "Музыкальный домик".</w:t>
      </w:r>
    </w:p>
    <w:p w:rsidR="00636FC5" w:rsidRDefault="00636FC5">
      <w:pPr>
        <w:pStyle w:val="ConsPlusNormal1"/>
        <w:spacing w:before="200"/>
        <w:ind w:firstLine="540"/>
        <w:jc w:val="both"/>
      </w:pPr>
      <w:r>
        <w:t>Развитие диатонического слуха. "Громко, тихо запоем", "Звенящие колокольчики".</w:t>
      </w:r>
    </w:p>
    <w:p w:rsidR="00636FC5" w:rsidRDefault="00636FC5">
      <w:pPr>
        <w:pStyle w:val="ConsPlusNormal1"/>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636FC5" w:rsidRDefault="00636FC5">
      <w:pPr>
        <w:pStyle w:val="ConsPlusNormal1"/>
        <w:spacing w:before="20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36FC5" w:rsidRDefault="00636FC5">
      <w:pPr>
        <w:pStyle w:val="ConsPlusNormal1"/>
        <w:spacing w:before="20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36FC5" w:rsidRDefault="00636FC5">
      <w:pPr>
        <w:pStyle w:val="ConsPlusNormal1"/>
        <w:spacing w:before="20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36FC5" w:rsidRDefault="00636FC5">
      <w:pPr>
        <w:pStyle w:val="ConsPlusNormal1"/>
        <w:spacing w:before="200"/>
        <w:ind w:firstLine="540"/>
        <w:jc w:val="both"/>
      </w:pPr>
      <w:r>
        <w:t>33.2.8. От 6 лет до 7 лет.</w:t>
      </w:r>
    </w:p>
    <w:p w:rsidR="00636FC5" w:rsidRDefault="00636FC5">
      <w:pPr>
        <w:pStyle w:val="ConsPlusNormal1"/>
        <w:spacing w:before="20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36FC5" w:rsidRDefault="00636FC5">
      <w:pPr>
        <w:pStyle w:val="ConsPlusNormal1"/>
        <w:spacing w:before="200"/>
        <w:ind w:firstLine="540"/>
        <w:jc w:val="both"/>
      </w:pPr>
      <w:r>
        <w:t>Пение.</w:t>
      </w:r>
    </w:p>
    <w:p w:rsidR="00636FC5" w:rsidRDefault="00636FC5">
      <w:pPr>
        <w:pStyle w:val="ConsPlusNormal1"/>
        <w:spacing w:before="200"/>
        <w:ind w:firstLine="54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36FC5" w:rsidRDefault="00636FC5">
      <w:pPr>
        <w:pStyle w:val="ConsPlusNormal1"/>
        <w:spacing w:before="200"/>
        <w:ind w:firstLine="54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36FC5" w:rsidRDefault="00636FC5">
      <w:pPr>
        <w:pStyle w:val="ConsPlusNormal1"/>
        <w:spacing w:before="200"/>
        <w:ind w:firstLine="540"/>
        <w:jc w:val="both"/>
      </w:pPr>
      <w:r>
        <w:t>Песенное творчество. "Веселая песенка", муз. Г. Струве, сл. В. Викторова; "Плясовая", муз. Т. Ломовой; "Весной", муз. Г. Зингера.</w:t>
      </w:r>
    </w:p>
    <w:p w:rsidR="00636FC5" w:rsidRDefault="00636FC5">
      <w:pPr>
        <w:pStyle w:val="ConsPlusNormal1"/>
        <w:spacing w:before="200"/>
        <w:ind w:firstLine="540"/>
        <w:jc w:val="both"/>
      </w:pPr>
      <w:r>
        <w:t>Музыкально-ритмические движения</w:t>
      </w:r>
    </w:p>
    <w:p w:rsidR="00636FC5" w:rsidRDefault="00636FC5">
      <w:pPr>
        <w:pStyle w:val="ConsPlusNormal1"/>
        <w:spacing w:before="200"/>
        <w:ind w:firstLine="54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36FC5" w:rsidRDefault="00636FC5">
      <w:pPr>
        <w:pStyle w:val="ConsPlusNormal1"/>
        <w:spacing w:before="200"/>
        <w:ind w:firstLine="54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36FC5" w:rsidRDefault="00636FC5">
      <w:pPr>
        <w:pStyle w:val="ConsPlusNormal1"/>
        <w:spacing w:before="20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36FC5" w:rsidRDefault="00636FC5">
      <w:pPr>
        <w:pStyle w:val="ConsPlusNormal1"/>
        <w:spacing w:before="200"/>
        <w:ind w:firstLine="540"/>
        <w:jc w:val="both"/>
      </w:pPr>
      <w:r>
        <w:t>Характерные танцы. "Танец снежинок", муз. А. Жилина; "Выход к пляске медвежат", муз. М. Красева; "Матрешки", муз. Ю. Слонова, сл. Л. Некрасовой.</w:t>
      </w:r>
    </w:p>
    <w:p w:rsidR="00636FC5" w:rsidRDefault="00636FC5">
      <w:pPr>
        <w:pStyle w:val="ConsPlusNormal1"/>
        <w:spacing w:before="200"/>
        <w:ind w:firstLine="540"/>
        <w:jc w:val="both"/>
      </w:pPr>
      <w:r>
        <w:t>Хороводы. "Выйду ль я на реченьку", рус. нар. песня, обраб. В. Иванникова; "На горе-то калина", рус. нар. мелодия, обраб. А. Новикова.</w:t>
      </w:r>
    </w:p>
    <w:p w:rsidR="00636FC5" w:rsidRDefault="00636FC5">
      <w:pPr>
        <w:pStyle w:val="ConsPlusNormal1"/>
        <w:spacing w:before="200"/>
        <w:ind w:firstLine="540"/>
        <w:jc w:val="both"/>
      </w:pPr>
      <w:r>
        <w:t>Музыкальные игры.</w:t>
      </w:r>
    </w:p>
    <w:p w:rsidR="00636FC5" w:rsidRDefault="00636FC5">
      <w:pPr>
        <w:pStyle w:val="ConsPlusNormal1"/>
        <w:spacing w:before="200"/>
        <w:ind w:firstLine="5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36FC5" w:rsidRDefault="00636FC5">
      <w:pPr>
        <w:pStyle w:val="ConsPlusNormal1"/>
        <w:spacing w:before="200"/>
        <w:ind w:firstLine="5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36FC5" w:rsidRDefault="00636FC5">
      <w:pPr>
        <w:pStyle w:val="ConsPlusNormal1"/>
        <w:spacing w:before="200"/>
        <w:ind w:firstLine="540"/>
        <w:jc w:val="both"/>
      </w:pPr>
      <w:r>
        <w:t>Музыкально-дидактические игры.</w:t>
      </w:r>
    </w:p>
    <w:p w:rsidR="00636FC5" w:rsidRDefault="00636FC5">
      <w:pPr>
        <w:pStyle w:val="ConsPlusNormal1"/>
        <w:spacing w:before="200"/>
        <w:ind w:firstLine="540"/>
        <w:jc w:val="both"/>
      </w:pPr>
      <w:r>
        <w:t>Развитие звуковысотного слуха. "Три поросенка", "Подумай, отгадай", "Звуки разные бывают", "Веселые Петрушки".</w:t>
      </w:r>
    </w:p>
    <w:p w:rsidR="00636FC5" w:rsidRDefault="00636FC5">
      <w:pPr>
        <w:pStyle w:val="ConsPlusNormal1"/>
        <w:spacing w:before="20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36FC5" w:rsidRDefault="00636FC5">
      <w:pPr>
        <w:pStyle w:val="ConsPlusNormal1"/>
        <w:spacing w:before="200"/>
        <w:ind w:firstLine="540"/>
        <w:jc w:val="both"/>
      </w:pPr>
      <w:r>
        <w:t>Развитие диатонического слуха. "Громко-тихо запоем", "Звенящие колокольчики, ищи".</w:t>
      </w:r>
    </w:p>
    <w:p w:rsidR="00636FC5" w:rsidRDefault="00636FC5">
      <w:pPr>
        <w:pStyle w:val="ConsPlusNormal1"/>
        <w:spacing w:before="200"/>
        <w:ind w:firstLine="540"/>
        <w:jc w:val="both"/>
      </w:pPr>
      <w:r>
        <w:t>Развитие восприятия музыки. "На лугу", "Песня - танец - марш", "Времена года", "Наши любимые произведения".</w:t>
      </w:r>
    </w:p>
    <w:p w:rsidR="00636FC5" w:rsidRDefault="00636FC5">
      <w:pPr>
        <w:pStyle w:val="ConsPlusNormal1"/>
        <w:spacing w:before="200"/>
        <w:ind w:firstLine="540"/>
        <w:jc w:val="both"/>
      </w:pPr>
      <w:r>
        <w:t>Развитие музыкальной памяти. "Назови композитора", "Угадай песню", "Повтори мелодию", "Узнай произведение".</w:t>
      </w:r>
    </w:p>
    <w:p w:rsidR="00636FC5" w:rsidRDefault="00636FC5">
      <w:pPr>
        <w:pStyle w:val="ConsPlusNormal1"/>
        <w:spacing w:before="200"/>
        <w:ind w:firstLine="54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36FC5" w:rsidRDefault="00636FC5">
      <w:pPr>
        <w:pStyle w:val="ConsPlusNormal1"/>
        <w:spacing w:before="200"/>
        <w:ind w:firstLine="54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36FC5" w:rsidRDefault="00636FC5">
      <w:pPr>
        <w:pStyle w:val="ConsPlusNormal1"/>
        <w:spacing w:before="200"/>
        <w:ind w:firstLine="54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36FC5" w:rsidRDefault="00636FC5">
      <w:pPr>
        <w:pStyle w:val="ConsPlusNormal1"/>
        <w:ind w:firstLine="540"/>
        <w:jc w:val="both"/>
      </w:pPr>
    </w:p>
    <w:p w:rsidR="00636FC5" w:rsidRDefault="00636FC5">
      <w:pPr>
        <w:pStyle w:val="ConsPlusTitle1"/>
        <w:ind w:firstLine="540"/>
        <w:jc w:val="both"/>
        <w:outlineLvl w:val="3"/>
      </w:pPr>
      <w:r>
        <w:t>33.3. Примерный перечень произведений изобразительного искусства.</w:t>
      </w:r>
    </w:p>
    <w:p w:rsidR="00636FC5" w:rsidRDefault="00636FC5">
      <w:pPr>
        <w:pStyle w:val="ConsPlusNormal1"/>
        <w:spacing w:before="200"/>
        <w:ind w:firstLine="540"/>
        <w:jc w:val="both"/>
      </w:pPr>
      <w:r>
        <w:t>33.3.1. От 2 до 3 лет.</w:t>
      </w:r>
    </w:p>
    <w:p w:rsidR="00636FC5" w:rsidRDefault="00636FC5">
      <w:pPr>
        <w:pStyle w:val="ConsPlusNormal1"/>
        <w:spacing w:before="200"/>
        <w:ind w:firstLine="540"/>
        <w:jc w:val="both"/>
      </w:pPr>
      <w:r>
        <w:t>Иллюстрации к книгам: В.Г. Сутеев "Кораблик", "Кто сказал мяу?", "Цыпленок и Утенок"; Ю.А. Васнецов к книге "Колобок", "Теремок".</w:t>
      </w:r>
    </w:p>
    <w:p w:rsidR="00636FC5" w:rsidRDefault="00636FC5">
      <w:pPr>
        <w:pStyle w:val="ConsPlusNormal1"/>
        <w:spacing w:before="200"/>
        <w:ind w:firstLine="540"/>
        <w:jc w:val="both"/>
      </w:pPr>
      <w:r>
        <w:t>33.3.2. От 3 до 4 лет.</w:t>
      </w:r>
    </w:p>
    <w:p w:rsidR="00636FC5" w:rsidRDefault="00636FC5">
      <w:pPr>
        <w:pStyle w:val="ConsPlusNormal1"/>
        <w:spacing w:before="200"/>
        <w:ind w:firstLine="540"/>
        <w:jc w:val="both"/>
      </w:pPr>
      <w:r>
        <w:t>Иллюстрации к книгам: Е.И. Чарушин "Рассказы о животных"; Ю.А. Васнецов к книге Л.Н. Толстого "Три медведя".</w:t>
      </w:r>
    </w:p>
    <w:p w:rsidR="00636FC5" w:rsidRDefault="00636FC5">
      <w:pPr>
        <w:pStyle w:val="ConsPlusNormal1"/>
        <w:spacing w:before="20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636FC5" w:rsidRDefault="00636FC5">
      <w:pPr>
        <w:pStyle w:val="ConsPlusNormal1"/>
        <w:spacing w:before="200"/>
        <w:ind w:firstLine="540"/>
        <w:jc w:val="both"/>
      </w:pPr>
      <w:r>
        <w:t>33.3.3. От 4 до 5 лет.</w:t>
      </w:r>
    </w:p>
    <w:p w:rsidR="00636FC5" w:rsidRDefault="00636FC5">
      <w:pPr>
        <w:pStyle w:val="ConsPlusNormal1"/>
        <w:spacing w:before="200"/>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36FC5" w:rsidRDefault="00636FC5">
      <w:pPr>
        <w:pStyle w:val="ConsPlusNormal1"/>
        <w:spacing w:before="200"/>
        <w:ind w:firstLine="540"/>
        <w:jc w:val="both"/>
      </w:pPr>
      <w:r>
        <w:t>Иллюстрации к книгам: В.В. Лебедев к книге С.Я. Маршака "Усатый-полосатый".</w:t>
      </w:r>
    </w:p>
    <w:p w:rsidR="00636FC5" w:rsidRDefault="00636FC5">
      <w:pPr>
        <w:pStyle w:val="ConsPlusNormal1"/>
        <w:spacing w:before="200"/>
        <w:ind w:firstLine="540"/>
        <w:jc w:val="both"/>
      </w:pPr>
      <w:r>
        <w:t>33.3.4. От 5 до 6 лет.</w:t>
      </w:r>
    </w:p>
    <w:p w:rsidR="00636FC5" w:rsidRDefault="00636FC5">
      <w:pPr>
        <w:pStyle w:val="ConsPlusNormal1"/>
        <w:spacing w:before="20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36FC5" w:rsidRDefault="00636FC5">
      <w:pPr>
        <w:pStyle w:val="ConsPlusNormal1"/>
        <w:spacing w:before="200"/>
        <w:ind w:firstLine="540"/>
        <w:jc w:val="both"/>
      </w:pPr>
      <w:r>
        <w:t>Иллюстрации к книгам: И.Я. Билибин "Сестрица Аленушка и братец Иванушка", "Царевна-лягушка", "Василиса Прекрасная".</w:t>
      </w:r>
    </w:p>
    <w:p w:rsidR="00636FC5" w:rsidRDefault="00636FC5">
      <w:pPr>
        <w:pStyle w:val="ConsPlusNormal1"/>
        <w:spacing w:before="200"/>
        <w:ind w:firstLine="540"/>
        <w:jc w:val="both"/>
      </w:pPr>
      <w:r>
        <w:t>33.3.5. От 6 до 7 лет.</w:t>
      </w:r>
    </w:p>
    <w:p w:rsidR="00636FC5" w:rsidRDefault="00636FC5">
      <w:pPr>
        <w:pStyle w:val="ConsPlusNormal1"/>
        <w:spacing w:before="200"/>
        <w:ind w:firstLine="54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36FC5" w:rsidRDefault="00636FC5">
      <w:pPr>
        <w:pStyle w:val="ConsPlusNormal1"/>
        <w:spacing w:before="200"/>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36FC5" w:rsidRDefault="00636FC5">
      <w:pPr>
        <w:pStyle w:val="ConsPlusNormal1"/>
        <w:ind w:firstLine="540"/>
        <w:jc w:val="both"/>
      </w:pPr>
    </w:p>
    <w:p w:rsidR="00636FC5" w:rsidRDefault="00636FC5">
      <w:pPr>
        <w:pStyle w:val="ConsPlusTitle1"/>
        <w:ind w:firstLine="540"/>
        <w:jc w:val="both"/>
        <w:outlineLvl w:val="3"/>
      </w:pPr>
      <w:r>
        <w:t>33.4. Примерный перечень анимационных произведений.</w:t>
      </w:r>
    </w:p>
    <w:p w:rsidR="00636FC5" w:rsidRDefault="00636FC5">
      <w:pPr>
        <w:pStyle w:val="ConsPlusNormal1"/>
        <w:spacing w:before="20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636FC5" w:rsidRDefault="00636FC5">
      <w:pPr>
        <w:pStyle w:val="ConsPlusNormal1"/>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36FC5" w:rsidRDefault="00636FC5">
      <w:pPr>
        <w:pStyle w:val="ConsPlusNormal1"/>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636FC5" w:rsidRDefault="00636FC5">
      <w:pPr>
        <w:pStyle w:val="ConsPlusNormal1"/>
        <w:spacing w:before="200"/>
        <w:ind w:firstLine="540"/>
        <w:jc w:val="both"/>
      </w:pPr>
      <w:r>
        <w:t>--------------------------------</w:t>
      </w:r>
    </w:p>
    <w:p w:rsidR="00636FC5" w:rsidRDefault="00636FC5">
      <w:pPr>
        <w:pStyle w:val="ConsPlusNormal1"/>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636FC5" w:rsidRDefault="00636FC5">
      <w:pPr>
        <w:pStyle w:val="ConsPlusNormal1"/>
        <w:jc w:val="both"/>
      </w:pPr>
    </w:p>
    <w:p w:rsidR="00636FC5" w:rsidRDefault="00636FC5">
      <w:pPr>
        <w:pStyle w:val="ConsPlusNormal1"/>
        <w:ind w:firstLine="540"/>
        <w:jc w:val="both"/>
      </w:pPr>
      <w:r>
        <w:t>33.4.1. Для детей дошкольного возраста (с пяти лет).</w:t>
      </w:r>
    </w:p>
    <w:p w:rsidR="00636FC5" w:rsidRDefault="00636FC5">
      <w:pPr>
        <w:pStyle w:val="ConsPlusNormal1"/>
        <w:spacing w:before="200"/>
        <w:ind w:firstLine="540"/>
        <w:jc w:val="both"/>
      </w:pPr>
      <w:r>
        <w:t>Анимационный сериал "Тима и Тома", студия "Рики", реж. А. Борисова, А. Жидков, О. Мусин, А. Бахурин и другие, 2015.</w:t>
      </w:r>
    </w:p>
    <w:p w:rsidR="00636FC5" w:rsidRDefault="00636FC5">
      <w:pPr>
        <w:pStyle w:val="ConsPlusNormal1"/>
        <w:spacing w:before="200"/>
        <w:ind w:firstLine="540"/>
        <w:jc w:val="both"/>
      </w:pPr>
      <w:r>
        <w:t>Фильм "Паровозик из Ромашкова", студия Союзмультфильм, реж. В. Дегтярев, 1967.</w:t>
      </w:r>
    </w:p>
    <w:p w:rsidR="00636FC5" w:rsidRDefault="00636FC5">
      <w:pPr>
        <w:pStyle w:val="ConsPlusNormal1"/>
        <w:spacing w:before="200"/>
        <w:ind w:firstLine="540"/>
        <w:jc w:val="both"/>
      </w:pPr>
      <w:r>
        <w:t>Фильм "Как львенок и черепаха пели песню", студия Союзмультфильм, режиссер И. Ковалевская, 1974.</w:t>
      </w:r>
    </w:p>
    <w:p w:rsidR="00636FC5" w:rsidRDefault="00636FC5">
      <w:pPr>
        <w:pStyle w:val="ConsPlusNormal1"/>
        <w:spacing w:before="200"/>
        <w:ind w:firstLine="540"/>
        <w:jc w:val="both"/>
      </w:pPr>
      <w:r>
        <w:t>Фильм "Мама для мамонтенка", студия "Союзмультфильм", режиссер О. Чуркин, 1981.</w:t>
      </w:r>
    </w:p>
    <w:p w:rsidR="00636FC5" w:rsidRDefault="00636FC5">
      <w:pPr>
        <w:pStyle w:val="ConsPlusNormal1"/>
        <w:spacing w:before="200"/>
        <w:ind w:firstLine="540"/>
        <w:jc w:val="both"/>
      </w:pPr>
      <w:r>
        <w:t>Фильм "Катерок", студия "Союзмультфильм", режиссер И. Ковалевская, 1970.</w:t>
      </w:r>
    </w:p>
    <w:p w:rsidR="00636FC5" w:rsidRDefault="00636FC5">
      <w:pPr>
        <w:pStyle w:val="ConsPlusNormal1"/>
        <w:spacing w:before="200"/>
        <w:ind w:firstLine="540"/>
        <w:jc w:val="both"/>
      </w:pPr>
      <w:r>
        <w:t>Фильм "Мешок яблок", студия "Союзмультфильм", режиссер В. Бордзиловский, 1974.</w:t>
      </w:r>
    </w:p>
    <w:p w:rsidR="00636FC5" w:rsidRDefault="00636FC5">
      <w:pPr>
        <w:pStyle w:val="ConsPlusNormal1"/>
        <w:spacing w:before="200"/>
        <w:ind w:firstLine="540"/>
        <w:jc w:val="both"/>
      </w:pPr>
      <w:r>
        <w:t>Фильм "Крошка енот", ТО "Экран", режиссер О. Чуркин, 1974.</w:t>
      </w:r>
    </w:p>
    <w:p w:rsidR="00636FC5" w:rsidRDefault="00636FC5">
      <w:pPr>
        <w:pStyle w:val="ConsPlusNormal1"/>
        <w:spacing w:before="200"/>
        <w:ind w:firstLine="540"/>
        <w:jc w:val="both"/>
      </w:pPr>
      <w:r>
        <w:t>Фильм "Гадкий утенок", студия "Союзмультфильм", режиссер В. Дегтярев.</w:t>
      </w:r>
    </w:p>
    <w:p w:rsidR="00636FC5" w:rsidRDefault="00636FC5">
      <w:pPr>
        <w:pStyle w:val="ConsPlusNormal1"/>
        <w:spacing w:before="200"/>
        <w:ind w:firstLine="540"/>
        <w:jc w:val="both"/>
      </w:pPr>
      <w:r>
        <w:t>Фильм "Котенок по имени Гав", студия Союзмультфильм, режиссер Л. Атаманов.</w:t>
      </w:r>
    </w:p>
    <w:p w:rsidR="00636FC5" w:rsidRDefault="00636FC5">
      <w:pPr>
        <w:pStyle w:val="ConsPlusNormal1"/>
        <w:spacing w:before="200"/>
        <w:ind w:firstLine="540"/>
        <w:jc w:val="both"/>
      </w:pPr>
      <w:r>
        <w:t>Фильм "Маугли", студия "Союзмультфильм", режиссер Р. Давыдов, 1971.</w:t>
      </w:r>
    </w:p>
    <w:p w:rsidR="00636FC5" w:rsidRDefault="00636FC5">
      <w:pPr>
        <w:pStyle w:val="ConsPlusNormal1"/>
        <w:spacing w:before="200"/>
        <w:ind w:firstLine="540"/>
        <w:jc w:val="both"/>
      </w:pPr>
      <w:r>
        <w:t>Фильм "Кот Леопольд", студия "Экран", режиссер А. Резников, 1975 - 1987.</w:t>
      </w:r>
    </w:p>
    <w:p w:rsidR="00636FC5" w:rsidRDefault="00636FC5">
      <w:pPr>
        <w:pStyle w:val="ConsPlusNormal1"/>
        <w:spacing w:before="200"/>
        <w:ind w:firstLine="540"/>
        <w:jc w:val="both"/>
      </w:pPr>
      <w:r>
        <w:t>Фильм "Рикки-Тикки-Тави", студия "Союзмультфильм", режиссер А. Снежко-Блоцкой, 1965.</w:t>
      </w:r>
    </w:p>
    <w:p w:rsidR="00636FC5" w:rsidRDefault="00636FC5">
      <w:pPr>
        <w:pStyle w:val="ConsPlusNormal1"/>
        <w:spacing w:before="200"/>
        <w:ind w:firstLine="540"/>
        <w:jc w:val="both"/>
      </w:pPr>
      <w:r>
        <w:t>Фильм "Дюймовочка", студия "Союзмульфильм", режиссер Л. Амальрик, 1964.</w:t>
      </w:r>
    </w:p>
    <w:p w:rsidR="00636FC5" w:rsidRDefault="00636FC5">
      <w:pPr>
        <w:pStyle w:val="ConsPlusNormal1"/>
        <w:spacing w:before="200"/>
        <w:ind w:firstLine="540"/>
        <w:jc w:val="both"/>
      </w:pPr>
      <w:r>
        <w:t>Фильм "Пластилиновая ворона", ТО "Экран", режиссер А. Татарский, 1981.</w:t>
      </w:r>
    </w:p>
    <w:p w:rsidR="00636FC5" w:rsidRDefault="00636FC5">
      <w:pPr>
        <w:pStyle w:val="ConsPlusNormal1"/>
        <w:spacing w:before="200"/>
        <w:ind w:firstLine="540"/>
        <w:jc w:val="both"/>
      </w:pPr>
      <w:r>
        <w:t>Фильм "Каникулы Бонифация", студия "Союзмультфильм", режиссер Ф. Хитрук, 1965.</w:t>
      </w:r>
    </w:p>
    <w:p w:rsidR="00636FC5" w:rsidRDefault="00636FC5">
      <w:pPr>
        <w:pStyle w:val="ConsPlusNormal1"/>
        <w:spacing w:before="200"/>
        <w:ind w:firstLine="540"/>
        <w:jc w:val="both"/>
      </w:pPr>
      <w:r>
        <w:t>Фильм "Последний лепесток", студия "Союзмультфильм", режиссер Р. Качанов, 1977.</w:t>
      </w:r>
    </w:p>
    <w:p w:rsidR="00636FC5" w:rsidRDefault="00636FC5">
      <w:pPr>
        <w:pStyle w:val="ConsPlusNormal1"/>
        <w:spacing w:before="200"/>
        <w:ind w:firstLine="540"/>
        <w:jc w:val="both"/>
      </w:pPr>
      <w:r>
        <w:t>Фильм "Умка" и "Умка ищет друга", студия "Союзмультфильм", режиссер В. Попов, В. Пекарь, 1969, 1970.</w:t>
      </w:r>
    </w:p>
    <w:p w:rsidR="00636FC5" w:rsidRDefault="00636FC5">
      <w:pPr>
        <w:pStyle w:val="ConsPlusNormal1"/>
        <w:spacing w:before="200"/>
        <w:ind w:firstLine="540"/>
        <w:jc w:val="both"/>
      </w:pPr>
      <w:r>
        <w:t>Фильм "Умка на елке", студия "Союзмультфильм", режиссер А. Воробьев, 2019.</w:t>
      </w:r>
    </w:p>
    <w:p w:rsidR="00636FC5" w:rsidRDefault="00636FC5">
      <w:pPr>
        <w:pStyle w:val="ConsPlusNormal1"/>
        <w:spacing w:before="200"/>
        <w:ind w:firstLine="540"/>
        <w:jc w:val="both"/>
      </w:pPr>
      <w:r>
        <w:t>Фильм "Сладкая сказка", студия Союзмультфильм, режиссер В. Дегтярев, 1970.</w:t>
      </w:r>
    </w:p>
    <w:p w:rsidR="00636FC5" w:rsidRDefault="00636FC5">
      <w:pPr>
        <w:pStyle w:val="ConsPlusNormal1"/>
        <w:spacing w:before="200"/>
        <w:ind w:firstLine="540"/>
        <w:jc w:val="both"/>
      </w:pPr>
      <w:r>
        <w:t>Цикл фильмов "Чебурашка и крокодил Гена", студия "Союзмультфильм", режиссер Р. Качанов, 1969 - 1983.</w:t>
      </w:r>
    </w:p>
    <w:p w:rsidR="00636FC5" w:rsidRDefault="00636FC5">
      <w:pPr>
        <w:pStyle w:val="ConsPlusNormal1"/>
        <w:spacing w:before="200"/>
        <w:ind w:firstLine="540"/>
        <w:jc w:val="both"/>
      </w:pPr>
      <w:r>
        <w:t>Цикл фильмов "38 попугаев", студия "Союзмультфильм", режиссер И. У фимцев, 1976 - 91.</w:t>
      </w:r>
    </w:p>
    <w:p w:rsidR="00636FC5" w:rsidRDefault="00636FC5">
      <w:pPr>
        <w:pStyle w:val="ConsPlusNormal1"/>
        <w:spacing w:before="200"/>
        <w:ind w:firstLine="540"/>
        <w:jc w:val="both"/>
      </w:pPr>
      <w:r>
        <w:t>Цикл фильмов "Винни-Пух", студия "Союзмультфильм", режиссер Ф. Хитрук, 1969 - 1972.</w:t>
      </w:r>
    </w:p>
    <w:p w:rsidR="00636FC5" w:rsidRDefault="00636FC5">
      <w:pPr>
        <w:pStyle w:val="ConsPlusNormal1"/>
        <w:spacing w:before="200"/>
        <w:ind w:firstLine="540"/>
        <w:jc w:val="both"/>
      </w:pPr>
      <w:r>
        <w:t>Фильм "Серая шейка", студия "Союзмультфильм", режиссер Л. Амальрик, В. Полковников, 1948.</w:t>
      </w:r>
    </w:p>
    <w:p w:rsidR="00636FC5" w:rsidRDefault="00636FC5">
      <w:pPr>
        <w:pStyle w:val="ConsPlusNormal1"/>
        <w:spacing w:before="200"/>
        <w:ind w:firstLine="540"/>
        <w:jc w:val="both"/>
      </w:pPr>
      <w:r>
        <w:t>Фильм "Золушка", студия "Союзмультфильм", режиссер И. Аксенчук, 1979.</w:t>
      </w:r>
    </w:p>
    <w:p w:rsidR="00636FC5" w:rsidRDefault="00636FC5">
      <w:pPr>
        <w:pStyle w:val="ConsPlusNormal1"/>
        <w:spacing w:before="200"/>
        <w:ind w:firstLine="540"/>
        <w:jc w:val="both"/>
      </w:pPr>
      <w:r>
        <w:t>Фильм "Новогодняя сказка", студия "Союзмультфильм", режиссер В. Дегтярев, 1972.</w:t>
      </w:r>
    </w:p>
    <w:p w:rsidR="00636FC5" w:rsidRDefault="00636FC5">
      <w:pPr>
        <w:pStyle w:val="ConsPlusNormal1"/>
        <w:spacing w:before="200"/>
        <w:ind w:firstLine="540"/>
        <w:jc w:val="both"/>
      </w:pPr>
      <w:r>
        <w:t>Фильм "Серебряное копытце", студия Союзмультфильм, режиссер Г. Сокольский, 1977.</w:t>
      </w:r>
    </w:p>
    <w:p w:rsidR="00636FC5" w:rsidRDefault="00636FC5">
      <w:pPr>
        <w:pStyle w:val="ConsPlusNormal1"/>
        <w:spacing w:before="200"/>
        <w:ind w:firstLine="540"/>
        <w:jc w:val="both"/>
      </w:pPr>
      <w:r>
        <w:t>Фильм "Щелкунчик", студия "Союзмультфильм", режиссер Б. Степанцев, 1973.</w:t>
      </w:r>
    </w:p>
    <w:p w:rsidR="00636FC5" w:rsidRDefault="00636FC5">
      <w:pPr>
        <w:pStyle w:val="ConsPlusNormal1"/>
        <w:spacing w:before="200"/>
        <w:ind w:firstLine="540"/>
        <w:jc w:val="both"/>
      </w:pPr>
      <w:r>
        <w:t>Фильм "Гуси-лебеди", студия Союзмультфильм, режиссеры И. Иванов-Вано, А. Снежко-Блоцкая, 1949.</w:t>
      </w:r>
    </w:p>
    <w:p w:rsidR="00636FC5" w:rsidRDefault="00636FC5">
      <w:pPr>
        <w:pStyle w:val="ConsPlusNormal1"/>
        <w:spacing w:before="200"/>
        <w:ind w:firstLine="540"/>
        <w:jc w:val="both"/>
      </w:pPr>
      <w:r>
        <w:t>Цикл фильмов "Приключение Незнайки и его друзей", студия "ТО Экран", режиссер коллектив авторов, 1971 - 1973.</w:t>
      </w:r>
    </w:p>
    <w:p w:rsidR="00636FC5" w:rsidRDefault="00636FC5">
      <w:pPr>
        <w:pStyle w:val="ConsPlusNormal1"/>
        <w:spacing w:before="200"/>
        <w:ind w:firstLine="540"/>
        <w:jc w:val="both"/>
      </w:pPr>
      <w:r>
        <w:t>33.4.2. Для детей старшего дошкольного возраста (6 - 7 лет).</w:t>
      </w:r>
    </w:p>
    <w:p w:rsidR="00636FC5" w:rsidRDefault="00636FC5">
      <w:pPr>
        <w:pStyle w:val="ConsPlusNormal1"/>
        <w:spacing w:before="200"/>
        <w:ind w:firstLine="540"/>
        <w:jc w:val="both"/>
      </w:pPr>
      <w:r>
        <w:t>Фильм "Малыш и Карлсон", студия "Союзмультфильм", режиссер Б. Степанцев, 1969.</w:t>
      </w:r>
    </w:p>
    <w:p w:rsidR="00636FC5" w:rsidRDefault="00636FC5">
      <w:pPr>
        <w:pStyle w:val="ConsPlusNormal1"/>
        <w:spacing w:before="200"/>
        <w:ind w:firstLine="540"/>
        <w:jc w:val="both"/>
      </w:pPr>
      <w:r>
        <w:t>Фильм "Лягушка-путешественница", студия "Союзмультфильм", режиссеры В. Котеночкин, А. Трусов, 1965.</w:t>
      </w:r>
    </w:p>
    <w:p w:rsidR="00636FC5" w:rsidRDefault="00636FC5">
      <w:pPr>
        <w:pStyle w:val="ConsPlusNormal1"/>
        <w:spacing w:before="200"/>
        <w:ind w:firstLine="540"/>
        <w:jc w:val="both"/>
      </w:pPr>
      <w:r>
        <w:t>Фильм "Варежка", студия "Союзмультфильм", режиссер Р. Качанов, 1967.</w:t>
      </w:r>
    </w:p>
    <w:p w:rsidR="00636FC5" w:rsidRDefault="00636FC5">
      <w:pPr>
        <w:pStyle w:val="ConsPlusNormal1"/>
        <w:spacing w:before="200"/>
        <w:ind w:firstLine="540"/>
        <w:jc w:val="both"/>
      </w:pPr>
      <w:r>
        <w:t>Фильм "Честное слово", студия "Экран", режиссер М. Новогрудская, 1978.</w:t>
      </w:r>
    </w:p>
    <w:p w:rsidR="00636FC5" w:rsidRDefault="00636FC5">
      <w:pPr>
        <w:pStyle w:val="ConsPlusNormal1"/>
        <w:spacing w:before="200"/>
        <w:ind w:firstLine="540"/>
        <w:jc w:val="both"/>
      </w:pPr>
      <w:r>
        <w:t>Фильм "Вовка в тридевятом царстве", студия "Союзмультфильм", режиссер Б. Степанцев, 1965.</w:t>
      </w:r>
    </w:p>
    <w:p w:rsidR="00636FC5" w:rsidRDefault="00636FC5">
      <w:pPr>
        <w:pStyle w:val="ConsPlusNormal1"/>
        <w:spacing w:before="200"/>
        <w:ind w:firstLine="540"/>
        <w:jc w:val="both"/>
      </w:pPr>
      <w:r>
        <w:t>Фильм "Заколдованный мальчик", студия "Союзмультфильм", режиссер А. Снежко-Блоцкая, В. Полковников, 1955.</w:t>
      </w:r>
    </w:p>
    <w:p w:rsidR="00636FC5" w:rsidRDefault="00636FC5">
      <w:pPr>
        <w:pStyle w:val="ConsPlusNormal1"/>
        <w:spacing w:before="200"/>
        <w:ind w:firstLine="540"/>
        <w:jc w:val="both"/>
      </w:pPr>
      <w:r>
        <w:t>Фильм "Золотая антилопа", студия "Союзмультфильм", режиссер Л. Атаманов, 1954.</w:t>
      </w:r>
    </w:p>
    <w:p w:rsidR="00636FC5" w:rsidRDefault="00636FC5">
      <w:pPr>
        <w:pStyle w:val="ConsPlusNormal1"/>
        <w:spacing w:before="200"/>
        <w:ind w:firstLine="540"/>
        <w:jc w:val="both"/>
      </w:pPr>
      <w:r>
        <w:t>Фильм "Бременские музыканты", студия "Союзмультфильм", режиссер И. Ковалевская, 1969.</w:t>
      </w:r>
    </w:p>
    <w:p w:rsidR="00636FC5" w:rsidRDefault="00636FC5">
      <w:pPr>
        <w:pStyle w:val="ConsPlusNormal1"/>
        <w:spacing w:before="200"/>
        <w:ind w:firstLine="540"/>
        <w:jc w:val="both"/>
      </w:pPr>
      <w:r>
        <w:t>Фильм "Двенадцать месяцев", студия "Союзмультфильм", режиссер И. Иванов-Вано, М. Ботов, 1956.</w:t>
      </w:r>
    </w:p>
    <w:p w:rsidR="00636FC5" w:rsidRDefault="00636FC5">
      <w:pPr>
        <w:pStyle w:val="ConsPlusNormal1"/>
        <w:spacing w:before="200"/>
        <w:ind w:firstLine="540"/>
        <w:jc w:val="both"/>
      </w:pPr>
      <w:r>
        <w:t>Фильм "Ежик в тумане", студия "Союзмультфильм", режиссер Ю. Норштейн, 1975.</w:t>
      </w:r>
    </w:p>
    <w:p w:rsidR="00636FC5" w:rsidRDefault="00636FC5">
      <w:pPr>
        <w:pStyle w:val="ConsPlusNormal1"/>
        <w:spacing w:before="200"/>
        <w:ind w:firstLine="540"/>
        <w:jc w:val="both"/>
      </w:pPr>
      <w:r>
        <w:t>Фильм "Девочка и дельфин", студия "Союзмультфильм", режиссер Р. Зельма, 1979.</w:t>
      </w:r>
    </w:p>
    <w:p w:rsidR="00636FC5" w:rsidRDefault="00636FC5">
      <w:pPr>
        <w:pStyle w:val="ConsPlusNormal1"/>
        <w:spacing w:before="200"/>
        <w:ind w:firstLine="540"/>
        <w:jc w:val="both"/>
      </w:pPr>
      <w:r>
        <w:t>Фильм "Верните Рекса", студия "Союзмультфильм", режиссер В. Пекарь, В. Попов. 1975.</w:t>
      </w:r>
    </w:p>
    <w:p w:rsidR="00636FC5" w:rsidRDefault="00636FC5">
      <w:pPr>
        <w:pStyle w:val="ConsPlusNormal1"/>
        <w:spacing w:before="200"/>
        <w:ind w:firstLine="540"/>
        <w:jc w:val="both"/>
      </w:pPr>
      <w:r>
        <w:t>Фильм "Сказка сказок", студия "Союзмультфильм", режиссер Ю. Норштейн, 1979.</w:t>
      </w:r>
    </w:p>
    <w:p w:rsidR="00636FC5" w:rsidRDefault="00636FC5">
      <w:pPr>
        <w:pStyle w:val="ConsPlusNormal1"/>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636FC5" w:rsidRDefault="00636FC5">
      <w:pPr>
        <w:pStyle w:val="ConsPlusNormal1"/>
        <w:spacing w:before="200"/>
        <w:ind w:firstLine="540"/>
        <w:jc w:val="both"/>
      </w:pPr>
      <w:r>
        <w:t>Сериал "Смешарики", студии "Петербург", "Мастерфильм", коллектив авторов, 2004.</w:t>
      </w:r>
    </w:p>
    <w:p w:rsidR="00636FC5" w:rsidRDefault="00636FC5">
      <w:pPr>
        <w:pStyle w:val="ConsPlusNormal1"/>
        <w:spacing w:before="200"/>
        <w:ind w:firstLine="540"/>
        <w:jc w:val="both"/>
      </w:pPr>
      <w:r>
        <w:t>Сериал "Малышарики", студии "Петербург", "Мастерфильм", коллектив авторов, 2015.</w:t>
      </w:r>
    </w:p>
    <w:p w:rsidR="00636FC5" w:rsidRDefault="00636FC5">
      <w:pPr>
        <w:pStyle w:val="ConsPlusNormal1"/>
        <w:spacing w:before="200"/>
        <w:ind w:firstLine="540"/>
        <w:jc w:val="both"/>
      </w:pPr>
      <w:r>
        <w:t>Сериал "Домовенок Кузя", студия ТО "Экран", режиссер А. Зябликова, 2000 - 2002.</w:t>
      </w:r>
    </w:p>
    <w:p w:rsidR="00636FC5" w:rsidRDefault="00636FC5">
      <w:pPr>
        <w:pStyle w:val="ConsPlusNormal1"/>
        <w:spacing w:before="200"/>
        <w:ind w:firstLine="540"/>
        <w:jc w:val="both"/>
      </w:pPr>
      <w:r>
        <w:t>Сериал "Ну, погоди!", студия "Союзмультфильм", режиссер В. Котеночкин, 1969.</w:t>
      </w:r>
    </w:p>
    <w:p w:rsidR="00636FC5" w:rsidRDefault="00636FC5">
      <w:pPr>
        <w:pStyle w:val="ConsPlusNormal1"/>
        <w:spacing w:before="200"/>
        <w:ind w:firstLine="540"/>
        <w:jc w:val="both"/>
      </w:pPr>
      <w:r>
        <w:t>Сериал "Фиксики" (4 сезона), компания "Аэроплан", режиссер В. Бедошвили, 2010.</w:t>
      </w:r>
    </w:p>
    <w:p w:rsidR="00636FC5" w:rsidRDefault="00636FC5">
      <w:pPr>
        <w:pStyle w:val="ConsPlusNormal1"/>
        <w:spacing w:before="200"/>
        <w:ind w:firstLine="540"/>
        <w:jc w:val="both"/>
      </w:pPr>
      <w:r>
        <w:t>Сериал "Оранжевая корова" (1 сезон), студия Союзмультфильм, режиссер Е. Ернова.</w:t>
      </w:r>
    </w:p>
    <w:p w:rsidR="00636FC5" w:rsidRDefault="00636FC5">
      <w:pPr>
        <w:pStyle w:val="ConsPlusNormal1"/>
        <w:spacing w:before="200"/>
        <w:ind w:firstLine="540"/>
        <w:jc w:val="both"/>
      </w:pPr>
      <w:r>
        <w:t>Сериал "Монсики" (2 сезона), студия "Рики", режиссер А. Бахурин.</w:t>
      </w:r>
    </w:p>
    <w:p w:rsidR="00636FC5" w:rsidRDefault="00636FC5">
      <w:pPr>
        <w:pStyle w:val="ConsPlusNormal1"/>
        <w:spacing w:before="200"/>
        <w:ind w:firstLine="540"/>
        <w:jc w:val="both"/>
      </w:pPr>
      <w:r>
        <w:t>Сериал "Смешарики. ПИН-КОД", студия "Рики", режиссеры: Р. Соколов, А. Горбунов, Д. Сулейманов и другие.</w:t>
      </w:r>
    </w:p>
    <w:p w:rsidR="00636FC5" w:rsidRDefault="00636FC5">
      <w:pPr>
        <w:pStyle w:val="ConsPlusNormal1"/>
        <w:spacing w:before="200"/>
        <w:ind w:firstLine="540"/>
        <w:jc w:val="both"/>
      </w:pPr>
      <w:r>
        <w:t>Сериал "Зебра в клеточку" (1 сезон), студия "Союзмультфильм", режиссер А. Алексеев, А. Борисова, М. Куликов, А. Золотарева, 2020.</w:t>
      </w:r>
    </w:p>
    <w:p w:rsidR="00636FC5" w:rsidRDefault="00636FC5">
      <w:pPr>
        <w:pStyle w:val="ConsPlusNormal1"/>
        <w:spacing w:before="200"/>
        <w:ind w:firstLine="540"/>
        <w:jc w:val="both"/>
      </w:pPr>
      <w:r>
        <w:t>33.4.3. Для детей старшего дошкольного возраста (7 - 8 лет).</w:t>
      </w:r>
    </w:p>
    <w:p w:rsidR="00636FC5" w:rsidRDefault="00636FC5">
      <w:pPr>
        <w:pStyle w:val="ConsPlusNormal1"/>
        <w:spacing w:before="200"/>
        <w:ind w:firstLine="540"/>
        <w:jc w:val="both"/>
      </w:pPr>
      <w:r>
        <w:t>Полнометражный анимационный фильм "Снежная королева", студия "Союзмультфильм", режиссер Л. Атаманов, 1957.</w:t>
      </w:r>
    </w:p>
    <w:p w:rsidR="00636FC5" w:rsidRDefault="00636FC5">
      <w:pPr>
        <w:pStyle w:val="ConsPlusNormal1"/>
        <w:spacing w:before="200"/>
        <w:ind w:firstLine="540"/>
        <w:jc w:val="both"/>
      </w:pPr>
      <w:r>
        <w:t>Полнометражный анимационный фильм "Аленький цветочек", студия "Союзмультфильм", режиссер Л. Атаманов, 1952.</w:t>
      </w:r>
    </w:p>
    <w:p w:rsidR="00636FC5" w:rsidRDefault="00636FC5">
      <w:pPr>
        <w:pStyle w:val="ConsPlusNormal1"/>
        <w:spacing w:before="200"/>
        <w:ind w:firstLine="540"/>
        <w:jc w:val="both"/>
      </w:pPr>
      <w:r>
        <w:t>Полнометражный анимационный фильм "Сказка о царе Салтане", студия "Союзмультфильм", режиссер И. Иванов-Вано, Л. Мильчин, 1984.</w:t>
      </w:r>
    </w:p>
    <w:p w:rsidR="00636FC5" w:rsidRDefault="00636FC5">
      <w:pPr>
        <w:pStyle w:val="ConsPlusNormal1"/>
        <w:spacing w:before="200"/>
        <w:ind w:firstLine="540"/>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636FC5" w:rsidRDefault="00636FC5">
      <w:pPr>
        <w:pStyle w:val="ConsPlusNormal1"/>
        <w:spacing w:before="200"/>
        <w:ind w:firstLine="540"/>
        <w:jc w:val="both"/>
      </w:pPr>
      <w:r>
        <w:t>Полнометражный анимационный фильм "Суворов: великое путешествие" (6+), студия "Союзмультфильм", режиссер Б. Чертков, 2022.</w:t>
      </w:r>
    </w:p>
    <w:p w:rsidR="00636FC5" w:rsidRDefault="00636FC5">
      <w:pPr>
        <w:pStyle w:val="ConsPlusNormal1"/>
        <w:spacing w:before="200"/>
        <w:ind w:firstLine="540"/>
        <w:jc w:val="both"/>
      </w:pPr>
      <w:r>
        <w:t>Полнометражный анимационный фильм "Бемби", студия Walt Disney, режиссер Д. Хэнд, 1942.</w:t>
      </w:r>
    </w:p>
    <w:p w:rsidR="00636FC5" w:rsidRDefault="00636FC5">
      <w:pPr>
        <w:pStyle w:val="ConsPlusNormal1"/>
        <w:spacing w:before="200"/>
        <w:ind w:firstLine="540"/>
        <w:jc w:val="both"/>
      </w:pPr>
      <w:r>
        <w:t>Полнометражный анимационный фильм "Король Лев", студия Walt Disney, режиссер Р. Адлере, 1994, США.</w:t>
      </w:r>
    </w:p>
    <w:p w:rsidR="00636FC5" w:rsidRDefault="00636FC5">
      <w:pPr>
        <w:pStyle w:val="ConsPlusNormal1"/>
        <w:spacing w:before="200"/>
        <w:ind w:firstLine="540"/>
        <w:jc w:val="both"/>
      </w:pPr>
      <w:r>
        <w:t>Полнометражный анимационный фильм "Мой сосед Тоторо", студия "Ghibli", режиссер X. Миядзаки, 1988.</w:t>
      </w:r>
    </w:p>
    <w:p w:rsidR="00636FC5" w:rsidRDefault="00636FC5">
      <w:pPr>
        <w:pStyle w:val="ConsPlusNormal1"/>
        <w:spacing w:before="200"/>
        <w:ind w:firstLine="540"/>
        <w:jc w:val="both"/>
      </w:pPr>
      <w:r>
        <w:t>Полнометражный анимационный фильм "Рыбка Поньо на утесе", студия "Ghibli", режиссер X. Миядзаки, 2008.</w:t>
      </w:r>
    </w:p>
    <w:p w:rsidR="00636FC5" w:rsidRDefault="00636FC5">
      <w:pPr>
        <w:pStyle w:val="ConsPlusNormal1"/>
        <w:ind w:firstLine="540"/>
        <w:jc w:val="both"/>
      </w:pPr>
    </w:p>
    <w:p w:rsidR="00636FC5" w:rsidRDefault="00636FC5">
      <w:pPr>
        <w:pStyle w:val="ConsPlusTitle1"/>
        <w:ind w:firstLine="540"/>
        <w:jc w:val="both"/>
        <w:outlineLvl w:val="2"/>
      </w:pPr>
      <w:r>
        <w:t>34. Кадровые условия реализации Федеральной программы.</w:t>
      </w:r>
    </w:p>
    <w:p w:rsidR="00636FC5" w:rsidRDefault="00636FC5">
      <w:pPr>
        <w:pStyle w:val="ConsPlusNormal1"/>
        <w:spacing w:before="20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51"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636FC5" w:rsidRDefault="00636FC5">
      <w:pPr>
        <w:pStyle w:val="ConsPlusNormal1"/>
        <w:spacing w:before="200"/>
        <w:ind w:firstLine="540"/>
        <w:jc w:val="both"/>
      </w:pPr>
      <w: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636FC5" w:rsidRDefault="00636FC5">
      <w:pPr>
        <w:pStyle w:val="ConsPlusNormal1"/>
        <w:spacing w:before="200"/>
        <w:ind w:firstLine="540"/>
        <w:jc w:val="both"/>
      </w:pPr>
      <w: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36FC5" w:rsidRDefault="00636FC5">
      <w:pPr>
        <w:pStyle w:val="ConsPlusNormal1"/>
        <w:spacing w:before="200"/>
        <w:ind w:firstLine="540"/>
        <w:jc w:val="both"/>
      </w:pPr>
      <w: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36FC5" w:rsidRDefault="00636FC5">
      <w:pPr>
        <w:pStyle w:val="ConsPlusNormal1"/>
        <w:spacing w:before="200"/>
        <w:ind w:firstLine="540"/>
        <w:jc w:val="both"/>
      </w:pPr>
      <w: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36FC5" w:rsidRDefault="00636FC5">
      <w:pPr>
        <w:pStyle w:val="ConsPlusNormal1"/>
        <w:ind w:firstLine="540"/>
        <w:jc w:val="both"/>
      </w:pPr>
    </w:p>
    <w:p w:rsidR="00636FC5" w:rsidRDefault="00636FC5">
      <w:pPr>
        <w:pStyle w:val="ConsPlusTitle1"/>
        <w:ind w:firstLine="540"/>
        <w:jc w:val="both"/>
        <w:outlineLvl w:val="2"/>
      </w:pPr>
      <w:r>
        <w:t>35. Примерный режим и распорядок дня в дошкольных группах.</w:t>
      </w:r>
    </w:p>
    <w:p w:rsidR="00636FC5" w:rsidRDefault="00636FC5">
      <w:pPr>
        <w:pStyle w:val="ConsPlusNormal1"/>
        <w:spacing w:before="20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36FC5" w:rsidRDefault="00636FC5">
      <w:pPr>
        <w:pStyle w:val="ConsPlusNormal1"/>
        <w:spacing w:before="200"/>
        <w:ind w:firstLine="540"/>
        <w:jc w:val="both"/>
      </w:pPr>
      <w:r>
        <w:t xml:space="preserve">35.2. Режим и распорядок дня устанавливаются с учетом требований </w:t>
      </w:r>
      <w:hyperlink r:id="rId5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условий реализации программы ДОО, потребностей участников образовательных отношений.</w:t>
      </w:r>
    </w:p>
    <w:p w:rsidR="00636FC5" w:rsidRDefault="00636FC5">
      <w:pPr>
        <w:pStyle w:val="ConsPlusNormal1"/>
        <w:spacing w:before="200"/>
        <w:ind w:firstLine="540"/>
        <w:jc w:val="both"/>
      </w:pPr>
      <w: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36FC5" w:rsidRDefault="00636FC5">
      <w:pPr>
        <w:pStyle w:val="ConsPlusNormal1"/>
        <w:spacing w:before="20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36FC5" w:rsidRDefault="00636FC5">
      <w:pPr>
        <w:pStyle w:val="ConsPlusNormal1"/>
        <w:spacing w:before="20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36FC5" w:rsidRDefault="00636FC5">
      <w:pPr>
        <w:pStyle w:val="ConsPlusNormal1"/>
        <w:spacing w:before="20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36FC5" w:rsidRDefault="00636FC5">
      <w:pPr>
        <w:pStyle w:val="ConsPlusNormal1"/>
        <w:spacing w:before="20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36FC5" w:rsidRDefault="00636FC5">
      <w:pPr>
        <w:pStyle w:val="ConsPlusNormal1"/>
        <w:spacing w:before="200"/>
        <w:ind w:firstLine="540"/>
        <w:jc w:val="both"/>
      </w:pPr>
      <w: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и </w:t>
      </w:r>
      <w:hyperlink r:id="rId5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w:t>
      </w:r>
    </w:p>
    <w:p w:rsidR="00636FC5" w:rsidRDefault="00636FC5">
      <w:pPr>
        <w:pStyle w:val="ConsPlusNormal1"/>
        <w:spacing w:before="20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636FC5" w:rsidRDefault="00636FC5">
      <w:pPr>
        <w:pStyle w:val="ConsPlusNormal1"/>
        <w:spacing w:before="200"/>
        <w:ind w:firstLine="540"/>
        <w:jc w:val="both"/>
      </w:pPr>
      <w:r>
        <w:t xml:space="preserve">35.10. Режим питания зависит от длительности пребывания детей в ДОО и регулируется </w:t>
      </w:r>
      <w:hyperlink r:id="rId56"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СанПиН 2.3/2.4.3590-20</w:t>
        </w:r>
      </w:hyperlink>
      <w:r>
        <w:t>.</w:t>
      </w:r>
    </w:p>
    <w:p w:rsidR="00636FC5" w:rsidRDefault="00636FC5">
      <w:pPr>
        <w:pStyle w:val="ConsPlusNormal1"/>
        <w:spacing w:before="200"/>
        <w:ind w:firstLine="540"/>
        <w:jc w:val="both"/>
      </w:pPr>
      <w:r>
        <w:t xml:space="preserve">35.11. Согласно </w:t>
      </w:r>
      <w:hyperlink r:id="rId5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36FC5" w:rsidRDefault="00636FC5">
      <w:pPr>
        <w:pStyle w:val="ConsPlusNormal1"/>
        <w:ind w:firstLine="540"/>
        <w:jc w:val="both"/>
      </w:pPr>
    </w:p>
    <w:p w:rsidR="00636FC5" w:rsidRDefault="00636FC5">
      <w:pPr>
        <w:pStyle w:val="ConsPlusTitle1"/>
        <w:ind w:firstLine="540"/>
        <w:jc w:val="both"/>
        <w:outlineLvl w:val="3"/>
      </w:pPr>
      <w:r>
        <w:t>35.12. Требования и показатели организации образовательного процесса и режима дня.</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429"/>
        <w:gridCol w:w="2948"/>
      </w:tblGrid>
      <w:tr w:rsidR="00636FC5" w:rsidRPr="00AE6E3F">
        <w:tc>
          <w:tcPr>
            <w:tcW w:w="3685" w:type="dxa"/>
          </w:tcPr>
          <w:p w:rsidR="00636FC5" w:rsidRPr="00AE6E3F" w:rsidRDefault="00636FC5">
            <w:pPr>
              <w:pStyle w:val="ConsPlusNormal1"/>
              <w:jc w:val="center"/>
            </w:pPr>
            <w:r w:rsidRPr="00AE6E3F">
              <w:t>Показатель</w:t>
            </w:r>
          </w:p>
        </w:tc>
        <w:tc>
          <w:tcPr>
            <w:tcW w:w="2429" w:type="dxa"/>
          </w:tcPr>
          <w:p w:rsidR="00636FC5" w:rsidRPr="00AE6E3F" w:rsidRDefault="00636FC5">
            <w:pPr>
              <w:pStyle w:val="ConsPlusNormal1"/>
              <w:jc w:val="center"/>
            </w:pPr>
            <w:r w:rsidRPr="00AE6E3F">
              <w:t>Возраст</w:t>
            </w:r>
          </w:p>
        </w:tc>
        <w:tc>
          <w:tcPr>
            <w:tcW w:w="2948" w:type="dxa"/>
          </w:tcPr>
          <w:p w:rsidR="00636FC5" w:rsidRPr="00AE6E3F" w:rsidRDefault="00636FC5">
            <w:pPr>
              <w:pStyle w:val="ConsPlusNormal1"/>
              <w:jc w:val="center"/>
            </w:pPr>
            <w:r w:rsidRPr="00AE6E3F">
              <w:t>Норматив</w:t>
            </w:r>
          </w:p>
        </w:tc>
      </w:tr>
      <w:tr w:rsidR="00636FC5" w:rsidRPr="00AE6E3F">
        <w:tc>
          <w:tcPr>
            <w:tcW w:w="9062" w:type="dxa"/>
            <w:gridSpan w:val="3"/>
          </w:tcPr>
          <w:p w:rsidR="00636FC5" w:rsidRPr="00AE6E3F" w:rsidRDefault="00636FC5">
            <w:pPr>
              <w:pStyle w:val="ConsPlusNormal1"/>
              <w:jc w:val="center"/>
              <w:outlineLvl w:val="4"/>
            </w:pPr>
            <w:r w:rsidRPr="00AE6E3F">
              <w:t>Требования к организации образовательного процесса</w:t>
            </w:r>
          </w:p>
        </w:tc>
      </w:tr>
      <w:tr w:rsidR="00636FC5" w:rsidRPr="00AE6E3F">
        <w:tc>
          <w:tcPr>
            <w:tcW w:w="3685" w:type="dxa"/>
          </w:tcPr>
          <w:p w:rsidR="00636FC5" w:rsidRPr="00AE6E3F" w:rsidRDefault="00636FC5">
            <w:pPr>
              <w:pStyle w:val="ConsPlusNormal1"/>
            </w:pPr>
            <w:r w:rsidRPr="00AE6E3F">
              <w:t>Начало занятий не ранее</w:t>
            </w:r>
          </w:p>
        </w:tc>
        <w:tc>
          <w:tcPr>
            <w:tcW w:w="2429" w:type="dxa"/>
          </w:tcPr>
          <w:p w:rsidR="00636FC5" w:rsidRPr="00AE6E3F" w:rsidRDefault="00636FC5">
            <w:pPr>
              <w:pStyle w:val="ConsPlusNormal1"/>
              <w:jc w:val="center"/>
            </w:pPr>
            <w:r w:rsidRPr="00AE6E3F">
              <w:t>все возрасты</w:t>
            </w:r>
          </w:p>
        </w:tc>
        <w:tc>
          <w:tcPr>
            <w:tcW w:w="2948" w:type="dxa"/>
          </w:tcPr>
          <w:p w:rsidR="00636FC5" w:rsidRPr="00AE6E3F" w:rsidRDefault="00636FC5">
            <w:pPr>
              <w:pStyle w:val="ConsPlusNormal1"/>
              <w:jc w:val="center"/>
            </w:pPr>
            <w:r w:rsidRPr="00AE6E3F">
              <w:t>8.00</w:t>
            </w:r>
          </w:p>
        </w:tc>
      </w:tr>
      <w:tr w:rsidR="00636FC5" w:rsidRPr="00AE6E3F">
        <w:tc>
          <w:tcPr>
            <w:tcW w:w="3685" w:type="dxa"/>
          </w:tcPr>
          <w:p w:rsidR="00636FC5" w:rsidRPr="00AE6E3F" w:rsidRDefault="00636FC5">
            <w:pPr>
              <w:pStyle w:val="ConsPlusNormal1"/>
            </w:pPr>
            <w:r w:rsidRPr="00AE6E3F">
              <w:t>Окончание занятий, не позднее</w:t>
            </w:r>
          </w:p>
        </w:tc>
        <w:tc>
          <w:tcPr>
            <w:tcW w:w="2429" w:type="dxa"/>
          </w:tcPr>
          <w:p w:rsidR="00636FC5" w:rsidRPr="00AE6E3F" w:rsidRDefault="00636FC5">
            <w:pPr>
              <w:pStyle w:val="ConsPlusNormal1"/>
              <w:jc w:val="center"/>
            </w:pPr>
            <w:r w:rsidRPr="00AE6E3F">
              <w:t>все возрасты</w:t>
            </w:r>
          </w:p>
        </w:tc>
        <w:tc>
          <w:tcPr>
            <w:tcW w:w="2948" w:type="dxa"/>
          </w:tcPr>
          <w:p w:rsidR="00636FC5" w:rsidRPr="00AE6E3F" w:rsidRDefault="00636FC5">
            <w:pPr>
              <w:pStyle w:val="ConsPlusNormal1"/>
              <w:jc w:val="center"/>
            </w:pPr>
            <w:r w:rsidRPr="00AE6E3F">
              <w:t>17.00</w:t>
            </w:r>
          </w:p>
        </w:tc>
      </w:tr>
      <w:tr w:rsidR="00636FC5" w:rsidRPr="00AE6E3F">
        <w:tc>
          <w:tcPr>
            <w:tcW w:w="3685" w:type="dxa"/>
            <w:vMerge w:val="restart"/>
          </w:tcPr>
          <w:p w:rsidR="00636FC5" w:rsidRPr="00AE6E3F" w:rsidRDefault="00636FC5">
            <w:pPr>
              <w:pStyle w:val="ConsPlusNormal1"/>
            </w:pPr>
            <w:r w:rsidRPr="00AE6E3F">
              <w:t>Продолжительность занятия для детей дошкольного возраста, не более</w:t>
            </w:r>
          </w:p>
        </w:tc>
        <w:tc>
          <w:tcPr>
            <w:tcW w:w="2429" w:type="dxa"/>
            <w:tcBorders>
              <w:bottom w:val="nil"/>
            </w:tcBorders>
          </w:tcPr>
          <w:p w:rsidR="00636FC5" w:rsidRPr="00AE6E3F" w:rsidRDefault="00636FC5">
            <w:pPr>
              <w:pStyle w:val="ConsPlusNormal1"/>
              <w:jc w:val="center"/>
            </w:pPr>
            <w:r w:rsidRPr="00AE6E3F">
              <w:t>от 1,5 до 3 лет</w:t>
            </w:r>
          </w:p>
        </w:tc>
        <w:tc>
          <w:tcPr>
            <w:tcW w:w="2948" w:type="dxa"/>
            <w:tcBorders>
              <w:bottom w:val="nil"/>
            </w:tcBorders>
          </w:tcPr>
          <w:p w:rsidR="00636FC5" w:rsidRPr="00AE6E3F" w:rsidRDefault="00636FC5">
            <w:pPr>
              <w:pStyle w:val="ConsPlusNormal1"/>
              <w:jc w:val="center"/>
            </w:pPr>
            <w:r w:rsidRPr="00AE6E3F">
              <w:t>10 минут</w:t>
            </w:r>
          </w:p>
        </w:tc>
      </w:tr>
      <w:tr w:rsidR="00636FC5" w:rsidRPr="00AE6E3F">
        <w:tblPrEx>
          <w:tblBorders>
            <w:insideH w:val="none" w:sz="0" w:space="0" w:color="auto"/>
          </w:tblBorders>
        </w:tblPrEx>
        <w:tc>
          <w:tcPr>
            <w:tcW w:w="3685" w:type="dxa"/>
            <w:vMerge/>
          </w:tcPr>
          <w:p w:rsidR="00636FC5" w:rsidRPr="00AE6E3F" w:rsidRDefault="00636FC5">
            <w:pPr>
              <w:pStyle w:val="ConsPlusNormal1"/>
            </w:pPr>
          </w:p>
        </w:tc>
        <w:tc>
          <w:tcPr>
            <w:tcW w:w="2429" w:type="dxa"/>
            <w:tcBorders>
              <w:top w:val="nil"/>
              <w:bottom w:val="nil"/>
            </w:tcBorders>
          </w:tcPr>
          <w:p w:rsidR="00636FC5" w:rsidRPr="00AE6E3F" w:rsidRDefault="00636FC5">
            <w:pPr>
              <w:pStyle w:val="ConsPlusNormal1"/>
              <w:jc w:val="center"/>
            </w:pPr>
            <w:r w:rsidRPr="00AE6E3F">
              <w:t>от 3 до 4 лет</w:t>
            </w:r>
          </w:p>
        </w:tc>
        <w:tc>
          <w:tcPr>
            <w:tcW w:w="2948" w:type="dxa"/>
            <w:tcBorders>
              <w:top w:val="nil"/>
              <w:bottom w:val="nil"/>
            </w:tcBorders>
          </w:tcPr>
          <w:p w:rsidR="00636FC5" w:rsidRPr="00AE6E3F" w:rsidRDefault="00636FC5">
            <w:pPr>
              <w:pStyle w:val="ConsPlusNormal1"/>
              <w:jc w:val="center"/>
            </w:pPr>
            <w:r w:rsidRPr="00AE6E3F">
              <w:t>15 минут</w:t>
            </w:r>
          </w:p>
        </w:tc>
      </w:tr>
      <w:tr w:rsidR="00636FC5" w:rsidRPr="00AE6E3F">
        <w:tblPrEx>
          <w:tblBorders>
            <w:insideH w:val="none" w:sz="0" w:space="0" w:color="auto"/>
          </w:tblBorders>
        </w:tblPrEx>
        <w:tc>
          <w:tcPr>
            <w:tcW w:w="3685" w:type="dxa"/>
            <w:vMerge/>
          </w:tcPr>
          <w:p w:rsidR="00636FC5" w:rsidRPr="00AE6E3F" w:rsidRDefault="00636FC5">
            <w:pPr>
              <w:pStyle w:val="ConsPlusNormal1"/>
            </w:pPr>
          </w:p>
        </w:tc>
        <w:tc>
          <w:tcPr>
            <w:tcW w:w="2429" w:type="dxa"/>
            <w:tcBorders>
              <w:top w:val="nil"/>
              <w:bottom w:val="nil"/>
            </w:tcBorders>
          </w:tcPr>
          <w:p w:rsidR="00636FC5" w:rsidRPr="00AE6E3F" w:rsidRDefault="00636FC5">
            <w:pPr>
              <w:pStyle w:val="ConsPlusNormal1"/>
              <w:jc w:val="center"/>
            </w:pPr>
            <w:r w:rsidRPr="00AE6E3F">
              <w:t>от 4 до 5 лет</w:t>
            </w:r>
          </w:p>
        </w:tc>
        <w:tc>
          <w:tcPr>
            <w:tcW w:w="2948" w:type="dxa"/>
            <w:tcBorders>
              <w:top w:val="nil"/>
              <w:bottom w:val="nil"/>
            </w:tcBorders>
          </w:tcPr>
          <w:p w:rsidR="00636FC5" w:rsidRPr="00AE6E3F" w:rsidRDefault="00636FC5">
            <w:pPr>
              <w:pStyle w:val="ConsPlusNormal1"/>
              <w:jc w:val="center"/>
            </w:pPr>
            <w:r w:rsidRPr="00AE6E3F">
              <w:t>20 минут</w:t>
            </w:r>
          </w:p>
        </w:tc>
      </w:tr>
      <w:tr w:rsidR="00636FC5" w:rsidRPr="00AE6E3F">
        <w:tblPrEx>
          <w:tblBorders>
            <w:insideH w:val="none" w:sz="0" w:space="0" w:color="auto"/>
          </w:tblBorders>
        </w:tblPrEx>
        <w:tc>
          <w:tcPr>
            <w:tcW w:w="3685" w:type="dxa"/>
            <w:vMerge/>
          </w:tcPr>
          <w:p w:rsidR="00636FC5" w:rsidRPr="00AE6E3F" w:rsidRDefault="00636FC5">
            <w:pPr>
              <w:pStyle w:val="ConsPlusNormal1"/>
            </w:pPr>
          </w:p>
        </w:tc>
        <w:tc>
          <w:tcPr>
            <w:tcW w:w="2429" w:type="dxa"/>
            <w:tcBorders>
              <w:top w:val="nil"/>
              <w:bottom w:val="nil"/>
            </w:tcBorders>
          </w:tcPr>
          <w:p w:rsidR="00636FC5" w:rsidRPr="00AE6E3F" w:rsidRDefault="00636FC5">
            <w:pPr>
              <w:pStyle w:val="ConsPlusNormal1"/>
              <w:jc w:val="center"/>
            </w:pPr>
            <w:r w:rsidRPr="00AE6E3F">
              <w:t>от 5 до 6 лет</w:t>
            </w:r>
          </w:p>
        </w:tc>
        <w:tc>
          <w:tcPr>
            <w:tcW w:w="2948" w:type="dxa"/>
            <w:tcBorders>
              <w:top w:val="nil"/>
              <w:bottom w:val="nil"/>
            </w:tcBorders>
          </w:tcPr>
          <w:p w:rsidR="00636FC5" w:rsidRPr="00AE6E3F" w:rsidRDefault="00636FC5">
            <w:pPr>
              <w:pStyle w:val="ConsPlusNormal1"/>
              <w:jc w:val="center"/>
            </w:pPr>
            <w:r w:rsidRPr="00AE6E3F">
              <w:t>25 минут</w:t>
            </w:r>
          </w:p>
        </w:tc>
      </w:tr>
      <w:tr w:rsidR="00636FC5" w:rsidRPr="00AE6E3F">
        <w:tc>
          <w:tcPr>
            <w:tcW w:w="3685" w:type="dxa"/>
            <w:vMerge/>
          </w:tcPr>
          <w:p w:rsidR="00636FC5" w:rsidRPr="00AE6E3F" w:rsidRDefault="00636FC5">
            <w:pPr>
              <w:pStyle w:val="ConsPlusNormal1"/>
            </w:pPr>
          </w:p>
        </w:tc>
        <w:tc>
          <w:tcPr>
            <w:tcW w:w="2429" w:type="dxa"/>
            <w:tcBorders>
              <w:top w:val="nil"/>
            </w:tcBorders>
          </w:tcPr>
          <w:p w:rsidR="00636FC5" w:rsidRPr="00AE6E3F" w:rsidRDefault="00636FC5">
            <w:pPr>
              <w:pStyle w:val="ConsPlusNormal1"/>
              <w:jc w:val="center"/>
            </w:pPr>
            <w:r w:rsidRPr="00AE6E3F">
              <w:t>от 6 до 7 лет</w:t>
            </w:r>
          </w:p>
        </w:tc>
        <w:tc>
          <w:tcPr>
            <w:tcW w:w="2948" w:type="dxa"/>
            <w:tcBorders>
              <w:top w:val="nil"/>
            </w:tcBorders>
          </w:tcPr>
          <w:p w:rsidR="00636FC5" w:rsidRPr="00AE6E3F" w:rsidRDefault="00636FC5">
            <w:pPr>
              <w:pStyle w:val="ConsPlusNormal1"/>
              <w:jc w:val="center"/>
            </w:pPr>
            <w:r w:rsidRPr="00AE6E3F">
              <w:t>30 минут</w:t>
            </w:r>
          </w:p>
        </w:tc>
      </w:tr>
      <w:tr w:rsidR="00636FC5" w:rsidRPr="00AE6E3F">
        <w:tc>
          <w:tcPr>
            <w:tcW w:w="3685" w:type="dxa"/>
            <w:vMerge w:val="restart"/>
          </w:tcPr>
          <w:p w:rsidR="00636FC5" w:rsidRPr="00AE6E3F" w:rsidRDefault="00636FC5">
            <w:pPr>
              <w:pStyle w:val="ConsPlusNormal1"/>
            </w:pPr>
            <w:r w:rsidRPr="00AE6E3F">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636FC5" w:rsidRPr="00AE6E3F" w:rsidRDefault="00636FC5">
            <w:pPr>
              <w:pStyle w:val="ConsPlusNormal1"/>
              <w:jc w:val="center"/>
            </w:pPr>
            <w:r w:rsidRPr="00AE6E3F">
              <w:t>от 1,5 до 3 лет</w:t>
            </w:r>
          </w:p>
        </w:tc>
        <w:tc>
          <w:tcPr>
            <w:tcW w:w="2948" w:type="dxa"/>
            <w:tcBorders>
              <w:bottom w:val="nil"/>
            </w:tcBorders>
          </w:tcPr>
          <w:p w:rsidR="00636FC5" w:rsidRPr="00AE6E3F" w:rsidRDefault="00636FC5">
            <w:pPr>
              <w:pStyle w:val="ConsPlusNormal1"/>
              <w:jc w:val="center"/>
            </w:pPr>
            <w:r w:rsidRPr="00AE6E3F">
              <w:t>20 минут</w:t>
            </w:r>
          </w:p>
        </w:tc>
      </w:tr>
      <w:tr w:rsidR="00636FC5" w:rsidRPr="00AE6E3F">
        <w:tblPrEx>
          <w:tblBorders>
            <w:insideH w:val="none" w:sz="0" w:space="0" w:color="auto"/>
          </w:tblBorders>
        </w:tblPrEx>
        <w:tc>
          <w:tcPr>
            <w:tcW w:w="3685" w:type="dxa"/>
            <w:vMerge/>
          </w:tcPr>
          <w:p w:rsidR="00636FC5" w:rsidRPr="00AE6E3F" w:rsidRDefault="00636FC5">
            <w:pPr>
              <w:pStyle w:val="ConsPlusNormal1"/>
            </w:pPr>
          </w:p>
        </w:tc>
        <w:tc>
          <w:tcPr>
            <w:tcW w:w="2429" w:type="dxa"/>
            <w:tcBorders>
              <w:top w:val="nil"/>
              <w:bottom w:val="nil"/>
            </w:tcBorders>
          </w:tcPr>
          <w:p w:rsidR="00636FC5" w:rsidRPr="00AE6E3F" w:rsidRDefault="00636FC5">
            <w:pPr>
              <w:pStyle w:val="ConsPlusNormal1"/>
              <w:jc w:val="center"/>
            </w:pPr>
            <w:r w:rsidRPr="00AE6E3F">
              <w:t>от 3 до 4 лет</w:t>
            </w:r>
          </w:p>
        </w:tc>
        <w:tc>
          <w:tcPr>
            <w:tcW w:w="2948" w:type="dxa"/>
            <w:tcBorders>
              <w:top w:val="nil"/>
              <w:bottom w:val="nil"/>
            </w:tcBorders>
          </w:tcPr>
          <w:p w:rsidR="00636FC5" w:rsidRPr="00AE6E3F" w:rsidRDefault="00636FC5">
            <w:pPr>
              <w:pStyle w:val="ConsPlusNormal1"/>
              <w:jc w:val="center"/>
            </w:pPr>
            <w:r w:rsidRPr="00AE6E3F">
              <w:t>30 минут</w:t>
            </w:r>
          </w:p>
        </w:tc>
      </w:tr>
      <w:tr w:rsidR="00636FC5" w:rsidRPr="00AE6E3F">
        <w:tblPrEx>
          <w:tblBorders>
            <w:insideH w:val="none" w:sz="0" w:space="0" w:color="auto"/>
          </w:tblBorders>
        </w:tblPrEx>
        <w:tc>
          <w:tcPr>
            <w:tcW w:w="3685" w:type="dxa"/>
            <w:vMerge/>
          </w:tcPr>
          <w:p w:rsidR="00636FC5" w:rsidRPr="00AE6E3F" w:rsidRDefault="00636FC5">
            <w:pPr>
              <w:pStyle w:val="ConsPlusNormal1"/>
            </w:pPr>
          </w:p>
        </w:tc>
        <w:tc>
          <w:tcPr>
            <w:tcW w:w="2429" w:type="dxa"/>
            <w:tcBorders>
              <w:top w:val="nil"/>
              <w:bottom w:val="nil"/>
            </w:tcBorders>
          </w:tcPr>
          <w:p w:rsidR="00636FC5" w:rsidRPr="00AE6E3F" w:rsidRDefault="00636FC5">
            <w:pPr>
              <w:pStyle w:val="ConsPlusNormal1"/>
              <w:jc w:val="center"/>
            </w:pPr>
            <w:r w:rsidRPr="00AE6E3F">
              <w:t>от 4 до 5 лет</w:t>
            </w:r>
          </w:p>
        </w:tc>
        <w:tc>
          <w:tcPr>
            <w:tcW w:w="2948" w:type="dxa"/>
            <w:tcBorders>
              <w:top w:val="nil"/>
              <w:bottom w:val="nil"/>
            </w:tcBorders>
          </w:tcPr>
          <w:p w:rsidR="00636FC5" w:rsidRPr="00AE6E3F" w:rsidRDefault="00636FC5">
            <w:pPr>
              <w:pStyle w:val="ConsPlusNormal1"/>
              <w:jc w:val="center"/>
            </w:pPr>
            <w:r w:rsidRPr="00AE6E3F">
              <w:t>40 минут</w:t>
            </w:r>
          </w:p>
        </w:tc>
      </w:tr>
      <w:tr w:rsidR="00636FC5" w:rsidRPr="00AE6E3F">
        <w:tblPrEx>
          <w:tblBorders>
            <w:insideH w:val="none" w:sz="0" w:space="0" w:color="auto"/>
          </w:tblBorders>
        </w:tblPrEx>
        <w:tc>
          <w:tcPr>
            <w:tcW w:w="3685" w:type="dxa"/>
            <w:vMerge/>
          </w:tcPr>
          <w:p w:rsidR="00636FC5" w:rsidRPr="00AE6E3F" w:rsidRDefault="00636FC5">
            <w:pPr>
              <w:pStyle w:val="ConsPlusNormal1"/>
            </w:pPr>
          </w:p>
        </w:tc>
        <w:tc>
          <w:tcPr>
            <w:tcW w:w="2429" w:type="dxa"/>
            <w:tcBorders>
              <w:top w:val="nil"/>
              <w:bottom w:val="nil"/>
            </w:tcBorders>
          </w:tcPr>
          <w:p w:rsidR="00636FC5" w:rsidRPr="00AE6E3F" w:rsidRDefault="00636FC5">
            <w:pPr>
              <w:pStyle w:val="ConsPlusNormal1"/>
              <w:jc w:val="center"/>
            </w:pPr>
            <w:r w:rsidRPr="00AE6E3F">
              <w:t>от 5 до 6 лет</w:t>
            </w:r>
          </w:p>
        </w:tc>
        <w:tc>
          <w:tcPr>
            <w:tcW w:w="2948" w:type="dxa"/>
            <w:tcBorders>
              <w:top w:val="nil"/>
              <w:bottom w:val="nil"/>
            </w:tcBorders>
          </w:tcPr>
          <w:p w:rsidR="00636FC5" w:rsidRPr="00AE6E3F" w:rsidRDefault="00636FC5">
            <w:pPr>
              <w:pStyle w:val="ConsPlusNormal1"/>
              <w:jc w:val="center"/>
            </w:pPr>
            <w:r w:rsidRPr="00AE6E3F">
              <w:t>50 минут или 75 минут при организации 1 занятия после дневного сна</w:t>
            </w:r>
          </w:p>
        </w:tc>
      </w:tr>
      <w:tr w:rsidR="00636FC5" w:rsidRPr="00AE6E3F">
        <w:tc>
          <w:tcPr>
            <w:tcW w:w="3685" w:type="dxa"/>
            <w:vMerge/>
          </w:tcPr>
          <w:p w:rsidR="00636FC5" w:rsidRPr="00AE6E3F" w:rsidRDefault="00636FC5">
            <w:pPr>
              <w:pStyle w:val="ConsPlusNormal1"/>
            </w:pPr>
          </w:p>
        </w:tc>
        <w:tc>
          <w:tcPr>
            <w:tcW w:w="2429" w:type="dxa"/>
            <w:tcBorders>
              <w:top w:val="nil"/>
            </w:tcBorders>
          </w:tcPr>
          <w:p w:rsidR="00636FC5" w:rsidRPr="00AE6E3F" w:rsidRDefault="00636FC5">
            <w:pPr>
              <w:pStyle w:val="ConsPlusNormal1"/>
              <w:jc w:val="center"/>
            </w:pPr>
            <w:r w:rsidRPr="00AE6E3F">
              <w:t>от 6 до 7 лет</w:t>
            </w:r>
          </w:p>
        </w:tc>
        <w:tc>
          <w:tcPr>
            <w:tcW w:w="2948" w:type="dxa"/>
            <w:tcBorders>
              <w:top w:val="nil"/>
            </w:tcBorders>
          </w:tcPr>
          <w:p w:rsidR="00636FC5" w:rsidRPr="00AE6E3F" w:rsidRDefault="00636FC5">
            <w:pPr>
              <w:pStyle w:val="ConsPlusNormal1"/>
              <w:jc w:val="center"/>
            </w:pPr>
            <w:r w:rsidRPr="00AE6E3F">
              <w:t>90 минут</w:t>
            </w:r>
          </w:p>
        </w:tc>
      </w:tr>
      <w:tr w:rsidR="00636FC5" w:rsidRPr="00AE6E3F">
        <w:tc>
          <w:tcPr>
            <w:tcW w:w="3685" w:type="dxa"/>
          </w:tcPr>
          <w:p w:rsidR="00636FC5" w:rsidRPr="00AE6E3F" w:rsidRDefault="00636FC5">
            <w:pPr>
              <w:pStyle w:val="ConsPlusNormal1"/>
            </w:pPr>
            <w:r w:rsidRPr="00AE6E3F">
              <w:t>Продолжительность перерывов между занятиями, не менее</w:t>
            </w:r>
          </w:p>
        </w:tc>
        <w:tc>
          <w:tcPr>
            <w:tcW w:w="2429" w:type="dxa"/>
          </w:tcPr>
          <w:p w:rsidR="00636FC5" w:rsidRPr="00AE6E3F" w:rsidRDefault="00636FC5">
            <w:pPr>
              <w:pStyle w:val="ConsPlusNormal1"/>
              <w:jc w:val="center"/>
            </w:pPr>
            <w:r w:rsidRPr="00AE6E3F">
              <w:t>все возрасты</w:t>
            </w:r>
          </w:p>
        </w:tc>
        <w:tc>
          <w:tcPr>
            <w:tcW w:w="2948" w:type="dxa"/>
          </w:tcPr>
          <w:p w:rsidR="00636FC5" w:rsidRPr="00AE6E3F" w:rsidRDefault="00636FC5">
            <w:pPr>
              <w:pStyle w:val="ConsPlusNormal1"/>
              <w:jc w:val="center"/>
            </w:pPr>
            <w:r w:rsidRPr="00AE6E3F">
              <w:t>10 минут</w:t>
            </w:r>
          </w:p>
        </w:tc>
      </w:tr>
      <w:tr w:rsidR="00636FC5" w:rsidRPr="00AE6E3F">
        <w:tc>
          <w:tcPr>
            <w:tcW w:w="3685" w:type="dxa"/>
          </w:tcPr>
          <w:p w:rsidR="00636FC5" w:rsidRPr="00AE6E3F" w:rsidRDefault="00636FC5">
            <w:pPr>
              <w:pStyle w:val="ConsPlusNormal1"/>
            </w:pPr>
            <w:r w:rsidRPr="00AE6E3F">
              <w:t>Перерыв во время занятий для гимнастики, не менее</w:t>
            </w:r>
          </w:p>
        </w:tc>
        <w:tc>
          <w:tcPr>
            <w:tcW w:w="2429" w:type="dxa"/>
          </w:tcPr>
          <w:p w:rsidR="00636FC5" w:rsidRPr="00AE6E3F" w:rsidRDefault="00636FC5">
            <w:pPr>
              <w:pStyle w:val="ConsPlusNormal1"/>
              <w:jc w:val="center"/>
            </w:pPr>
            <w:r w:rsidRPr="00AE6E3F">
              <w:t>все возрасты</w:t>
            </w:r>
          </w:p>
        </w:tc>
        <w:tc>
          <w:tcPr>
            <w:tcW w:w="2948" w:type="dxa"/>
          </w:tcPr>
          <w:p w:rsidR="00636FC5" w:rsidRPr="00AE6E3F" w:rsidRDefault="00636FC5">
            <w:pPr>
              <w:pStyle w:val="ConsPlusNormal1"/>
              <w:jc w:val="center"/>
            </w:pPr>
            <w:r w:rsidRPr="00AE6E3F">
              <w:t>2-х минут</w:t>
            </w:r>
          </w:p>
        </w:tc>
      </w:tr>
      <w:tr w:rsidR="00636FC5" w:rsidRPr="00AE6E3F">
        <w:tc>
          <w:tcPr>
            <w:tcW w:w="9062" w:type="dxa"/>
            <w:gridSpan w:val="3"/>
          </w:tcPr>
          <w:p w:rsidR="00636FC5" w:rsidRPr="00AE6E3F" w:rsidRDefault="00636FC5">
            <w:pPr>
              <w:pStyle w:val="ConsPlusNormal1"/>
              <w:jc w:val="center"/>
              <w:outlineLvl w:val="4"/>
            </w:pPr>
            <w:r w:rsidRPr="00AE6E3F">
              <w:t>Показатели организации режима дня</w:t>
            </w:r>
          </w:p>
        </w:tc>
      </w:tr>
      <w:tr w:rsidR="00636FC5" w:rsidRPr="00AE6E3F">
        <w:tc>
          <w:tcPr>
            <w:tcW w:w="3685" w:type="dxa"/>
          </w:tcPr>
          <w:p w:rsidR="00636FC5" w:rsidRPr="00AE6E3F" w:rsidRDefault="00636FC5">
            <w:pPr>
              <w:pStyle w:val="ConsPlusNormal1"/>
            </w:pPr>
            <w:r w:rsidRPr="00AE6E3F">
              <w:t>Продолжительность ночного сна не менее</w:t>
            </w:r>
          </w:p>
        </w:tc>
        <w:tc>
          <w:tcPr>
            <w:tcW w:w="2429" w:type="dxa"/>
          </w:tcPr>
          <w:p w:rsidR="00636FC5" w:rsidRPr="00AE6E3F" w:rsidRDefault="00636FC5">
            <w:pPr>
              <w:pStyle w:val="ConsPlusNormal1"/>
              <w:jc w:val="center"/>
            </w:pPr>
            <w:r w:rsidRPr="00AE6E3F">
              <w:t>1 - 3 года 4 - 7 лет</w:t>
            </w:r>
          </w:p>
        </w:tc>
        <w:tc>
          <w:tcPr>
            <w:tcW w:w="2948" w:type="dxa"/>
          </w:tcPr>
          <w:p w:rsidR="00636FC5" w:rsidRPr="00AE6E3F" w:rsidRDefault="00636FC5">
            <w:pPr>
              <w:pStyle w:val="ConsPlusNormal1"/>
              <w:jc w:val="center"/>
            </w:pPr>
            <w:r w:rsidRPr="00AE6E3F">
              <w:t>12 часов 11 часов</w:t>
            </w:r>
          </w:p>
        </w:tc>
      </w:tr>
      <w:tr w:rsidR="00636FC5" w:rsidRPr="00AE6E3F">
        <w:tc>
          <w:tcPr>
            <w:tcW w:w="3685" w:type="dxa"/>
          </w:tcPr>
          <w:p w:rsidR="00636FC5" w:rsidRPr="00AE6E3F" w:rsidRDefault="00636FC5">
            <w:pPr>
              <w:pStyle w:val="ConsPlusNormal1"/>
            </w:pPr>
            <w:r w:rsidRPr="00AE6E3F">
              <w:t>Продолжительность дневного сна, не менее</w:t>
            </w:r>
          </w:p>
        </w:tc>
        <w:tc>
          <w:tcPr>
            <w:tcW w:w="2429" w:type="dxa"/>
          </w:tcPr>
          <w:p w:rsidR="00636FC5" w:rsidRPr="00AE6E3F" w:rsidRDefault="00636FC5">
            <w:pPr>
              <w:pStyle w:val="ConsPlusNormal1"/>
              <w:jc w:val="center"/>
            </w:pPr>
            <w:r w:rsidRPr="00AE6E3F">
              <w:t>1 - 3 года 4 - 7 лет</w:t>
            </w:r>
          </w:p>
        </w:tc>
        <w:tc>
          <w:tcPr>
            <w:tcW w:w="2948" w:type="dxa"/>
          </w:tcPr>
          <w:p w:rsidR="00636FC5" w:rsidRPr="00AE6E3F" w:rsidRDefault="00636FC5">
            <w:pPr>
              <w:pStyle w:val="ConsPlusNormal1"/>
              <w:jc w:val="center"/>
            </w:pPr>
            <w:r w:rsidRPr="00AE6E3F">
              <w:t>3 часа 2,5 часа</w:t>
            </w:r>
          </w:p>
        </w:tc>
      </w:tr>
      <w:tr w:rsidR="00636FC5" w:rsidRPr="00AE6E3F">
        <w:tc>
          <w:tcPr>
            <w:tcW w:w="3685" w:type="dxa"/>
          </w:tcPr>
          <w:p w:rsidR="00636FC5" w:rsidRPr="00AE6E3F" w:rsidRDefault="00636FC5">
            <w:pPr>
              <w:pStyle w:val="ConsPlusNormal1"/>
            </w:pPr>
            <w:r w:rsidRPr="00AE6E3F">
              <w:t>Продолжительность прогулок, не менее</w:t>
            </w:r>
          </w:p>
        </w:tc>
        <w:tc>
          <w:tcPr>
            <w:tcW w:w="2429" w:type="dxa"/>
          </w:tcPr>
          <w:p w:rsidR="00636FC5" w:rsidRPr="00AE6E3F" w:rsidRDefault="00636FC5">
            <w:pPr>
              <w:pStyle w:val="ConsPlusNormal1"/>
              <w:jc w:val="center"/>
            </w:pPr>
            <w:r w:rsidRPr="00AE6E3F">
              <w:t>для детей до 7 лет</w:t>
            </w:r>
          </w:p>
        </w:tc>
        <w:tc>
          <w:tcPr>
            <w:tcW w:w="2948" w:type="dxa"/>
          </w:tcPr>
          <w:p w:rsidR="00636FC5" w:rsidRPr="00AE6E3F" w:rsidRDefault="00636FC5">
            <w:pPr>
              <w:pStyle w:val="ConsPlusNormal1"/>
              <w:jc w:val="center"/>
            </w:pPr>
            <w:r w:rsidRPr="00AE6E3F">
              <w:t>3 часа в день</w:t>
            </w:r>
          </w:p>
        </w:tc>
      </w:tr>
      <w:tr w:rsidR="00636FC5" w:rsidRPr="00AE6E3F">
        <w:tc>
          <w:tcPr>
            <w:tcW w:w="3685" w:type="dxa"/>
          </w:tcPr>
          <w:p w:rsidR="00636FC5" w:rsidRPr="00AE6E3F" w:rsidRDefault="00636FC5">
            <w:pPr>
              <w:pStyle w:val="ConsPlusNormal1"/>
            </w:pPr>
            <w:r w:rsidRPr="00AE6E3F">
              <w:t>Суммарный объем двигательной активности, не менее</w:t>
            </w:r>
          </w:p>
        </w:tc>
        <w:tc>
          <w:tcPr>
            <w:tcW w:w="2429" w:type="dxa"/>
          </w:tcPr>
          <w:p w:rsidR="00636FC5" w:rsidRPr="00AE6E3F" w:rsidRDefault="00636FC5">
            <w:pPr>
              <w:pStyle w:val="ConsPlusNormal1"/>
              <w:jc w:val="center"/>
            </w:pPr>
            <w:r w:rsidRPr="00AE6E3F">
              <w:t>все возрасты</w:t>
            </w:r>
          </w:p>
        </w:tc>
        <w:tc>
          <w:tcPr>
            <w:tcW w:w="2948" w:type="dxa"/>
          </w:tcPr>
          <w:p w:rsidR="00636FC5" w:rsidRPr="00AE6E3F" w:rsidRDefault="00636FC5">
            <w:pPr>
              <w:pStyle w:val="ConsPlusNormal1"/>
              <w:jc w:val="center"/>
            </w:pPr>
            <w:r w:rsidRPr="00AE6E3F">
              <w:t>1 час в день</w:t>
            </w:r>
          </w:p>
        </w:tc>
      </w:tr>
      <w:tr w:rsidR="00636FC5" w:rsidRPr="00AE6E3F">
        <w:tc>
          <w:tcPr>
            <w:tcW w:w="3685" w:type="dxa"/>
          </w:tcPr>
          <w:p w:rsidR="00636FC5" w:rsidRPr="00AE6E3F" w:rsidRDefault="00636FC5">
            <w:pPr>
              <w:pStyle w:val="ConsPlusNormal1"/>
            </w:pPr>
            <w:r w:rsidRPr="00AE6E3F">
              <w:t>Утренний подъем, не ранее</w:t>
            </w:r>
          </w:p>
        </w:tc>
        <w:tc>
          <w:tcPr>
            <w:tcW w:w="2429" w:type="dxa"/>
          </w:tcPr>
          <w:p w:rsidR="00636FC5" w:rsidRPr="00AE6E3F" w:rsidRDefault="00636FC5">
            <w:pPr>
              <w:pStyle w:val="ConsPlusNormal1"/>
              <w:jc w:val="center"/>
            </w:pPr>
            <w:r w:rsidRPr="00AE6E3F">
              <w:t>все возрасты</w:t>
            </w:r>
          </w:p>
        </w:tc>
        <w:tc>
          <w:tcPr>
            <w:tcW w:w="2948" w:type="dxa"/>
          </w:tcPr>
          <w:p w:rsidR="00636FC5" w:rsidRPr="00AE6E3F" w:rsidRDefault="00636FC5">
            <w:pPr>
              <w:pStyle w:val="ConsPlusNormal1"/>
              <w:jc w:val="center"/>
            </w:pPr>
            <w:r w:rsidRPr="00AE6E3F">
              <w:t>7 ч 00 минут</w:t>
            </w:r>
          </w:p>
        </w:tc>
      </w:tr>
      <w:tr w:rsidR="00636FC5" w:rsidRPr="00AE6E3F">
        <w:tc>
          <w:tcPr>
            <w:tcW w:w="3685" w:type="dxa"/>
          </w:tcPr>
          <w:p w:rsidR="00636FC5" w:rsidRPr="00AE6E3F" w:rsidRDefault="00636FC5">
            <w:pPr>
              <w:pStyle w:val="ConsPlusNormal1"/>
            </w:pPr>
            <w:r w:rsidRPr="00AE6E3F">
              <w:t>Утренняя зарядка, продолжительность, не менее</w:t>
            </w:r>
          </w:p>
        </w:tc>
        <w:tc>
          <w:tcPr>
            <w:tcW w:w="2429" w:type="dxa"/>
          </w:tcPr>
          <w:p w:rsidR="00636FC5" w:rsidRPr="00AE6E3F" w:rsidRDefault="00636FC5">
            <w:pPr>
              <w:pStyle w:val="ConsPlusNormal1"/>
              <w:jc w:val="center"/>
            </w:pPr>
            <w:r w:rsidRPr="00AE6E3F">
              <w:t>до 7 лет</w:t>
            </w:r>
          </w:p>
        </w:tc>
        <w:tc>
          <w:tcPr>
            <w:tcW w:w="2948" w:type="dxa"/>
          </w:tcPr>
          <w:p w:rsidR="00636FC5" w:rsidRPr="00AE6E3F" w:rsidRDefault="00636FC5">
            <w:pPr>
              <w:pStyle w:val="ConsPlusNormal1"/>
              <w:jc w:val="center"/>
            </w:pPr>
            <w:r w:rsidRPr="00AE6E3F">
              <w:t>10 минут</w:t>
            </w:r>
          </w:p>
        </w:tc>
      </w:tr>
    </w:tbl>
    <w:p w:rsidR="00636FC5" w:rsidRDefault="00636FC5">
      <w:pPr>
        <w:pStyle w:val="ConsPlusNormal1"/>
        <w:jc w:val="both"/>
      </w:pPr>
    </w:p>
    <w:p w:rsidR="00636FC5" w:rsidRDefault="00636FC5">
      <w:pPr>
        <w:pStyle w:val="ConsPlusTitle1"/>
        <w:ind w:firstLine="540"/>
        <w:jc w:val="both"/>
        <w:outlineLvl w:val="3"/>
      </w:pPr>
      <w:r>
        <w:t>35.13. Количество приемов пищи в зависимости от режима функционирования организации и режима обучения.</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268"/>
        <w:gridCol w:w="5046"/>
      </w:tblGrid>
      <w:tr w:rsidR="00636FC5" w:rsidRPr="00AE6E3F">
        <w:tc>
          <w:tcPr>
            <w:tcW w:w="1757" w:type="dxa"/>
          </w:tcPr>
          <w:p w:rsidR="00636FC5" w:rsidRPr="00AE6E3F" w:rsidRDefault="00636FC5">
            <w:pPr>
              <w:pStyle w:val="ConsPlusNormal1"/>
              <w:jc w:val="center"/>
            </w:pPr>
            <w:r w:rsidRPr="00AE6E3F">
              <w:t>Вид организации</w:t>
            </w:r>
          </w:p>
        </w:tc>
        <w:tc>
          <w:tcPr>
            <w:tcW w:w="2268" w:type="dxa"/>
          </w:tcPr>
          <w:p w:rsidR="00636FC5" w:rsidRPr="00AE6E3F" w:rsidRDefault="00636FC5">
            <w:pPr>
              <w:pStyle w:val="ConsPlusNormal1"/>
              <w:jc w:val="center"/>
            </w:pPr>
            <w:r w:rsidRPr="00AE6E3F">
              <w:t>Продолжительность, либо время нахождения ребенка в организации</w:t>
            </w:r>
          </w:p>
        </w:tc>
        <w:tc>
          <w:tcPr>
            <w:tcW w:w="5046" w:type="dxa"/>
          </w:tcPr>
          <w:p w:rsidR="00636FC5" w:rsidRPr="00AE6E3F" w:rsidRDefault="00636FC5">
            <w:pPr>
              <w:pStyle w:val="ConsPlusNormal1"/>
              <w:jc w:val="center"/>
            </w:pPr>
            <w:r w:rsidRPr="00AE6E3F">
              <w:t>Количество обязательных приемов пищи</w:t>
            </w:r>
          </w:p>
        </w:tc>
      </w:tr>
      <w:tr w:rsidR="00636FC5" w:rsidRPr="00AE6E3F">
        <w:tc>
          <w:tcPr>
            <w:tcW w:w="1757" w:type="dxa"/>
            <w:vMerge w:val="restart"/>
          </w:tcPr>
          <w:p w:rsidR="00636FC5" w:rsidRPr="00AE6E3F" w:rsidRDefault="00636FC5">
            <w:pPr>
              <w:pStyle w:val="ConsPlusNormal1"/>
            </w:pPr>
            <w:r w:rsidRPr="00AE6E3F">
              <w:t>Дошкольные организации, организации по уходу и присмотру</w:t>
            </w:r>
          </w:p>
        </w:tc>
        <w:tc>
          <w:tcPr>
            <w:tcW w:w="2268" w:type="dxa"/>
          </w:tcPr>
          <w:p w:rsidR="00636FC5" w:rsidRPr="00AE6E3F" w:rsidRDefault="00636FC5">
            <w:pPr>
              <w:pStyle w:val="ConsPlusNormal1"/>
              <w:jc w:val="center"/>
            </w:pPr>
            <w:r w:rsidRPr="00AE6E3F">
              <w:t>до 5 часов</w:t>
            </w:r>
          </w:p>
        </w:tc>
        <w:tc>
          <w:tcPr>
            <w:tcW w:w="5046" w:type="dxa"/>
          </w:tcPr>
          <w:p w:rsidR="00636FC5" w:rsidRPr="00AE6E3F" w:rsidRDefault="00636FC5">
            <w:pPr>
              <w:pStyle w:val="ConsPlusNormal1"/>
            </w:pPr>
            <w:r w:rsidRPr="00AE6E3F">
              <w:t>2 приема пищи (приемы пищи определяются фактическим временем нахождения в организации)</w:t>
            </w:r>
          </w:p>
        </w:tc>
      </w:tr>
      <w:tr w:rsidR="00636FC5" w:rsidRPr="00AE6E3F">
        <w:tc>
          <w:tcPr>
            <w:tcW w:w="1757" w:type="dxa"/>
            <w:vMerge/>
          </w:tcPr>
          <w:p w:rsidR="00636FC5" w:rsidRPr="00AE6E3F" w:rsidRDefault="00636FC5">
            <w:pPr>
              <w:pStyle w:val="ConsPlusNormal1"/>
            </w:pPr>
          </w:p>
        </w:tc>
        <w:tc>
          <w:tcPr>
            <w:tcW w:w="2268" w:type="dxa"/>
          </w:tcPr>
          <w:p w:rsidR="00636FC5" w:rsidRPr="00AE6E3F" w:rsidRDefault="00636FC5">
            <w:pPr>
              <w:pStyle w:val="ConsPlusNormal1"/>
              <w:jc w:val="center"/>
            </w:pPr>
            <w:r w:rsidRPr="00AE6E3F">
              <w:t>8 - 10 часов</w:t>
            </w:r>
          </w:p>
        </w:tc>
        <w:tc>
          <w:tcPr>
            <w:tcW w:w="5046" w:type="dxa"/>
          </w:tcPr>
          <w:p w:rsidR="00636FC5" w:rsidRPr="00AE6E3F" w:rsidRDefault="00636FC5">
            <w:pPr>
              <w:pStyle w:val="ConsPlusNormal1"/>
            </w:pPr>
            <w:r w:rsidRPr="00AE6E3F">
              <w:t>завтрак, второй завтрак, обед и полдник</w:t>
            </w:r>
          </w:p>
        </w:tc>
      </w:tr>
      <w:tr w:rsidR="00636FC5" w:rsidRPr="00AE6E3F">
        <w:tc>
          <w:tcPr>
            <w:tcW w:w="1757" w:type="dxa"/>
            <w:vMerge/>
          </w:tcPr>
          <w:p w:rsidR="00636FC5" w:rsidRPr="00AE6E3F" w:rsidRDefault="00636FC5">
            <w:pPr>
              <w:pStyle w:val="ConsPlusNormal1"/>
            </w:pPr>
          </w:p>
        </w:tc>
        <w:tc>
          <w:tcPr>
            <w:tcW w:w="2268" w:type="dxa"/>
          </w:tcPr>
          <w:p w:rsidR="00636FC5" w:rsidRPr="00AE6E3F" w:rsidRDefault="00636FC5">
            <w:pPr>
              <w:pStyle w:val="ConsPlusNormal1"/>
              <w:jc w:val="center"/>
            </w:pPr>
            <w:r w:rsidRPr="00AE6E3F">
              <w:t>11 - 12 часов</w:t>
            </w:r>
          </w:p>
        </w:tc>
        <w:tc>
          <w:tcPr>
            <w:tcW w:w="5046" w:type="dxa"/>
          </w:tcPr>
          <w:p w:rsidR="00636FC5" w:rsidRPr="00AE6E3F" w:rsidRDefault="00636FC5">
            <w:pPr>
              <w:pStyle w:val="ConsPlusNormal1"/>
            </w:pPr>
            <w:r w:rsidRPr="00AE6E3F">
              <w:t>завтрак, второй завтрак, обед, полдник и ужин</w:t>
            </w:r>
          </w:p>
        </w:tc>
      </w:tr>
      <w:tr w:rsidR="00636FC5" w:rsidRPr="00AE6E3F">
        <w:tc>
          <w:tcPr>
            <w:tcW w:w="1757" w:type="dxa"/>
            <w:vMerge/>
          </w:tcPr>
          <w:p w:rsidR="00636FC5" w:rsidRPr="00AE6E3F" w:rsidRDefault="00636FC5">
            <w:pPr>
              <w:pStyle w:val="ConsPlusNormal1"/>
            </w:pPr>
          </w:p>
        </w:tc>
        <w:tc>
          <w:tcPr>
            <w:tcW w:w="2268" w:type="dxa"/>
          </w:tcPr>
          <w:p w:rsidR="00636FC5" w:rsidRPr="00AE6E3F" w:rsidRDefault="00636FC5">
            <w:pPr>
              <w:pStyle w:val="ConsPlusNormal1"/>
              <w:jc w:val="center"/>
            </w:pPr>
            <w:r w:rsidRPr="00AE6E3F">
              <w:t>круглосуточно</w:t>
            </w:r>
          </w:p>
        </w:tc>
        <w:tc>
          <w:tcPr>
            <w:tcW w:w="5046" w:type="dxa"/>
          </w:tcPr>
          <w:p w:rsidR="00636FC5" w:rsidRPr="00AE6E3F" w:rsidRDefault="00636FC5">
            <w:pPr>
              <w:pStyle w:val="ConsPlusNormal1"/>
            </w:pPr>
            <w:r w:rsidRPr="00AE6E3F">
              <w:t>завтрак, второй завтрак, обед, полдник, ужин, второй ужин</w:t>
            </w:r>
          </w:p>
        </w:tc>
      </w:tr>
    </w:tbl>
    <w:p w:rsidR="00636FC5" w:rsidRDefault="00636FC5">
      <w:pPr>
        <w:pStyle w:val="ConsPlusNormal1"/>
        <w:jc w:val="both"/>
      </w:pPr>
    </w:p>
    <w:p w:rsidR="00636FC5" w:rsidRDefault="00636FC5">
      <w:pPr>
        <w:pStyle w:val="ConsPlusNormal1"/>
        <w:ind w:firstLine="540"/>
        <w:jc w:val="both"/>
      </w:pPr>
      <w:r>
        <w:t xml:space="preserve">35.13.1. ДОО может самостоятельно принимать решение о наличии второго завтрака и ужина, руководствуясь </w:t>
      </w:r>
      <w:hyperlink r:id="rId5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пунктами 8.1.2.1</w:t>
        </w:r>
      </w:hyperlink>
      <w:r>
        <w:t xml:space="preserve"> и </w:t>
      </w:r>
      <w:hyperlink r:id="rId5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8.1.2.2</w:t>
        </w:r>
      </w:hyperlink>
      <w:r>
        <w:t xml:space="preserve"> СанПиН 2.3/2.4.3590-20:</w:t>
      </w:r>
    </w:p>
    <w:p w:rsidR="00636FC5" w:rsidRDefault="00636FC5">
      <w:pPr>
        <w:pStyle w:val="ConsPlusNormal1"/>
        <w:spacing w:before="200"/>
        <w:ind w:firstLine="540"/>
        <w:jc w:val="both"/>
      </w:pPr>
      <w:r>
        <w:t>при отсутствии второго завтрака калорийность основного завтрака должна быть увеличена на 5% соответственно.</w:t>
      </w:r>
    </w:p>
    <w:p w:rsidR="00636FC5" w:rsidRDefault="00636FC5">
      <w:pPr>
        <w:pStyle w:val="ConsPlusNormal1"/>
        <w:spacing w:before="200"/>
        <w:ind w:firstLine="5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36FC5" w:rsidRDefault="00636FC5">
      <w:pPr>
        <w:pStyle w:val="ConsPlusNormal1"/>
        <w:spacing w:before="200"/>
        <w:ind w:firstLine="540"/>
        <w:jc w:val="both"/>
      </w:pPr>
      <w: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6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36FC5" w:rsidRDefault="00636FC5">
      <w:pPr>
        <w:pStyle w:val="ConsPlusNormal1"/>
        <w:ind w:firstLine="540"/>
        <w:jc w:val="both"/>
      </w:pPr>
    </w:p>
    <w:p w:rsidR="00636FC5" w:rsidRDefault="00636FC5">
      <w:pPr>
        <w:pStyle w:val="ConsPlusTitle1"/>
        <w:ind w:firstLine="540"/>
        <w:jc w:val="both"/>
        <w:outlineLvl w:val="3"/>
      </w:pPr>
      <w:r>
        <w:t>35.14. Режим сна, бодрствования и кормления детей от 0 до 1 года.</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02"/>
        <w:gridCol w:w="1510"/>
        <w:gridCol w:w="1510"/>
        <w:gridCol w:w="1510"/>
        <w:gridCol w:w="1510"/>
        <w:gridCol w:w="1513"/>
      </w:tblGrid>
      <w:tr w:rsidR="00636FC5" w:rsidRPr="00AE6E3F">
        <w:tc>
          <w:tcPr>
            <w:tcW w:w="1402" w:type="dxa"/>
            <w:vMerge w:val="restart"/>
          </w:tcPr>
          <w:p w:rsidR="00636FC5" w:rsidRPr="00AE6E3F" w:rsidRDefault="00636FC5">
            <w:pPr>
              <w:pStyle w:val="ConsPlusNormal1"/>
              <w:jc w:val="center"/>
            </w:pPr>
            <w:r w:rsidRPr="00AE6E3F">
              <w:t>Возраст</w:t>
            </w:r>
          </w:p>
        </w:tc>
        <w:tc>
          <w:tcPr>
            <w:tcW w:w="3020" w:type="dxa"/>
            <w:gridSpan w:val="2"/>
          </w:tcPr>
          <w:p w:rsidR="00636FC5" w:rsidRPr="00AE6E3F" w:rsidRDefault="00636FC5">
            <w:pPr>
              <w:pStyle w:val="ConsPlusNormal1"/>
              <w:jc w:val="center"/>
            </w:pPr>
            <w:r w:rsidRPr="00AE6E3F">
              <w:t>Кормление</w:t>
            </w:r>
          </w:p>
        </w:tc>
        <w:tc>
          <w:tcPr>
            <w:tcW w:w="1510" w:type="dxa"/>
          </w:tcPr>
          <w:p w:rsidR="00636FC5" w:rsidRPr="00AE6E3F" w:rsidRDefault="00636FC5">
            <w:pPr>
              <w:pStyle w:val="ConsPlusNormal1"/>
              <w:jc w:val="center"/>
            </w:pPr>
            <w:r w:rsidRPr="00AE6E3F">
              <w:t>Бодрствование</w:t>
            </w:r>
          </w:p>
        </w:tc>
        <w:tc>
          <w:tcPr>
            <w:tcW w:w="3023" w:type="dxa"/>
            <w:gridSpan w:val="2"/>
          </w:tcPr>
          <w:p w:rsidR="00636FC5" w:rsidRPr="00AE6E3F" w:rsidRDefault="00636FC5">
            <w:pPr>
              <w:pStyle w:val="ConsPlusNormal1"/>
              <w:jc w:val="center"/>
            </w:pPr>
            <w:r w:rsidRPr="00AE6E3F">
              <w:t>Дневной сон</w:t>
            </w:r>
          </w:p>
        </w:tc>
      </w:tr>
      <w:tr w:rsidR="00636FC5" w:rsidRPr="00AE6E3F">
        <w:tc>
          <w:tcPr>
            <w:tcW w:w="1402" w:type="dxa"/>
            <w:vMerge/>
          </w:tcPr>
          <w:p w:rsidR="00636FC5" w:rsidRPr="00AE6E3F" w:rsidRDefault="00636FC5">
            <w:pPr>
              <w:pStyle w:val="ConsPlusNormal1"/>
            </w:pPr>
          </w:p>
        </w:tc>
        <w:tc>
          <w:tcPr>
            <w:tcW w:w="1510" w:type="dxa"/>
          </w:tcPr>
          <w:p w:rsidR="00636FC5" w:rsidRPr="00AE6E3F" w:rsidRDefault="00636FC5">
            <w:pPr>
              <w:pStyle w:val="ConsPlusNormal1"/>
              <w:jc w:val="center"/>
            </w:pPr>
            <w:r w:rsidRPr="00AE6E3F">
              <w:t>количество</w:t>
            </w:r>
          </w:p>
        </w:tc>
        <w:tc>
          <w:tcPr>
            <w:tcW w:w="1510" w:type="dxa"/>
          </w:tcPr>
          <w:p w:rsidR="00636FC5" w:rsidRPr="00AE6E3F" w:rsidRDefault="00636FC5">
            <w:pPr>
              <w:pStyle w:val="ConsPlusNormal1"/>
              <w:jc w:val="center"/>
            </w:pPr>
            <w:r w:rsidRPr="00AE6E3F">
              <w:t>интервал час.</w:t>
            </w:r>
          </w:p>
        </w:tc>
        <w:tc>
          <w:tcPr>
            <w:tcW w:w="1510" w:type="dxa"/>
          </w:tcPr>
          <w:p w:rsidR="00636FC5" w:rsidRPr="00AE6E3F" w:rsidRDefault="00636FC5">
            <w:pPr>
              <w:pStyle w:val="ConsPlusNormal1"/>
              <w:jc w:val="center"/>
            </w:pPr>
            <w:r w:rsidRPr="00AE6E3F">
              <w:t>длительность час.</w:t>
            </w:r>
          </w:p>
        </w:tc>
        <w:tc>
          <w:tcPr>
            <w:tcW w:w="1510" w:type="dxa"/>
          </w:tcPr>
          <w:p w:rsidR="00636FC5" w:rsidRPr="00AE6E3F" w:rsidRDefault="00636FC5">
            <w:pPr>
              <w:pStyle w:val="ConsPlusNormal1"/>
              <w:jc w:val="center"/>
            </w:pPr>
            <w:r w:rsidRPr="00AE6E3F">
              <w:t>количество периодов</w:t>
            </w:r>
          </w:p>
        </w:tc>
        <w:tc>
          <w:tcPr>
            <w:tcW w:w="1513" w:type="dxa"/>
          </w:tcPr>
          <w:p w:rsidR="00636FC5" w:rsidRPr="00AE6E3F" w:rsidRDefault="00636FC5">
            <w:pPr>
              <w:pStyle w:val="ConsPlusNormal1"/>
              <w:jc w:val="center"/>
            </w:pPr>
            <w:r w:rsidRPr="00AE6E3F">
              <w:t>длительность час.</w:t>
            </w:r>
          </w:p>
        </w:tc>
      </w:tr>
      <w:tr w:rsidR="00636FC5" w:rsidRPr="00AE6E3F">
        <w:tc>
          <w:tcPr>
            <w:tcW w:w="1402" w:type="dxa"/>
          </w:tcPr>
          <w:p w:rsidR="00636FC5" w:rsidRPr="00AE6E3F" w:rsidRDefault="00636FC5">
            <w:pPr>
              <w:pStyle w:val="ConsPlusNormal1"/>
            </w:pPr>
            <w:r w:rsidRPr="00AE6E3F">
              <w:t>1 - 3 мес.</w:t>
            </w:r>
          </w:p>
        </w:tc>
        <w:tc>
          <w:tcPr>
            <w:tcW w:w="1510" w:type="dxa"/>
          </w:tcPr>
          <w:p w:rsidR="00636FC5" w:rsidRPr="00AE6E3F" w:rsidRDefault="00636FC5">
            <w:pPr>
              <w:pStyle w:val="ConsPlusNormal1"/>
              <w:jc w:val="center"/>
            </w:pPr>
            <w:r w:rsidRPr="00AE6E3F">
              <w:t>7</w:t>
            </w:r>
          </w:p>
        </w:tc>
        <w:tc>
          <w:tcPr>
            <w:tcW w:w="1510" w:type="dxa"/>
          </w:tcPr>
          <w:p w:rsidR="00636FC5" w:rsidRPr="00AE6E3F" w:rsidRDefault="00636FC5">
            <w:pPr>
              <w:pStyle w:val="ConsPlusNormal1"/>
              <w:jc w:val="center"/>
            </w:pPr>
            <w:r w:rsidRPr="00AE6E3F">
              <w:t>3</w:t>
            </w:r>
          </w:p>
        </w:tc>
        <w:tc>
          <w:tcPr>
            <w:tcW w:w="1510" w:type="dxa"/>
          </w:tcPr>
          <w:p w:rsidR="00636FC5" w:rsidRPr="00AE6E3F" w:rsidRDefault="00636FC5">
            <w:pPr>
              <w:pStyle w:val="ConsPlusNormal1"/>
              <w:jc w:val="center"/>
            </w:pPr>
            <w:r w:rsidRPr="00AE6E3F">
              <w:t>1 - 1,5</w:t>
            </w:r>
          </w:p>
        </w:tc>
        <w:tc>
          <w:tcPr>
            <w:tcW w:w="1510" w:type="dxa"/>
          </w:tcPr>
          <w:p w:rsidR="00636FC5" w:rsidRPr="00AE6E3F" w:rsidRDefault="00636FC5">
            <w:pPr>
              <w:pStyle w:val="ConsPlusNormal1"/>
              <w:jc w:val="center"/>
            </w:pPr>
            <w:r w:rsidRPr="00AE6E3F">
              <w:t>4</w:t>
            </w:r>
          </w:p>
        </w:tc>
        <w:tc>
          <w:tcPr>
            <w:tcW w:w="1513" w:type="dxa"/>
          </w:tcPr>
          <w:p w:rsidR="00636FC5" w:rsidRPr="00AE6E3F" w:rsidRDefault="00636FC5">
            <w:pPr>
              <w:pStyle w:val="ConsPlusNormal1"/>
              <w:jc w:val="center"/>
            </w:pPr>
            <w:r w:rsidRPr="00AE6E3F">
              <w:t>1,5 - 2</w:t>
            </w:r>
          </w:p>
        </w:tc>
      </w:tr>
      <w:tr w:rsidR="00636FC5" w:rsidRPr="00AE6E3F">
        <w:tc>
          <w:tcPr>
            <w:tcW w:w="1402" w:type="dxa"/>
          </w:tcPr>
          <w:p w:rsidR="00636FC5" w:rsidRPr="00AE6E3F" w:rsidRDefault="00636FC5">
            <w:pPr>
              <w:pStyle w:val="ConsPlusNormal1"/>
            </w:pPr>
            <w:r w:rsidRPr="00AE6E3F">
              <w:t>3 - 6 мес.</w:t>
            </w:r>
          </w:p>
        </w:tc>
        <w:tc>
          <w:tcPr>
            <w:tcW w:w="1510" w:type="dxa"/>
          </w:tcPr>
          <w:p w:rsidR="00636FC5" w:rsidRPr="00AE6E3F" w:rsidRDefault="00636FC5">
            <w:pPr>
              <w:pStyle w:val="ConsPlusNormal1"/>
              <w:jc w:val="center"/>
            </w:pPr>
            <w:r w:rsidRPr="00AE6E3F">
              <w:t>6</w:t>
            </w:r>
          </w:p>
        </w:tc>
        <w:tc>
          <w:tcPr>
            <w:tcW w:w="1510" w:type="dxa"/>
          </w:tcPr>
          <w:p w:rsidR="00636FC5" w:rsidRPr="00AE6E3F" w:rsidRDefault="00636FC5">
            <w:pPr>
              <w:pStyle w:val="ConsPlusNormal1"/>
              <w:jc w:val="center"/>
            </w:pPr>
            <w:r w:rsidRPr="00AE6E3F">
              <w:t>3,5</w:t>
            </w:r>
          </w:p>
        </w:tc>
        <w:tc>
          <w:tcPr>
            <w:tcW w:w="1510" w:type="dxa"/>
          </w:tcPr>
          <w:p w:rsidR="00636FC5" w:rsidRPr="00AE6E3F" w:rsidRDefault="00636FC5">
            <w:pPr>
              <w:pStyle w:val="ConsPlusNormal1"/>
              <w:jc w:val="center"/>
            </w:pPr>
            <w:r w:rsidRPr="00AE6E3F">
              <w:t>1,5 - 2</w:t>
            </w:r>
          </w:p>
        </w:tc>
        <w:tc>
          <w:tcPr>
            <w:tcW w:w="1510" w:type="dxa"/>
          </w:tcPr>
          <w:p w:rsidR="00636FC5" w:rsidRPr="00AE6E3F" w:rsidRDefault="00636FC5">
            <w:pPr>
              <w:pStyle w:val="ConsPlusNormal1"/>
              <w:jc w:val="center"/>
            </w:pPr>
            <w:r w:rsidRPr="00AE6E3F">
              <w:t>3 - 4</w:t>
            </w:r>
          </w:p>
        </w:tc>
        <w:tc>
          <w:tcPr>
            <w:tcW w:w="1513" w:type="dxa"/>
          </w:tcPr>
          <w:p w:rsidR="00636FC5" w:rsidRPr="00AE6E3F" w:rsidRDefault="00636FC5">
            <w:pPr>
              <w:pStyle w:val="ConsPlusNormal1"/>
              <w:jc w:val="center"/>
            </w:pPr>
            <w:r w:rsidRPr="00AE6E3F">
              <w:t>1,5 - 2</w:t>
            </w:r>
          </w:p>
        </w:tc>
      </w:tr>
      <w:tr w:rsidR="00636FC5" w:rsidRPr="00AE6E3F">
        <w:tc>
          <w:tcPr>
            <w:tcW w:w="1402" w:type="dxa"/>
          </w:tcPr>
          <w:p w:rsidR="00636FC5" w:rsidRPr="00AE6E3F" w:rsidRDefault="00636FC5">
            <w:pPr>
              <w:pStyle w:val="ConsPlusNormal1"/>
            </w:pPr>
            <w:r w:rsidRPr="00AE6E3F">
              <w:t>6 - 9 мес.</w:t>
            </w:r>
          </w:p>
        </w:tc>
        <w:tc>
          <w:tcPr>
            <w:tcW w:w="1510" w:type="dxa"/>
          </w:tcPr>
          <w:p w:rsidR="00636FC5" w:rsidRPr="00AE6E3F" w:rsidRDefault="00636FC5">
            <w:pPr>
              <w:pStyle w:val="ConsPlusNormal1"/>
              <w:jc w:val="center"/>
            </w:pPr>
            <w:r w:rsidRPr="00AE6E3F">
              <w:t>5</w:t>
            </w:r>
          </w:p>
        </w:tc>
        <w:tc>
          <w:tcPr>
            <w:tcW w:w="1510" w:type="dxa"/>
          </w:tcPr>
          <w:p w:rsidR="00636FC5" w:rsidRPr="00AE6E3F" w:rsidRDefault="00636FC5">
            <w:pPr>
              <w:pStyle w:val="ConsPlusNormal1"/>
              <w:jc w:val="center"/>
            </w:pPr>
            <w:r w:rsidRPr="00AE6E3F">
              <w:t>4</w:t>
            </w:r>
          </w:p>
        </w:tc>
        <w:tc>
          <w:tcPr>
            <w:tcW w:w="1510" w:type="dxa"/>
          </w:tcPr>
          <w:p w:rsidR="00636FC5" w:rsidRPr="00AE6E3F" w:rsidRDefault="00636FC5">
            <w:pPr>
              <w:pStyle w:val="ConsPlusNormal1"/>
              <w:jc w:val="center"/>
            </w:pPr>
            <w:r w:rsidRPr="00AE6E3F">
              <w:t>2 - 2,5</w:t>
            </w:r>
          </w:p>
        </w:tc>
        <w:tc>
          <w:tcPr>
            <w:tcW w:w="1510" w:type="dxa"/>
          </w:tcPr>
          <w:p w:rsidR="00636FC5" w:rsidRPr="00AE6E3F" w:rsidRDefault="00636FC5">
            <w:pPr>
              <w:pStyle w:val="ConsPlusNormal1"/>
              <w:jc w:val="center"/>
            </w:pPr>
            <w:r w:rsidRPr="00AE6E3F">
              <w:t>3</w:t>
            </w:r>
          </w:p>
        </w:tc>
        <w:tc>
          <w:tcPr>
            <w:tcW w:w="1513" w:type="dxa"/>
          </w:tcPr>
          <w:p w:rsidR="00636FC5" w:rsidRPr="00AE6E3F" w:rsidRDefault="00636FC5">
            <w:pPr>
              <w:pStyle w:val="ConsPlusNormal1"/>
              <w:jc w:val="center"/>
            </w:pPr>
            <w:r w:rsidRPr="00AE6E3F">
              <w:t>1,5 - 2</w:t>
            </w:r>
          </w:p>
        </w:tc>
      </w:tr>
      <w:tr w:rsidR="00636FC5" w:rsidRPr="00AE6E3F">
        <w:tc>
          <w:tcPr>
            <w:tcW w:w="1402" w:type="dxa"/>
          </w:tcPr>
          <w:p w:rsidR="00636FC5" w:rsidRPr="00AE6E3F" w:rsidRDefault="00636FC5">
            <w:pPr>
              <w:pStyle w:val="ConsPlusNormal1"/>
            </w:pPr>
            <w:r w:rsidRPr="00AE6E3F">
              <w:t>9 - 12 мес.</w:t>
            </w:r>
          </w:p>
        </w:tc>
        <w:tc>
          <w:tcPr>
            <w:tcW w:w="1510" w:type="dxa"/>
          </w:tcPr>
          <w:p w:rsidR="00636FC5" w:rsidRPr="00AE6E3F" w:rsidRDefault="00636FC5">
            <w:pPr>
              <w:pStyle w:val="ConsPlusNormal1"/>
              <w:jc w:val="center"/>
            </w:pPr>
            <w:r w:rsidRPr="00AE6E3F">
              <w:t>4 - 5</w:t>
            </w:r>
          </w:p>
        </w:tc>
        <w:tc>
          <w:tcPr>
            <w:tcW w:w="1510" w:type="dxa"/>
          </w:tcPr>
          <w:p w:rsidR="00636FC5" w:rsidRPr="00AE6E3F" w:rsidRDefault="00636FC5">
            <w:pPr>
              <w:pStyle w:val="ConsPlusNormal1"/>
              <w:jc w:val="center"/>
            </w:pPr>
            <w:r w:rsidRPr="00AE6E3F">
              <w:t>4 - 4,5</w:t>
            </w:r>
          </w:p>
        </w:tc>
        <w:tc>
          <w:tcPr>
            <w:tcW w:w="1510" w:type="dxa"/>
          </w:tcPr>
          <w:p w:rsidR="00636FC5" w:rsidRPr="00AE6E3F" w:rsidRDefault="00636FC5">
            <w:pPr>
              <w:pStyle w:val="ConsPlusNormal1"/>
              <w:jc w:val="center"/>
            </w:pPr>
            <w:r w:rsidRPr="00AE6E3F">
              <w:t>2,5 - 3</w:t>
            </w:r>
          </w:p>
        </w:tc>
        <w:tc>
          <w:tcPr>
            <w:tcW w:w="1510" w:type="dxa"/>
          </w:tcPr>
          <w:p w:rsidR="00636FC5" w:rsidRPr="00AE6E3F" w:rsidRDefault="00636FC5">
            <w:pPr>
              <w:pStyle w:val="ConsPlusNormal1"/>
              <w:jc w:val="center"/>
            </w:pPr>
            <w:r w:rsidRPr="00AE6E3F">
              <w:t>2</w:t>
            </w:r>
          </w:p>
        </w:tc>
        <w:tc>
          <w:tcPr>
            <w:tcW w:w="1513" w:type="dxa"/>
          </w:tcPr>
          <w:p w:rsidR="00636FC5" w:rsidRPr="00AE6E3F" w:rsidRDefault="00636FC5">
            <w:pPr>
              <w:pStyle w:val="ConsPlusNormal1"/>
              <w:jc w:val="center"/>
            </w:pPr>
            <w:r w:rsidRPr="00AE6E3F">
              <w:t>2 - 2,5</w:t>
            </w:r>
          </w:p>
        </w:tc>
      </w:tr>
    </w:tbl>
    <w:p w:rsidR="00636FC5" w:rsidRDefault="00636FC5">
      <w:pPr>
        <w:pStyle w:val="ConsPlusNormal1"/>
        <w:jc w:val="both"/>
      </w:pPr>
    </w:p>
    <w:p w:rsidR="00636FC5" w:rsidRDefault="00636FC5">
      <w:pPr>
        <w:pStyle w:val="ConsPlusTitle1"/>
        <w:ind w:firstLine="540"/>
        <w:jc w:val="both"/>
        <w:outlineLvl w:val="3"/>
      </w:pPr>
      <w:r>
        <w:t>35.15. Примерный режим дня в группе детей от 1 года до 2 лет.</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14"/>
        <w:gridCol w:w="1757"/>
      </w:tblGrid>
      <w:tr w:rsidR="00636FC5" w:rsidRPr="00AE6E3F">
        <w:tc>
          <w:tcPr>
            <w:tcW w:w="5386" w:type="dxa"/>
            <w:vMerge w:val="restart"/>
          </w:tcPr>
          <w:p w:rsidR="00636FC5" w:rsidRPr="00AE6E3F" w:rsidRDefault="00636FC5">
            <w:pPr>
              <w:pStyle w:val="ConsPlusNormal1"/>
              <w:jc w:val="center"/>
            </w:pPr>
            <w:r w:rsidRPr="00AE6E3F">
              <w:t>Содержание</w:t>
            </w:r>
          </w:p>
        </w:tc>
        <w:tc>
          <w:tcPr>
            <w:tcW w:w="3571" w:type="dxa"/>
            <w:gridSpan w:val="2"/>
          </w:tcPr>
          <w:p w:rsidR="00636FC5" w:rsidRPr="00AE6E3F" w:rsidRDefault="00636FC5">
            <w:pPr>
              <w:pStyle w:val="ConsPlusNormal1"/>
              <w:jc w:val="center"/>
            </w:pPr>
            <w:r w:rsidRPr="00AE6E3F">
              <w:t>Время</w:t>
            </w:r>
          </w:p>
        </w:tc>
      </w:tr>
      <w:tr w:rsidR="00636FC5" w:rsidRPr="00AE6E3F">
        <w:tc>
          <w:tcPr>
            <w:tcW w:w="5386" w:type="dxa"/>
            <w:vMerge/>
          </w:tcPr>
          <w:p w:rsidR="00636FC5" w:rsidRPr="00AE6E3F" w:rsidRDefault="00636FC5">
            <w:pPr>
              <w:pStyle w:val="ConsPlusNormal1"/>
            </w:pPr>
          </w:p>
        </w:tc>
        <w:tc>
          <w:tcPr>
            <w:tcW w:w="1814" w:type="dxa"/>
          </w:tcPr>
          <w:p w:rsidR="00636FC5" w:rsidRPr="00AE6E3F" w:rsidRDefault="00636FC5">
            <w:pPr>
              <w:pStyle w:val="ConsPlusNormal1"/>
              <w:jc w:val="center"/>
            </w:pPr>
            <w:r w:rsidRPr="00AE6E3F">
              <w:t>1 год - 1,5 года</w:t>
            </w:r>
          </w:p>
        </w:tc>
        <w:tc>
          <w:tcPr>
            <w:tcW w:w="1757" w:type="dxa"/>
          </w:tcPr>
          <w:p w:rsidR="00636FC5" w:rsidRPr="00AE6E3F" w:rsidRDefault="00636FC5">
            <w:pPr>
              <w:pStyle w:val="ConsPlusNormal1"/>
              <w:jc w:val="center"/>
            </w:pPr>
            <w:r w:rsidRPr="00AE6E3F">
              <w:t>1,5 лет - 2 года</w:t>
            </w:r>
          </w:p>
        </w:tc>
      </w:tr>
      <w:tr w:rsidR="00636FC5" w:rsidRPr="00AE6E3F">
        <w:tc>
          <w:tcPr>
            <w:tcW w:w="8957" w:type="dxa"/>
            <w:gridSpan w:val="3"/>
          </w:tcPr>
          <w:p w:rsidR="00636FC5" w:rsidRPr="00AE6E3F" w:rsidRDefault="00636FC5">
            <w:pPr>
              <w:pStyle w:val="ConsPlusNormal1"/>
              <w:jc w:val="center"/>
              <w:outlineLvl w:val="4"/>
            </w:pPr>
            <w:r w:rsidRPr="00AE6E3F">
              <w:t>Холодный период года</w:t>
            </w:r>
          </w:p>
        </w:tc>
      </w:tr>
      <w:tr w:rsidR="00636FC5" w:rsidRPr="00AE6E3F">
        <w:tc>
          <w:tcPr>
            <w:tcW w:w="5386" w:type="dxa"/>
          </w:tcPr>
          <w:p w:rsidR="00636FC5" w:rsidRPr="00AE6E3F" w:rsidRDefault="00636FC5">
            <w:pPr>
              <w:pStyle w:val="ConsPlusNormal1"/>
            </w:pPr>
            <w:r w:rsidRPr="00AE6E3F">
              <w:t>Прием детей, осмотр, игры, утренняя гимнастика</w:t>
            </w:r>
          </w:p>
        </w:tc>
        <w:tc>
          <w:tcPr>
            <w:tcW w:w="1814" w:type="dxa"/>
          </w:tcPr>
          <w:p w:rsidR="00636FC5" w:rsidRPr="00AE6E3F" w:rsidRDefault="00636FC5">
            <w:pPr>
              <w:pStyle w:val="ConsPlusNormal1"/>
              <w:jc w:val="center"/>
            </w:pPr>
            <w:r w:rsidRPr="00AE6E3F">
              <w:t>7.00 - 8.30</w:t>
            </w:r>
          </w:p>
        </w:tc>
        <w:tc>
          <w:tcPr>
            <w:tcW w:w="1757" w:type="dxa"/>
          </w:tcPr>
          <w:p w:rsidR="00636FC5" w:rsidRPr="00AE6E3F" w:rsidRDefault="00636FC5">
            <w:pPr>
              <w:pStyle w:val="ConsPlusNormal1"/>
              <w:jc w:val="center"/>
            </w:pPr>
            <w:r w:rsidRPr="00AE6E3F">
              <w:t>7.00 - 8.30</w:t>
            </w:r>
          </w:p>
        </w:tc>
      </w:tr>
      <w:tr w:rsidR="00636FC5" w:rsidRPr="00AE6E3F">
        <w:tc>
          <w:tcPr>
            <w:tcW w:w="5386" w:type="dxa"/>
          </w:tcPr>
          <w:p w:rsidR="00636FC5" w:rsidRPr="00AE6E3F" w:rsidRDefault="00636FC5">
            <w:pPr>
              <w:pStyle w:val="ConsPlusNormal1"/>
            </w:pPr>
            <w:r w:rsidRPr="00AE6E3F">
              <w:t>Подготовка к завтраку, завтрак</w:t>
            </w:r>
          </w:p>
        </w:tc>
        <w:tc>
          <w:tcPr>
            <w:tcW w:w="1814" w:type="dxa"/>
          </w:tcPr>
          <w:p w:rsidR="00636FC5" w:rsidRPr="00AE6E3F" w:rsidRDefault="00636FC5">
            <w:pPr>
              <w:pStyle w:val="ConsPlusNormal1"/>
              <w:jc w:val="center"/>
            </w:pPr>
            <w:r w:rsidRPr="00AE6E3F">
              <w:t>8.30 - 9.00</w:t>
            </w:r>
          </w:p>
        </w:tc>
        <w:tc>
          <w:tcPr>
            <w:tcW w:w="1757" w:type="dxa"/>
          </w:tcPr>
          <w:p w:rsidR="00636FC5" w:rsidRPr="00AE6E3F" w:rsidRDefault="00636FC5">
            <w:pPr>
              <w:pStyle w:val="ConsPlusNormal1"/>
              <w:jc w:val="center"/>
            </w:pPr>
            <w:r w:rsidRPr="00AE6E3F">
              <w:t>8.30 - 9.00</w:t>
            </w:r>
          </w:p>
        </w:tc>
      </w:tr>
      <w:tr w:rsidR="00636FC5" w:rsidRPr="00AE6E3F">
        <w:tc>
          <w:tcPr>
            <w:tcW w:w="5386" w:type="dxa"/>
          </w:tcPr>
          <w:p w:rsidR="00636FC5" w:rsidRPr="00AE6E3F" w:rsidRDefault="00636FC5">
            <w:pPr>
              <w:pStyle w:val="ConsPlusNormal1"/>
            </w:pPr>
            <w:r w:rsidRPr="00AE6E3F">
              <w:t>Активное бодрствование детей (игры, предметная деятельность и другое)</w:t>
            </w:r>
          </w:p>
        </w:tc>
        <w:tc>
          <w:tcPr>
            <w:tcW w:w="1814" w:type="dxa"/>
          </w:tcPr>
          <w:p w:rsidR="00636FC5" w:rsidRPr="00AE6E3F" w:rsidRDefault="00636FC5">
            <w:pPr>
              <w:pStyle w:val="ConsPlusNormal1"/>
              <w:jc w:val="center"/>
            </w:pPr>
            <w:r w:rsidRPr="00AE6E3F">
              <w:t>9.00 - 9.30</w:t>
            </w:r>
          </w:p>
        </w:tc>
        <w:tc>
          <w:tcPr>
            <w:tcW w:w="1757" w:type="dxa"/>
          </w:tcPr>
          <w:p w:rsidR="00636FC5" w:rsidRPr="00AE6E3F" w:rsidRDefault="00636FC5">
            <w:pPr>
              <w:pStyle w:val="ConsPlusNormal1"/>
              <w:jc w:val="center"/>
            </w:pPr>
            <w:r w:rsidRPr="00AE6E3F">
              <w:t>9.00 - 9.30</w:t>
            </w:r>
          </w:p>
        </w:tc>
      </w:tr>
      <w:tr w:rsidR="00636FC5" w:rsidRPr="00AE6E3F">
        <w:tc>
          <w:tcPr>
            <w:tcW w:w="5386" w:type="dxa"/>
          </w:tcPr>
          <w:p w:rsidR="00636FC5" w:rsidRPr="00AE6E3F" w:rsidRDefault="00636FC5">
            <w:pPr>
              <w:pStyle w:val="ConsPlusNormal1"/>
            </w:pPr>
            <w:r w:rsidRPr="00AE6E3F">
              <w:t>Подготовка ко сну, первый сон</w:t>
            </w:r>
          </w:p>
        </w:tc>
        <w:tc>
          <w:tcPr>
            <w:tcW w:w="1814" w:type="dxa"/>
          </w:tcPr>
          <w:p w:rsidR="00636FC5" w:rsidRPr="00AE6E3F" w:rsidRDefault="00636FC5">
            <w:pPr>
              <w:pStyle w:val="ConsPlusNormal1"/>
              <w:jc w:val="center"/>
            </w:pPr>
            <w:r w:rsidRPr="00AE6E3F">
              <w:t>9.30 - 12.00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Постепенный подъем, оздоровительные и гигиенические процедуры</w:t>
            </w:r>
          </w:p>
        </w:tc>
        <w:tc>
          <w:tcPr>
            <w:tcW w:w="1814" w:type="dxa"/>
          </w:tcPr>
          <w:p w:rsidR="00636FC5" w:rsidRPr="00AE6E3F" w:rsidRDefault="00636FC5">
            <w:pPr>
              <w:pStyle w:val="ConsPlusNormal1"/>
              <w:jc w:val="center"/>
            </w:pPr>
            <w:r w:rsidRPr="00AE6E3F">
              <w:t>12.00 - 12.30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Занятия в игровой форме по подгруппам, активное бодрствование детей (игры, предметная деятельность и другое)</w:t>
            </w:r>
          </w:p>
        </w:tc>
        <w:tc>
          <w:tcPr>
            <w:tcW w:w="1814" w:type="dxa"/>
          </w:tcPr>
          <w:p w:rsidR="00636FC5" w:rsidRPr="00AE6E3F" w:rsidRDefault="00636FC5">
            <w:pPr>
              <w:pStyle w:val="ConsPlusNormal1"/>
            </w:pPr>
          </w:p>
        </w:tc>
        <w:tc>
          <w:tcPr>
            <w:tcW w:w="1757" w:type="dxa"/>
          </w:tcPr>
          <w:p w:rsidR="00636FC5" w:rsidRPr="00AE6E3F" w:rsidRDefault="00636FC5">
            <w:pPr>
              <w:pStyle w:val="ConsPlusNormal1"/>
              <w:jc w:val="center"/>
            </w:pPr>
            <w:r w:rsidRPr="00AE6E3F">
              <w:t>9.30 - 9.40</w:t>
            </w:r>
          </w:p>
          <w:p w:rsidR="00636FC5" w:rsidRPr="00AE6E3F" w:rsidRDefault="00636FC5">
            <w:pPr>
              <w:pStyle w:val="ConsPlusNormal1"/>
              <w:jc w:val="center"/>
            </w:pPr>
            <w:r w:rsidRPr="00AE6E3F">
              <w:t>9.50 - 10.00</w:t>
            </w:r>
          </w:p>
        </w:tc>
      </w:tr>
      <w:tr w:rsidR="00636FC5" w:rsidRPr="00AE6E3F">
        <w:tc>
          <w:tcPr>
            <w:tcW w:w="5386" w:type="dxa"/>
          </w:tcPr>
          <w:p w:rsidR="00636FC5" w:rsidRPr="00AE6E3F" w:rsidRDefault="00636FC5">
            <w:pPr>
              <w:pStyle w:val="ConsPlusNormal1"/>
            </w:pPr>
            <w:r w:rsidRPr="00AE6E3F">
              <w:t xml:space="preserve">Второй завтрак </w:t>
            </w:r>
            <w:hyperlink w:anchor="P2856" w:tooltip="&lt;13&gt; Пункт 8.1.2.1 СанПиН 2.3/2.4.3590-20.">
              <w:r w:rsidRPr="00AE6E3F">
                <w:rPr>
                  <w:color w:val="0000FF"/>
                </w:rPr>
                <w:t>&lt;13&gt;</w:t>
              </w:r>
            </w:hyperlink>
          </w:p>
        </w:tc>
        <w:tc>
          <w:tcPr>
            <w:tcW w:w="1814" w:type="dxa"/>
          </w:tcPr>
          <w:p w:rsidR="00636FC5" w:rsidRPr="00AE6E3F" w:rsidRDefault="00636FC5">
            <w:pPr>
              <w:pStyle w:val="ConsPlusNormal1"/>
              <w:jc w:val="center"/>
            </w:pPr>
            <w:r w:rsidRPr="00AE6E3F">
              <w:t>увеличивается калорийность основного завтрака</w:t>
            </w:r>
          </w:p>
        </w:tc>
        <w:tc>
          <w:tcPr>
            <w:tcW w:w="1757" w:type="dxa"/>
          </w:tcPr>
          <w:p w:rsidR="00636FC5" w:rsidRPr="00AE6E3F" w:rsidRDefault="00636FC5">
            <w:pPr>
              <w:pStyle w:val="ConsPlusNormal1"/>
              <w:jc w:val="center"/>
            </w:pPr>
            <w:r w:rsidRPr="00AE6E3F">
              <w:t>10.30 - 11.00</w:t>
            </w:r>
          </w:p>
        </w:tc>
      </w:tr>
      <w:tr w:rsidR="00636FC5" w:rsidRPr="00AE6E3F">
        <w:tc>
          <w:tcPr>
            <w:tcW w:w="5386" w:type="dxa"/>
          </w:tcPr>
          <w:p w:rsidR="00636FC5" w:rsidRPr="00AE6E3F" w:rsidRDefault="00636FC5">
            <w:pPr>
              <w:pStyle w:val="ConsPlusNormal1"/>
            </w:pPr>
            <w:r w:rsidRPr="00AE6E3F">
              <w:t>Подготовка к прогулке, прогулка</w:t>
            </w:r>
          </w:p>
        </w:tc>
        <w:tc>
          <w:tcPr>
            <w:tcW w:w="1814" w:type="dxa"/>
          </w:tcPr>
          <w:p w:rsidR="00636FC5" w:rsidRPr="00AE6E3F" w:rsidRDefault="00636FC5">
            <w:pPr>
              <w:pStyle w:val="ConsPlusNormal1"/>
              <w:jc w:val="center"/>
            </w:pPr>
            <w:r w:rsidRPr="00AE6E3F">
              <w:t>-</w:t>
            </w:r>
          </w:p>
        </w:tc>
        <w:tc>
          <w:tcPr>
            <w:tcW w:w="1757" w:type="dxa"/>
          </w:tcPr>
          <w:p w:rsidR="00636FC5" w:rsidRPr="00AE6E3F" w:rsidRDefault="00636FC5">
            <w:pPr>
              <w:pStyle w:val="ConsPlusNormal1"/>
              <w:jc w:val="center"/>
            </w:pPr>
            <w:r w:rsidRPr="00AE6E3F">
              <w:t>10.00 - 11.30</w:t>
            </w:r>
          </w:p>
        </w:tc>
      </w:tr>
      <w:tr w:rsidR="00636FC5" w:rsidRPr="00AE6E3F">
        <w:tc>
          <w:tcPr>
            <w:tcW w:w="5386" w:type="dxa"/>
          </w:tcPr>
          <w:p w:rsidR="00636FC5" w:rsidRPr="00AE6E3F" w:rsidRDefault="00636FC5">
            <w:pPr>
              <w:pStyle w:val="ConsPlusNormal1"/>
            </w:pPr>
            <w:r w:rsidRPr="00AE6E3F">
              <w:t>Подготовка к обеду, обед</w:t>
            </w:r>
          </w:p>
        </w:tc>
        <w:tc>
          <w:tcPr>
            <w:tcW w:w="1814" w:type="dxa"/>
          </w:tcPr>
          <w:p w:rsidR="00636FC5" w:rsidRPr="00AE6E3F" w:rsidRDefault="00636FC5">
            <w:pPr>
              <w:pStyle w:val="ConsPlusNormal1"/>
              <w:jc w:val="center"/>
            </w:pPr>
            <w:r w:rsidRPr="00AE6E3F">
              <w:t>12.30 - 13.00</w:t>
            </w:r>
          </w:p>
        </w:tc>
        <w:tc>
          <w:tcPr>
            <w:tcW w:w="1757" w:type="dxa"/>
          </w:tcPr>
          <w:p w:rsidR="00636FC5" w:rsidRPr="00AE6E3F" w:rsidRDefault="00636FC5">
            <w:pPr>
              <w:pStyle w:val="ConsPlusNormal1"/>
              <w:jc w:val="center"/>
            </w:pPr>
            <w:r w:rsidRPr="00AE6E3F">
              <w:t>11.30 - 12.30</w:t>
            </w:r>
          </w:p>
        </w:tc>
      </w:tr>
      <w:tr w:rsidR="00636FC5" w:rsidRPr="00AE6E3F">
        <w:tc>
          <w:tcPr>
            <w:tcW w:w="5386" w:type="dxa"/>
          </w:tcPr>
          <w:p w:rsidR="00636FC5" w:rsidRPr="00AE6E3F" w:rsidRDefault="00636FC5">
            <w:pPr>
              <w:pStyle w:val="ConsPlusNormal1"/>
            </w:pPr>
            <w:r w:rsidRPr="00AE6E3F">
              <w:t>Активное бодрствование детей (игры, предметная деятельность и другое)</w:t>
            </w:r>
          </w:p>
        </w:tc>
        <w:tc>
          <w:tcPr>
            <w:tcW w:w="1814" w:type="dxa"/>
          </w:tcPr>
          <w:p w:rsidR="00636FC5" w:rsidRPr="00AE6E3F" w:rsidRDefault="00636FC5">
            <w:pPr>
              <w:pStyle w:val="ConsPlusNormal1"/>
              <w:jc w:val="center"/>
            </w:pPr>
            <w:r w:rsidRPr="00AE6E3F">
              <w:t>13.00 - 14.30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Занятие 1 (в игровой форме по подгруппам)</w:t>
            </w:r>
          </w:p>
        </w:tc>
        <w:tc>
          <w:tcPr>
            <w:tcW w:w="1814" w:type="dxa"/>
          </w:tcPr>
          <w:p w:rsidR="00636FC5" w:rsidRPr="00AE6E3F" w:rsidRDefault="00636FC5">
            <w:pPr>
              <w:pStyle w:val="ConsPlusNormal1"/>
              <w:jc w:val="center"/>
            </w:pPr>
            <w:r w:rsidRPr="00AE6E3F">
              <w:t>13.00 - 13.10</w:t>
            </w:r>
          </w:p>
          <w:p w:rsidR="00636FC5" w:rsidRPr="00AE6E3F" w:rsidRDefault="00636FC5">
            <w:pPr>
              <w:pStyle w:val="ConsPlusNormal1"/>
              <w:jc w:val="center"/>
            </w:pPr>
            <w:r w:rsidRPr="00AE6E3F">
              <w:t>13.20 - 13.30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Занятие 2 (в игровой форме по подгруппам)</w:t>
            </w:r>
          </w:p>
        </w:tc>
        <w:tc>
          <w:tcPr>
            <w:tcW w:w="1814" w:type="dxa"/>
          </w:tcPr>
          <w:p w:rsidR="00636FC5" w:rsidRPr="00AE6E3F" w:rsidRDefault="00636FC5">
            <w:pPr>
              <w:pStyle w:val="ConsPlusNormal1"/>
              <w:jc w:val="center"/>
            </w:pPr>
            <w:r w:rsidRPr="00AE6E3F">
              <w:t>13.50 - 14.00</w:t>
            </w:r>
          </w:p>
          <w:p w:rsidR="00636FC5" w:rsidRPr="00AE6E3F" w:rsidRDefault="00636FC5">
            <w:pPr>
              <w:pStyle w:val="ConsPlusNormal1"/>
              <w:jc w:val="center"/>
            </w:pPr>
            <w:r w:rsidRPr="00AE6E3F">
              <w:t>14.10 - 14.20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Подготовка ко сну, второй сон</w:t>
            </w:r>
          </w:p>
        </w:tc>
        <w:tc>
          <w:tcPr>
            <w:tcW w:w="1814" w:type="dxa"/>
          </w:tcPr>
          <w:p w:rsidR="00636FC5" w:rsidRPr="00AE6E3F" w:rsidRDefault="00636FC5">
            <w:pPr>
              <w:pStyle w:val="ConsPlusNormal1"/>
              <w:jc w:val="center"/>
            </w:pPr>
            <w:r w:rsidRPr="00AE6E3F">
              <w:t>14.30 - 16.00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Подготовка ко сну, сон, постепенный подъем</w:t>
            </w:r>
          </w:p>
        </w:tc>
        <w:tc>
          <w:tcPr>
            <w:tcW w:w="1814" w:type="dxa"/>
          </w:tcPr>
          <w:p w:rsidR="00636FC5" w:rsidRPr="00AE6E3F" w:rsidRDefault="00636FC5">
            <w:pPr>
              <w:pStyle w:val="ConsPlusNormal1"/>
              <w:jc w:val="center"/>
            </w:pPr>
            <w:r w:rsidRPr="00AE6E3F">
              <w:t>-</w:t>
            </w:r>
          </w:p>
        </w:tc>
        <w:tc>
          <w:tcPr>
            <w:tcW w:w="1757" w:type="dxa"/>
          </w:tcPr>
          <w:p w:rsidR="00636FC5" w:rsidRPr="00AE6E3F" w:rsidRDefault="00636FC5">
            <w:pPr>
              <w:pStyle w:val="ConsPlusNormal1"/>
              <w:jc w:val="center"/>
            </w:pPr>
            <w:r w:rsidRPr="00AE6E3F">
              <w:t>12.30 - 15.30</w:t>
            </w:r>
          </w:p>
        </w:tc>
      </w:tr>
      <w:tr w:rsidR="00636FC5" w:rsidRPr="00AE6E3F">
        <w:tc>
          <w:tcPr>
            <w:tcW w:w="5386" w:type="dxa"/>
          </w:tcPr>
          <w:p w:rsidR="00636FC5" w:rsidRPr="00AE6E3F" w:rsidRDefault="00636FC5">
            <w:pPr>
              <w:pStyle w:val="ConsPlusNormal1"/>
            </w:pPr>
            <w:r w:rsidRPr="00AE6E3F">
              <w:t>Постепенный подъем, оздоровительные и гигиенические процедуры, полдник</w:t>
            </w:r>
          </w:p>
        </w:tc>
        <w:tc>
          <w:tcPr>
            <w:tcW w:w="1814" w:type="dxa"/>
          </w:tcPr>
          <w:p w:rsidR="00636FC5" w:rsidRPr="00AE6E3F" w:rsidRDefault="00636FC5">
            <w:pPr>
              <w:pStyle w:val="ConsPlusNormal1"/>
              <w:jc w:val="center"/>
            </w:pPr>
            <w:r w:rsidRPr="00AE6E3F">
              <w:t>16.00 - 16.30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Полдник</w:t>
            </w:r>
          </w:p>
        </w:tc>
        <w:tc>
          <w:tcPr>
            <w:tcW w:w="1814" w:type="dxa"/>
          </w:tcPr>
          <w:p w:rsidR="00636FC5" w:rsidRPr="00AE6E3F" w:rsidRDefault="00636FC5">
            <w:pPr>
              <w:pStyle w:val="ConsPlusNormal1"/>
              <w:jc w:val="center"/>
            </w:pPr>
            <w:r w:rsidRPr="00AE6E3F">
              <w:t>-</w:t>
            </w:r>
          </w:p>
        </w:tc>
        <w:tc>
          <w:tcPr>
            <w:tcW w:w="1757" w:type="dxa"/>
          </w:tcPr>
          <w:p w:rsidR="00636FC5" w:rsidRPr="00AE6E3F" w:rsidRDefault="00636FC5">
            <w:pPr>
              <w:pStyle w:val="ConsPlusNormal1"/>
              <w:jc w:val="center"/>
            </w:pPr>
            <w:r w:rsidRPr="00AE6E3F">
              <w:t>15.30 - 16.00</w:t>
            </w:r>
          </w:p>
        </w:tc>
      </w:tr>
      <w:tr w:rsidR="00636FC5" w:rsidRPr="00AE6E3F">
        <w:tc>
          <w:tcPr>
            <w:tcW w:w="5386" w:type="dxa"/>
          </w:tcPr>
          <w:p w:rsidR="00636FC5" w:rsidRPr="00AE6E3F" w:rsidRDefault="00636FC5">
            <w:pPr>
              <w:pStyle w:val="ConsPlusNormal1"/>
            </w:pPr>
            <w:r w:rsidRPr="00AE6E3F">
              <w:t>Активное бодрствование детей (игры, предметная деятельность и другое)</w:t>
            </w:r>
          </w:p>
        </w:tc>
        <w:tc>
          <w:tcPr>
            <w:tcW w:w="1814" w:type="dxa"/>
          </w:tcPr>
          <w:p w:rsidR="00636FC5" w:rsidRPr="00AE6E3F" w:rsidRDefault="00636FC5">
            <w:pPr>
              <w:pStyle w:val="ConsPlusNormal1"/>
              <w:jc w:val="center"/>
            </w:pPr>
            <w:r w:rsidRPr="00AE6E3F">
              <w:t>-</w:t>
            </w:r>
          </w:p>
        </w:tc>
        <w:tc>
          <w:tcPr>
            <w:tcW w:w="1757" w:type="dxa"/>
          </w:tcPr>
          <w:p w:rsidR="00636FC5" w:rsidRPr="00AE6E3F" w:rsidRDefault="00636FC5">
            <w:pPr>
              <w:pStyle w:val="ConsPlusNormal1"/>
              <w:jc w:val="center"/>
            </w:pPr>
            <w:r w:rsidRPr="00AE6E3F">
              <w:t>16.00 - 17.00</w:t>
            </w:r>
          </w:p>
        </w:tc>
      </w:tr>
      <w:tr w:rsidR="00636FC5" w:rsidRPr="00AE6E3F">
        <w:tc>
          <w:tcPr>
            <w:tcW w:w="5386" w:type="dxa"/>
          </w:tcPr>
          <w:p w:rsidR="00636FC5" w:rsidRPr="00AE6E3F" w:rsidRDefault="00636FC5">
            <w:pPr>
              <w:pStyle w:val="ConsPlusNormal1"/>
            </w:pPr>
            <w:r w:rsidRPr="00AE6E3F">
              <w:t>Занятия в игровой форме по подгруппам</w:t>
            </w:r>
          </w:p>
        </w:tc>
        <w:tc>
          <w:tcPr>
            <w:tcW w:w="1814" w:type="dxa"/>
          </w:tcPr>
          <w:p w:rsidR="00636FC5" w:rsidRPr="00AE6E3F" w:rsidRDefault="00636FC5">
            <w:pPr>
              <w:pStyle w:val="ConsPlusNormal1"/>
              <w:jc w:val="center"/>
            </w:pPr>
            <w:r w:rsidRPr="00AE6E3F">
              <w:t>-</w:t>
            </w:r>
          </w:p>
        </w:tc>
        <w:tc>
          <w:tcPr>
            <w:tcW w:w="1757" w:type="dxa"/>
          </w:tcPr>
          <w:p w:rsidR="00636FC5" w:rsidRPr="00AE6E3F" w:rsidRDefault="00636FC5">
            <w:pPr>
              <w:pStyle w:val="ConsPlusNormal1"/>
              <w:jc w:val="center"/>
            </w:pPr>
            <w:r w:rsidRPr="00AE6E3F">
              <w:t>16.00 - 16.10</w:t>
            </w:r>
          </w:p>
          <w:p w:rsidR="00636FC5" w:rsidRPr="00AE6E3F" w:rsidRDefault="00636FC5">
            <w:pPr>
              <w:pStyle w:val="ConsPlusNormal1"/>
              <w:jc w:val="center"/>
            </w:pPr>
            <w:r w:rsidRPr="00AE6E3F">
              <w:t>16.20 - 16.30</w:t>
            </w:r>
          </w:p>
        </w:tc>
      </w:tr>
      <w:tr w:rsidR="00636FC5" w:rsidRPr="00AE6E3F">
        <w:tc>
          <w:tcPr>
            <w:tcW w:w="5386" w:type="dxa"/>
          </w:tcPr>
          <w:p w:rsidR="00636FC5" w:rsidRPr="00AE6E3F" w:rsidRDefault="00636FC5">
            <w:pPr>
              <w:pStyle w:val="ConsPlusNormal1"/>
            </w:pPr>
            <w:r w:rsidRPr="00AE6E3F">
              <w:t>Подготовка к прогулке, прогулка, возвращение с прогулки</w:t>
            </w:r>
          </w:p>
        </w:tc>
        <w:tc>
          <w:tcPr>
            <w:tcW w:w="1814" w:type="dxa"/>
          </w:tcPr>
          <w:p w:rsidR="00636FC5" w:rsidRPr="00AE6E3F" w:rsidRDefault="00636FC5">
            <w:pPr>
              <w:pStyle w:val="ConsPlusNormal1"/>
              <w:jc w:val="center"/>
            </w:pPr>
            <w:r w:rsidRPr="00AE6E3F">
              <w:t>16.30 - 18.30</w:t>
            </w:r>
          </w:p>
        </w:tc>
        <w:tc>
          <w:tcPr>
            <w:tcW w:w="1757" w:type="dxa"/>
          </w:tcPr>
          <w:p w:rsidR="00636FC5" w:rsidRPr="00AE6E3F" w:rsidRDefault="00636FC5">
            <w:pPr>
              <w:pStyle w:val="ConsPlusNormal1"/>
              <w:jc w:val="center"/>
            </w:pPr>
            <w:r w:rsidRPr="00AE6E3F">
              <w:t>17.00 - 18.30</w:t>
            </w:r>
          </w:p>
        </w:tc>
      </w:tr>
      <w:tr w:rsidR="00636FC5" w:rsidRPr="00AE6E3F">
        <w:tc>
          <w:tcPr>
            <w:tcW w:w="5386" w:type="dxa"/>
          </w:tcPr>
          <w:p w:rsidR="00636FC5" w:rsidRPr="00AE6E3F" w:rsidRDefault="00636FC5">
            <w:pPr>
              <w:pStyle w:val="ConsPlusNormal1"/>
            </w:pPr>
            <w:r w:rsidRPr="00AE6E3F">
              <w:t>Подготовка к ужину, ужин</w:t>
            </w:r>
          </w:p>
        </w:tc>
        <w:tc>
          <w:tcPr>
            <w:tcW w:w="1814" w:type="dxa"/>
          </w:tcPr>
          <w:p w:rsidR="00636FC5" w:rsidRPr="00AE6E3F" w:rsidRDefault="00636FC5">
            <w:pPr>
              <w:pStyle w:val="ConsPlusNormal1"/>
              <w:jc w:val="center"/>
            </w:pPr>
            <w:r w:rsidRPr="00AE6E3F">
              <w:t>18.30</w:t>
            </w:r>
          </w:p>
        </w:tc>
        <w:tc>
          <w:tcPr>
            <w:tcW w:w="1757" w:type="dxa"/>
          </w:tcPr>
          <w:p w:rsidR="00636FC5" w:rsidRPr="00AE6E3F" w:rsidRDefault="00636FC5">
            <w:pPr>
              <w:pStyle w:val="ConsPlusNormal1"/>
              <w:jc w:val="center"/>
            </w:pPr>
            <w:r w:rsidRPr="00AE6E3F">
              <w:t>18.30</w:t>
            </w:r>
          </w:p>
        </w:tc>
      </w:tr>
      <w:tr w:rsidR="00636FC5" w:rsidRPr="00AE6E3F">
        <w:tc>
          <w:tcPr>
            <w:tcW w:w="5386" w:type="dxa"/>
          </w:tcPr>
          <w:p w:rsidR="00636FC5" w:rsidRPr="00AE6E3F" w:rsidRDefault="00636FC5">
            <w:pPr>
              <w:pStyle w:val="ConsPlusNormal1"/>
            </w:pPr>
            <w:r w:rsidRPr="00AE6E3F">
              <w:t>Уход детей домой</w:t>
            </w:r>
          </w:p>
        </w:tc>
        <w:tc>
          <w:tcPr>
            <w:tcW w:w="1814" w:type="dxa"/>
          </w:tcPr>
          <w:p w:rsidR="00636FC5" w:rsidRPr="00AE6E3F" w:rsidRDefault="00636FC5">
            <w:pPr>
              <w:pStyle w:val="ConsPlusNormal1"/>
              <w:jc w:val="center"/>
            </w:pPr>
            <w:r w:rsidRPr="00AE6E3F">
              <w:t>до 19.00</w:t>
            </w:r>
          </w:p>
        </w:tc>
        <w:tc>
          <w:tcPr>
            <w:tcW w:w="1757" w:type="dxa"/>
          </w:tcPr>
          <w:p w:rsidR="00636FC5" w:rsidRPr="00AE6E3F" w:rsidRDefault="00636FC5">
            <w:pPr>
              <w:pStyle w:val="ConsPlusNormal1"/>
              <w:jc w:val="center"/>
            </w:pPr>
            <w:r w:rsidRPr="00AE6E3F">
              <w:t>до 19.00</w:t>
            </w:r>
          </w:p>
        </w:tc>
      </w:tr>
      <w:tr w:rsidR="00636FC5" w:rsidRPr="00AE6E3F">
        <w:tc>
          <w:tcPr>
            <w:tcW w:w="5386" w:type="dxa"/>
          </w:tcPr>
          <w:p w:rsidR="00636FC5" w:rsidRPr="00AE6E3F" w:rsidRDefault="00636FC5">
            <w:pPr>
              <w:pStyle w:val="ConsPlusNormal1"/>
            </w:pPr>
            <w:r w:rsidRPr="00AE6E3F">
              <w:t>Прогулка с родителями (законными представителями)</w:t>
            </w:r>
          </w:p>
        </w:tc>
        <w:tc>
          <w:tcPr>
            <w:tcW w:w="1814" w:type="dxa"/>
          </w:tcPr>
          <w:p w:rsidR="00636FC5" w:rsidRPr="00AE6E3F" w:rsidRDefault="00636FC5">
            <w:pPr>
              <w:pStyle w:val="ConsPlusNormal1"/>
              <w:jc w:val="center"/>
            </w:pPr>
            <w:r w:rsidRPr="00AE6E3F">
              <w:t>19.00 - 20.00</w:t>
            </w:r>
          </w:p>
        </w:tc>
        <w:tc>
          <w:tcPr>
            <w:tcW w:w="1757" w:type="dxa"/>
          </w:tcPr>
          <w:p w:rsidR="00636FC5" w:rsidRPr="00AE6E3F" w:rsidRDefault="00636FC5">
            <w:pPr>
              <w:pStyle w:val="ConsPlusNormal1"/>
            </w:pPr>
          </w:p>
        </w:tc>
      </w:tr>
      <w:tr w:rsidR="00636FC5" w:rsidRPr="00AE6E3F">
        <w:tc>
          <w:tcPr>
            <w:tcW w:w="8957" w:type="dxa"/>
            <w:gridSpan w:val="3"/>
          </w:tcPr>
          <w:p w:rsidR="00636FC5" w:rsidRPr="00AE6E3F" w:rsidRDefault="00636FC5">
            <w:pPr>
              <w:pStyle w:val="ConsPlusNormal1"/>
              <w:jc w:val="center"/>
              <w:outlineLvl w:val="4"/>
            </w:pPr>
            <w:r w:rsidRPr="00AE6E3F">
              <w:t>Теплый период года</w:t>
            </w:r>
          </w:p>
        </w:tc>
      </w:tr>
      <w:tr w:rsidR="00636FC5" w:rsidRPr="00AE6E3F">
        <w:tc>
          <w:tcPr>
            <w:tcW w:w="5386" w:type="dxa"/>
          </w:tcPr>
          <w:p w:rsidR="00636FC5" w:rsidRPr="00AE6E3F" w:rsidRDefault="00636FC5">
            <w:pPr>
              <w:pStyle w:val="ConsPlusNormal1"/>
            </w:pPr>
            <w:r w:rsidRPr="00AE6E3F">
              <w:t>Прием детей, осмотр, игры, утренняя гимнастика</w:t>
            </w:r>
          </w:p>
        </w:tc>
        <w:tc>
          <w:tcPr>
            <w:tcW w:w="1814" w:type="dxa"/>
          </w:tcPr>
          <w:p w:rsidR="00636FC5" w:rsidRPr="00AE6E3F" w:rsidRDefault="00636FC5">
            <w:pPr>
              <w:pStyle w:val="ConsPlusNormal1"/>
              <w:jc w:val="center"/>
            </w:pPr>
            <w:r w:rsidRPr="00AE6E3F">
              <w:t>7.00 - 8.30</w:t>
            </w:r>
          </w:p>
        </w:tc>
        <w:tc>
          <w:tcPr>
            <w:tcW w:w="1757" w:type="dxa"/>
          </w:tcPr>
          <w:p w:rsidR="00636FC5" w:rsidRPr="00AE6E3F" w:rsidRDefault="00636FC5">
            <w:pPr>
              <w:pStyle w:val="ConsPlusNormal1"/>
              <w:jc w:val="center"/>
            </w:pPr>
            <w:r w:rsidRPr="00AE6E3F">
              <w:t>7.00 - 8.30</w:t>
            </w:r>
          </w:p>
        </w:tc>
      </w:tr>
      <w:tr w:rsidR="00636FC5" w:rsidRPr="00AE6E3F">
        <w:tc>
          <w:tcPr>
            <w:tcW w:w="5386" w:type="dxa"/>
          </w:tcPr>
          <w:p w:rsidR="00636FC5" w:rsidRPr="00AE6E3F" w:rsidRDefault="00636FC5">
            <w:pPr>
              <w:pStyle w:val="ConsPlusNormal1"/>
            </w:pPr>
            <w:r w:rsidRPr="00AE6E3F">
              <w:t>Подготовка к завтраку, завтрак</w:t>
            </w:r>
          </w:p>
        </w:tc>
        <w:tc>
          <w:tcPr>
            <w:tcW w:w="1814" w:type="dxa"/>
          </w:tcPr>
          <w:p w:rsidR="00636FC5" w:rsidRPr="00AE6E3F" w:rsidRDefault="00636FC5">
            <w:pPr>
              <w:pStyle w:val="ConsPlusNormal1"/>
              <w:jc w:val="center"/>
            </w:pPr>
            <w:r w:rsidRPr="00AE6E3F">
              <w:t>8.30 - 9.00</w:t>
            </w:r>
          </w:p>
        </w:tc>
        <w:tc>
          <w:tcPr>
            <w:tcW w:w="1757" w:type="dxa"/>
          </w:tcPr>
          <w:p w:rsidR="00636FC5" w:rsidRPr="00AE6E3F" w:rsidRDefault="00636FC5">
            <w:pPr>
              <w:pStyle w:val="ConsPlusNormal1"/>
              <w:jc w:val="center"/>
            </w:pPr>
            <w:r w:rsidRPr="00AE6E3F">
              <w:t>8.30 - 9.00</w:t>
            </w:r>
          </w:p>
        </w:tc>
      </w:tr>
      <w:tr w:rsidR="00636FC5" w:rsidRPr="00AE6E3F">
        <w:tc>
          <w:tcPr>
            <w:tcW w:w="5386" w:type="dxa"/>
          </w:tcPr>
          <w:p w:rsidR="00636FC5" w:rsidRPr="00AE6E3F" w:rsidRDefault="00636FC5">
            <w:pPr>
              <w:pStyle w:val="ConsPlusNormal1"/>
            </w:pPr>
            <w:r w:rsidRPr="00AE6E3F">
              <w:t>Подготовка к прогулке, прогулка, возвращение с прогулки</w:t>
            </w:r>
          </w:p>
        </w:tc>
        <w:tc>
          <w:tcPr>
            <w:tcW w:w="1814" w:type="dxa"/>
          </w:tcPr>
          <w:p w:rsidR="00636FC5" w:rsidRPr="00AE6E3F" w:rsidRDefault="00636FC5">
            <w:pPr>
              <w:pStyle w:val="ConsPlusNormal1"/>
              <w:jc w:val="center"/>
            </w:pPr>
            <w:r w:rsidRPr="00AE6E3F">
              <w:t>9.00 - 10.00</w:t>
            </w:r>
          </w:p>
        </w:tc>
        <w:tc>
          <w:tcPr>
            <w:tcW w:w="1757" w:type="dxa"/>
          </w:tcPr>
          <w:p w:rsidR="00636FC5" w:rsidRPr="00AE6E3F" w:rsidRDefault="00636FC5">
            <w:pPr>
              <w:pStyle w:val="ConsPlusNormal1"/>
              <w:jc w:val="center"/>
            </w:pPr>
            <w:r w:rsidRPr="00AE6E3F">
              <w:t>9.00 - 11.30</w:t>
            </w:r>
          </w:p>
        </w:tc>
      </w:tr>
      <w:tr w:rsidR="00636FC5" w:rsidRPr="00AE6E3F">
        <w:tc>
          <w:tcPr>
            <w:tcW w:w="5386" w:type="dxa"/>
          </w:tcPr>
          <w:p w:rsidR="00636FC5" w:rsidRPr="00AE6E3F" w:rsidRDefault="00636FC5">
            <w:pPr>
              <w:pStyle w:val="ConsPlusNormal1"/>
            </w:pPr>
            <w:r w:rsidRPr="00AE6E3F">
              <w:t>Занятия в игровой форме по подгруппам, активное бодрствование детей (игры, предметная деятельность и другое)</w:t>
            </w:r>
          </w:p>
        </w:tc>
        <w:tc>
          <w:tcPr>
            <w:tcW w:w="1814" w:type="dxa"/>
          </w:tcPr>
          <w:p w:rsidR="00636FC5" w:rsidRPr="00AE6E3F" w:rsidRDefault="00636FC5">
            <w:pPr>
              <w:pStyle w:val="ConsPlusNormal1"/>
            </w:pPr>
          </w:p>
        </w:tc>
        <w:tc>
          <w:tcPr>
            <w:tcW w:w="1757" w:type="dxa"/>
          </w:tcPr>
          <w:p w:rsidR="00636FC5" w:rsidRPr="00AE6E3F" w:rsidRDefault="00636FC5">
            <w:pPr>
              <w:pStyle w:val="ConsPlusNormal1"/>
              <w:jc w:val="center"/>
            </w:pPr>
            <w:r w:rsidRPr="00AE6E3F">
              <w:t>9.10 - 9.20</w:t>
            </w:r>
          </w:p>
          <w:p w:rsidR="00636FC5" w:rsidRPr="00AE6E3F" w:rsidRDefault="00636FC5">
            <w:pPr>
              <w:pStyle w:val="ConsPlusNormal1"/>
              <w:jc w:val="center"/>
            </w:pPr>
            <w:r w:rsidRPr="00AE6E3F">
              <w:t>9.30 - 9.40</w:t>
            </w:r>
          </w:p>
        </w:tc>
      </w:tr>
      <w:tr w:rsidR="00636FC5" w:rsidRPr="00AE6E3F">
        <w:tc>
          <w:tcPr>
            <w:tcW w:w="5386" w:type="dxa"/>
          </w:tcPr>
          <w:p w:rsidR="00636FC5" w:rsidRPr="00AE6E3F" w:rsidRDefault="00636FC5">
            <w:pPr>
              <w:pStyle w:val="ConsPlusNormal1"/>
            </w:pPr>
            <w:r w:rsidRPr="00AE6E3F">
              <w:t xml:space="preserve">Второй завтрак </w:t>
            </w:r>
            <w:hyperlink w:anchor="P2857" w:tooltip="&lt;14&gt; Пункт 8.1.2.1 СанПиН 2.3/2.4.3590-20.">
              <w:r w:rsidRPr="00AE6E3F">
                <w:rPr>
                  <w:color w:val="0000FF"/>
                </w:rPr>
                <w:t>&lt;14&gt;</w:t>
              </w:r>
            </w:hyperlink>
          </w:p>
        </w:tc>
        <w:tc>
          <w:tcPr>
            <w:tcW w:w="1814" w:type="dxa"/>
          </w:tcPr>
          <w:p w:rsidR="00636FC5" w:rsidRPr="00AE6E3F" w:rsidRDefault="00636FC5">
            <w:pPr>
              <w:pStyle w:val="ConsPlusNormal1"/>
              <w:jc w:val="center"/>
            </w:pPr>
            <w:r w:rsidRPr="00AE6E3F">
              <w:t>увеличивается калорийность основного завтрака</w:t>
            </w:r>
          </w:p>
        </w:tc>
        <w:tc>
          <w:tcPr>
            <w:tcW w:w="1757" w:type="dxa"/>
          </w:tcPr>
          <w:p w:rsidR="00636FC5" w:rsidRPr="00AE6E3F" w:rsidRDefault="00636FC5">
            <w:pPr>
              <w:pStyle w:val="ConsPlusNormal1"/>
              <w:jc w:val="center"/>
            </w:pPr>
            <w:r w:rsidRPr="00AE6E3F">
              <w:t>10.30 - 11.00</w:t>
            </w:r>
          </w:p>
        </w:tc>
      </w:tr>
      <w:tr w:rsidR="00636FC5" w:rsidRPr="00AE6E3F">
        <w:tc>
          <w:tcPr>
            <w:tcW w:w="5386" w:type="dxa"/>
          </w:tcPr>
          <w:p w:rsidR="00636FC5" w:rsidRPr="00AE6E3F" w:rsidRDefault="00636FC5">
            <w:pPr>
              <w:pStyle w:val="ConsPlusNormal1"/>
            </w:pPr>
            <w:r w:rsidRPr="00AE6E3F">
              <w:t>Подготовка ко сну, первый сон, постепенный подъем, оздоровительные и гигиенические процедуры</w:t>
            </w:r>
          </w:p>
        </w:tc>
        <w:tc>
          <w:tcPr>
            <w:tcW w:w="1814" w:type="dxa"/>
          </w:tcPr>
          <w:p w:rsidR="00636FC5" w:rsidRPr="00AE6E3F" w:rsidRDefault="00636FC5">
            <w:pPr>
              <w:pStyle w:val="ConsPlusNormal1"/>
              <w:jc w:val="center"/>
            </w:pPr>
            <w:r w:rsidRPr="00AE6E3F">
              <w:t>10.00 - 12.30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Подготовка к обеду, обед</w:t>
            </w:r>
          </w:p>
        </w:tc>
        <w:tc>
          <w:tcPr>
            <w:tcW w:w="1814" w:type="dxa"/>
          </w:tcPr>
          <w:p w:rsidR="00636FC5" w:rsidRPr="00AE6E3F" w:rsidRDefault="00636FC5">
            <w:pPr>
              <w:pStyle w:val="ConsPlusNormal1"/>
              <w:jc w:val="center"/>
            </w:pPr>
            <w:r w:rsidRPr="00AE6E3F">
              <w:t>12.30 - 13.00</w:t>
            </w:r>
          </w:p>
        </w:tc>
        <w:tc>
          <w:tcPr>
            <w:tcW w:w="1757" w:type="dxa"/>
          </w:tcPr>
          <w:p w:rsidR="00636FC5" w:rsidRPr="00AE6E3F" w:rsidRDefault="00636FC5">
            <w:pPr>
              <w:pStyle w:val="ConsPlusNormal1"/>
              <w:jc w:val="center"/>
            </w:pPr>
            <w:r w:rsidRPr="00AE6E3F">
              <w:t>12.00 - 12.30</w:t>
            </w:r>
          </w:p>
        </w:tc>
      </w:tr>
      <w:tr w:rsidR="00636FC5" w:rsidRPr="00AE6E3F">
        <w:tc>
          <w:tcPr>
            <w:tcW w:w="5386" w:type="dxa"/>
          </w:tcPr>
          <w:p w:rsidR="00636FC5" w:rsidRPr="00AE6E3F" w:rsidRDefault="00636FC5">
            <w:pPr>
              <w:pStyle w:val="ConsPlusNormal1"/>
            </w:pPr>
            <w:r w:rsidRPr="00AE6E3F">
              <w:t>Подготовка к прогулке, прогулка, активное бодрствование детей (игры, предметная деятельность и другое)</w:t>
            </w:r>
          </w:p>
        </w:tc>
        <w:tc>
          <w:tcPr>
            <w:tcW w:w="1814" w:type="dxa"/>
          </w:tcPr>
          <w:p w:rsidR="00636FC5" w:rsidRPr="00AE6E3F" w:rsidRDefault="00636FC5">
            <w:pPr>
              <w:pStyle w:val="ConsPlusNormal1"/>
              <w:jc w:val="center"/>
            </w:pPr>
            <w:r w:rsidRPr="00AE6E3F">
              <w:t>13.00 - 14.30</w:t>
            </w:r>
          </w:p>
        </w:tc>
        <w:tc>
          <w:tcPr>
            <w:tcW w:w="1757" w:type="dxa"/>
          </w:tcPr>
          <w:p w:rsidR="00636FC5" w:rsidRPr="00AE6E3F" w:rsidRDefault="00636FC5">
            <w:pPr>
              <w:pStyle w:val="ConsPlusNormal1"/>
            </w:pPr>
          </w:p>
        </w:tc>
      </w:tr>
      <w:tr w:rsidR="00636FC5" w:rsidRPr="00AE6E3F">
        <w:tc>
          <w:tcPr>
            <w:tcW w:w="5386" w:type="dxa"/>
          </w:tcPr>
          <w:p w:rsidR="00636FC5" w:rsidRPr="00AE6E3F" w:rsidRDefault="00636FC5">
            <w:pPr>
              <w:pStyle w:val="ConsPlusNormal1"/>
            </w:pPr>
            <w:r w:rsidRPr="00AE6E3F">
              <w:t>Занятие 1 (в игровой форме по подгруппам)</w:t>
            </w:r>
          </w:p>
        </w:tc>
        <w:tc>
          <w:tcPr>
            <w:tcW w:w="1814" w:type="dxa"/>
          </w:tcPr>
          <w:p w:rsidR="00636FC5" w:rsidRPr="00AE6E3F" w:rsidRDefault="00636FC5">
            <w:pPr>
              <w:pStyle w:val="ConsPlusNormal1"/>
              <w:jc w:val="center"/>
            </w:pPr>
            <w:r w:rsidRPr="00AE6E3F">
              <w:t>13.20 - 13.30</w:t>
            </w:r>
          </w:p>
          <w:p w:rsidR="00636FC5" w:rsidRPr="00AE6E3F" w:rsidRDefault="00636FC5">
            <w:pPr>
              <w:pStyle w:val="ConsPlusNormal1"/>
              <w:jc w:val="center"/>
            </w:pPr>
            <w:r w:rsidRPr="00AE6E3F">
              <w:t>13.30 - 13.40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Занятие 2 (в игровой форме по подгруппам)</w:t>
            </w:r>
          </w:p>
        </w:tc>
        <w:tc>
          <w:tcPr>
            <w:tcW w:w="1814" w:type="dxa"/>
          </w:tcPr>
          <w:p w:rsidR="00636FC5" w:rsidRPr="00AE6E3F" w:rsidRDefault="00636FC5">
            <w:pPr>
              <w:pStyle w:val="ConsPlusNormal1"/>
              <w:jc w:val="center"/>
            </w:pPr>
            <w:r w:rsidRPr="00AE6E3F">
              <w:t>13.50 - 14.00</w:t>
            </w:r>
          </w:p>
          <w:p w:rsidR="00636FC5" w:rsidRPr="00AE6E3F" w:rsidRDefault="00636FC5">
            <w:pPr>
              <w:pStyle w:val="ConsPlusNormal1"/>
              <w:jc w:val="center"/>
            </w:pPr>
            <w:r w:rsidRPr="00AE6E3F">
              <w:t>14.00 - 14.10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Возвращение с прогулки, водные процедуры</w:t>
            </w:r>
          </w:p>
        </w:tc>
        <w:tc>
          <w:tcPr>
            <w:tcW w:w="1814" w:type="dxa"/>
          </w:tcPr>
          <w:p w:rsidR="00636FC5" w:rsidRPr="00AE6E3F" w:rsidRDefault="00636FC5">
            <w:pPr>
              <w:pStyle w:val="ConsPlusNormal1"/>
              <w:jc w:val="center"/>
            </w:pPr>
            <w:r w:rsidRPr="00AE6E3F">
              <w:t>14.30 - 15.00</w:t>
            </w:r>
          </w:p>
        </w:tc>
        <w:tc>
          <w:tcPr>
            <w:tcW w:w="1757" w:type="dxa"/>
          </w:tcPr>
          <w:p w:rsidR="00636FC5" w:rsidRPr="00AE6E3F" w:rsidRDefault="00636FC5">
            <w:pPr>
              <w:pStyle w:val="ConsPlusNormal1"/>
              <w:jc w:val="center"/>
            </w:pPr>
            <w:r w:rsidRPr="00AE6E3F">
              <w:t>-</w:t>
            </w:r>
          </w:p>
        </w:tc>
      </w:tr>
      <w:tr w:rsidR="00636FC5" w:rsidRPr="00AE6E3F">
        <w:tc>
          <w:tcPr>
            <w:tcW w:w="5386" w:type="dxa"/>
          </w:tcPr>
          <w:p w:rsidR="00636FC5" w:rsidRPr="00AE6E3F" w:rsidRDefault="00636FC5">
            <w:pPr>
              <w:pStyle w:val="ConsPlusNormal1"/>
            </w:pPr>
            <w:r w:rsidRPr="00AE6E3F">
              <w:t>Подготовка ко сну, сон</w:t>
            </w:r>
          </w:p>
        </w:tc>
        <w:tc>
          <w:tcPr>
            <w:tcW w:w="1814" w:type="dxa"/>
          </w:tcPr>
          <w:p w:rsidR="00636FC5" w:rsidRPr="00AE6E3F" w:rsidRDefault="00636FC5">
            <w:pPr>
              <w:pStyle w:val="ConsPlusNormal1"/>
              <w:jc w:val="center"/>
            </w:pPr>
            <w:r w:rsidRPr="00AE6E3F">
              <w:t>15.00 - 16.30</w:t>
            </w:r>
          </w:p>
        </w:tc>
        <w:tc>
          <w:tcPr>
            <w:tcW w:w="1757" w:type="dxa"/>
          </w:tcPr>
          <w:p w:rsidR="00636FC5" w:rsidRPr="00AE6E3F" w:rsidRDefault="00636FC5">
            <w:pPr>
              <w:pStyle w:val="ConsPlusNormal1"/>
              <w:jc w:val="center"/>
            </w:pPr>
            <w:r w:rsidRPr="00AE6E3F">
              <w:t>12.30 - 15.30</w:t>
            </w:r>
          </w:p>
        </w:tc>
      </w:tr>
      <w:tr w:rsidR="00636FC5" w:rsidRPr="00AE6E3F">
        <w:tc>
          <w:tcPr>
            <w:tcW w:w="5386" w:type="dxa"/>
          </w:tcPr>
          <w:p w:rsidR="00636FC5" w:rsidRPr="00AE6E3F" w:rsidRDefault="00636FC5">
            <w:pPr>
              <w:pStyle w:val="ConsPlusNormal1"/>
            </w:pPr>
            <w:r w:rsidRPr="00AE6E3F">
              <w:t>Постепенный подъем, оздоровительные и гигиенические процедуры полдник</w:t>
            </w:r>
          </w:p>
        </w:tc>
        <w:tc>
          <w:tcPr>
            <w:tcW w:w="1814" w:type="dxa"/>
          </w:tcPr>
          <w:p w:rsidR="00636FC5" w:rsidRPr="00AE6E3F" w:rsidRDefault="00636FC5">
            <w:pPr>
              <w:pStyle w:val="ConsPlusNormal1"/>
              <w:jc w:val="center"/>
            </w:pPr>
            <w:r w:rsidRPr="00AE6E3F">
              <w:t>16.30 - 17.00</w:t>
            </w:r>
          </w:p>
        </w:tc>
        <w:tc>
          <w:tcPr>
            <w:tcW w:w="1757" w:type="dxa"/>
          </w:tcPr>
          <w:p w:rsidR="00636FC5" w:rsidRPr="00AE6E3F" w:rsidRDefault="00636FC5">
            <w:pPr>
              <w:pStyle w:val="ConsPlusNormal1"/>
              <w:jc w:val="center"/>
            </w:pPr>
            <w:r w:rsidRPr="00AE6E3F">
              <w:t>15.30 - 16.00</w:t>
            </w:r>
          </w:p>
        </w:tc>
      </w:tr>
      <w:tr w:rsidR="00636FC5" w:rsidRPr="00AE6E3F">
        <w:tc>
          <w:tcPr>
            <w:tcW w:w="5386" w:type="dxa"/>
          </w:tcPr>
          <w:p w:rsidR="00636FC5" w:rsidRPr="00AE6E3F" w:rsidRDefault="00636FC5">
            <w:pPr>
              <w:pStyle w:val="ConsPlusNormal1"/>
            </w:pPr>
            <w:r w:rsidRPr="00AE6E3F">
              <w:t>Подготовка к прогулке, прогулка</w:t>
            </w:r>
          </w:p>
        </w:tc>
        <w:tc>
          <w:tcPr>
            <w:tcW w:w="1814" w:type="dxa"/>
          </w:tcPr>
          <w:p w:rsidR="00636FC5" w:rsidRPr="00AE6E3F" w:rsidRDefault="00636FC5">
            <w:pPr>
              <w:pStyle w:val="ConsPlusNormal1"/>
              <w:jc w:val="center"/>
            </w:pPr>
            <w:r w:rsidRPr="00AE6E3F">
              <w:t>17.00 - 18.20</w:t>
            </w:r>
          </w:p>
        </w:tc>
        <w:tc>
          <w:tcPr>
            <w:tcW w:w="1757" w:type="dxa"/>
          </w:tcPr>
          <w:p w:rsidR="00636FC5" w:rsidRPr="00AE6E3F" w:rsidRDefault="00636FC5">
            <w:pPr>
              <w:pStyle w:val="ConsPlusNormal1"/>
              <w:jc w:val="center"/>
            </w:pPr>
            <w:r w:rsidRPr="00AE6E3F">
              <w:t>16.00 - 18.00</w:t>
            </w:r>
          </w:p>
        </w:tc>
      </w:tr>
      <w:tr w:rsidR="00636FC5" w:rsidRPr="00AE6E3F">
        <w:tc>
          <w:tcPr>
            <w:tcW w:w="5386" w:type="dxa"/>
          </w:tcPr>
          <w:p w:rsidR="00636FC5" w:rsidRPr="00AE6E3F" w:rsidRDefault="00636FC5">
            <w:pPr>
              <w:pStyle w:val="ConsPlusNormal1"/>
            </w:pPr>
            <w:r w:rsidRPr="00AE6E3F">
              <w:t>Занятия в игровой форме по подгруппам, активное бодрствование детей (игры, предметная деятельность и другое)</w:t>
            </w:r>
          </w:p>
        </w:tc>
        <w:tc>
          <w:tcPr>
            <w:tcW w:w="1814" w:type="dxa"/>
          </w:tcPr>
          <w:p w:rsidR="00636FC5" w:rsidRPr="00AE6E3F" w:rsidRDefault="00636FC5">
            <w:pPr>
              <w:pStyle w:val="ConsPlusNormal1"/>
            </w:pPr>
          </w:p>
        </w:tc>
        <w:tc>
          <w:tcPr>
            <w:tcW w:w="1757" w:type="dxa"/>
          </w:tcPr>
          <w:p w:rsidR="00636FC5" w:rsidRPr="00AE6E3F" w:rsidRDefault="00636FC5">
            <w:pPr>
              <w:pStyle w:val="ConsPlusNormal1"/>
              <w:jc w:val="center"/>
            </w:pPr>
            <w:r w:rsidRPr="00AE6E3F">
              <w:t>16.20 - 16.30</w:t>
            </w:r>
          </w:p>
          <w:p w:rsidR="00636FC5" w:rsidRPr="00AE6E3F" w:rsidRDefault="00636FC5">
            <w:pPr>
              <w:pStyle w:val="ConsPlusNormal1"/>
              <w:jc w:val="center"/>
            </w:pPr>
            <w:r w:rsidRPr="00AE6E3F">
              <w:t>16.40 - 16.50</w:t>
            </w:r>
          </w:p>
        </w:tc>
      </w:tr>
      <w:tr w:rsidR="00636FC5" w:rsidRPr="00AE6E3F">
        <w:tc>
          <w:tcPr>
            <w:tcW w:w="5386" w:type="dxa"/>
          </w:tcPr>
          <w:p w:rsidR="00636FC5" w:rsidRPr="00AE6E3F" w:rsidRDefault="00636FC5">
            <w:pPr>
              <w:pStyle w:val="ConsPlusNormal1"/>
            </w:pPr>
            <w:r w:rsidRPr="00AE6E3F">
              <w:t>Возвращение с прогулки, подготовка к ужину</w:t>
            </w:r>
          </w:p>
        </w:tc>
        <w:tc>
          <w:tcPr>
            <w:tcW w:w="1814" w:type="dxa"/>
          </w:tcPr>
          <w:p w:rsidR="00636FC5" w:rsidRPr="00AE6E3F" w:rsidRDefault="00636FC5">
            <w:pPr>
              <w:pStyle w:val="ConsPlusNormal1"/>
              <w:jc w:val="center"/>
            </w:pPr>
            <w:r w:rsidRPr="00AE6E3F">
              <w:t>18.20 - 18.30</w:t>
            </w:r>
          </w:p>
        </w:tc>
        <w:tc>
          <w:tcPr>
            <w:tcW w:w="1757" w:type="dxa"/>
          </w:tcPr>
          <w:p w:rsidR="00636FC5" w:rsidRPr="00AE6E3F" w:rsidRDefault="00636FC5">
            <w:pPr>
              <w:pStyle w:val="ConsPlusNormal1"/>
            </w:pPr>
          </w:p>
        </w:tc>
      </w:tr>
      <w:tr w:rsidR="00636FC5" w:rsidRPr="00AE6E3F">
        <w:tc>
          <w:tcPr>
            <w:tcW w:w="5386" w:type="dxa"/>
          </w:tcPr>
          <w:p w:rsidR="00636FC5" w:rsidRPr="00AE6E3F" w:rsidRDefault="00636FC5">
            <w:pPr>
              <w:pStyle w:val="ConsPlusNormal1"/>
            </w:pPr>
            <w:r w:rsidRPr="00AE6E3F">
              <w:t>Ужин</w:t>
            </w:r>
          </w:p>
        </w:tc>
        <w:tc>
          <w:tcPr>
            <w:tcW w:w="1814" w:type="dxa"/>
          </w:tcPr>
          <w:p w:rsidR="00636FC5" w:rsidRPr="00AE6E3F" w:rsidRDefault="00636FC5">
            <w:pPr>
              <w:pStyle w:val="ConsPlusNormal1"/>
              <w:jc w:val="center"/>
            </w:pPr>
            <w:r w:rsidRPr="00AE6E3F">
              <w:t>18.30</w:t>
            </w:r>
          </w:p>
        </w:tc>
        <w:tc>
          <w:tcPr>
            <w:tcW w:w="1757" w:type="dxa"/>
          </w:tcPr>
          <w:p w:rsidR="00636FC5" w:rsidRPr="00AE6E3F" w:rsidRDefault="00636FC5">
            <w:pPr>
              <w:pStyle w:val="ConsPlusNormal1"/>
              <w:jc w:val="center"/>
            </w:pPr>
            <w:r w:rsidRPr="00AE6E3F">
              <w:t>18.30</w:t>
            </w:r>
          </w:p>
        </w:tc>
      </w:tr>
      <w:tr w:rsidR="00636FC5" w:rsidRPr="00AE6E3F">
        <w:tc>
          <w:tcPr>
            <w:tcW w:w="5386" w:type="dxa"/>
          </w:tcPr>
          <w:p w:rsidR="00636FC5" w:rsidRPr="00AE6E3F" w:rsidRDefault="00636FC5">
            <w:pPr>
              <w:pStyle w:val="ConsPlusNormal1"/>
            </w:pPr>
            <w:r w:rsidRPr="00AE6E3F">
              <w:t>Уход детей домой</w:t>
            </w:r>
          </w:p>
        </w:tc>
        <w:tc>
          <w:tcPr>
            <w:tcW w:w="1814" w:type="dxa"/>
          </w:tcPr>
          <w:p w:rsidR="00636FC5" w:rsidRPr="00AE6E3F" w:rsidRDefault="00636FC5">
            <w:pPr>
              <w:pStyle w:val="ConsPlusNormal1"/>
              <w:jc w:val="center"/>
            </w:pPr>
            <w:r w:rsidRPr="00AE6E3F">
              <w:t>до 19.00</w:t>
            </w:r>
          </w:p>
        </w:tc>
        <w:tc>
          <w:tcPr>
            <w:tcW w:w="1757" w:type="dxa"/>
          </w:tcPr>
          <w:p w:rsidR="00636FC5" w:rsidRPr="00AE6E3F" w:rsidRDefault="00636FC5">
            <w:pPr>
              <w:pStyle w:val="ConsPlusNormal1"/>
              <w:jc w:val="center"/>
            </w:pPr>
            <w:r w:rsidRPr="00AE6E3F">
              <w:t>до 19.00</w:t>
            </w:r>
          </w:p>
        </w:tc>
      </w:tr>
    </w:tbl>
    <w:p w:rsidR="00636FC5" w:rsidRDefault="00636FC5">
      <w:pPr>
        <w:pStyle w:val="ConsPlusNormal1"/>
        <w:jc w:val="both"/>
      </w:pPr>
    </w:p>
    <w:p w:rsidR="00636FC5" w:rsidRDefault="00636FC5">
      <w:pPr>
        <w:pStyle w:val="ConsPlusNormal1"/>
        <w:ind w:firstLine="540"/>
        <w:jc w:val="both"/>
      </w:pPr>
      <w:r>
        <w:t>--------------------------------</w:t>
      </w:r>
    </w:p>
    <w:p w:rsidR="00636FC5" w:rsidRDefault="00636FC5">
      <w:pPr>
        <w:pStyle w:val="ConsPlusNormal1"/>
        <w:spacing w:before="200"/>
        <w:ind w:firstLine="540"/>
        <w:jc w:val="both"/>
      </w:pPr>
      <w:bookmarkStart w:id="62" w:name="P2856"/>
      <w:bookmarkEnd w:id="62"/>
      <w:r>
        <w:t xml:space="preserve">&lt;13&gt; </w:t>
      </w:r>
      <w:hyperlink r:id="rId6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636FC5" w:rsidRDefault="00636FC5">
      <w:pPr>
        <w:pStyle w:val="ConsPlusNormal1"/>
        <w:spacing w:before="200"/>
        <w:ind w:firstLine="540"/>
        <w:jc w:val="both"/>
      </w:pPr>
      <w:bookmarkStart w:id="63" w:name="P2857"/>
      <w:bookmarkEnd w:id="63"/>
      <w:r>
        <w:t xml:space="preserve">&lt;14&gt; </w:t>
      </w:r>
      <w:hyperlink r:id="rId6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636FC5" w:rsidRDefault="00636FC5">
      <w:pPr>
        <w:pStyle w:val="ConsPlusNormal1"/>
        <w:jc w:val="both"/>
      </w:pPr>
    </w:p>
    <w:p w:rsidR="00636FC5" w:rsidRDefault="00636FC5">
      <w:pPr>
        <w:pStyle w:val="ConsPlusTitle1"/>
        <w:ind w:firstLine="540"/>
        <w:jc w:val="both"/>
        <w:outlineLvl w:val="3"/>
      </w:pPr>
      <w:r>
        <w:t>35.16. Примерный режим дня в группе детей от 2 до 3 лет.</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9"/>
        <w:gridCol w:w="2040"/>
      </w:tblGrid>
      <w:tr w:rsidR="00636FC5" w:rsidRPr="00AE6E3F">
        <w:tc>
          <w:tcPr>
            <w:tcW w:w="7029" w:type="dxa"/>
          </w:tcPr>
          <w:p w:rsidR="00636FC5" w:rsidRPr="00AE6E3F" w:rsidRDefault="00636FC5">
            <w:pPr>
              <w:pStyle w:val="ConsPlusNormal1"/>
              <w:jc w:val="center"/>
            </w:pPr>
            <w:r w:rsidRPr="00AE6E3F">
              <w:t>Содержание</w:t>
            </w:r>
          </w:p>
        </w:tc>
        <w:tc>
          <w:tcPr>
            <w:tcW w:w="2040" w:type="dxa"/>
          </w:tcPr>
          <w:p w:rsidR="00636FC5" w:rsidRPr="00AE6E3F" w:rsidRDefault="00636FC5">
            <w:pPr>
              <w:pStyle w:val="ConsPlusNormal1"/>
              <w:jc w:val="center"/>
            </w:pPr>
            <w:r w:rsidRPr="00AE6E3F">
              <w:t>Время</w:t>
            </w:r>
          </w:p>
        </w:tc>
      </w:tr>
      <w:tr w:rsidR="00636FC5" w:rsidRPr="00AE6E3F">
        <w:tc>
          <w:tcPr>
            <w:tcW w:w="9069" w:type="dxa"/>
            <w:gridSpan w:val="2"/>
          </w:tcPr>
          <w:p w:rsidR="00636FC5" w:rsidRPr="00AE6E3F" w:rsidRDefault="00636FC5">
            <w:pPr>
              <w:pStyle w:val="ConsPlusNormal1"/>
              <w:jc w:val="center"/>
              <w:outlineLvl w:val="4"/>
            </w:pPr>
            <w:r w:rsidRPr="00AE6E3F">
              <w:t>Холодный период года</w:t>
            </w:r>
          </w:p>
        </w:tc>
      </w:tr>
      <w:tr w:rsidR="00636FC5" w:rsidRPr="00AE6E3F">
        <w:tc>
          <w:tcPr>
            <w:tcW w:w="7029" w:type="dxa"/>
          </w:tcPr>
          <w:p w:rsidR="00636FC5" w:rsidRPr="00AE6E3F" w:rsidRDefault="00636FC5">
            <w:pPr>
              <w:pStyle w:val="ConsPlusNormal1"/>
            </w:pPr>
            <w:r w:rsidRPr="00AE6E3F">
              <w:t>Прием детей, осмотр, самостоятельная деятельность, утренняя гимнастика</w:t>
            </w:r>
          </w:p>
        </w:tc>
        <w:tc>
          <w:tcPr>
            <w:tcW w:w="2040" w:type="dxa"/>
          </w:tcPr>
          <w:p w:rsidR="00636FC5" w:rsidRPr="00AE6E3F" w:rsidRDefault="00636FC5">
            <w:pPr>
              <w:pStyle w:val="ConsPlusNormal1"/>
              <w:jc w:val="center"/>
            </w:pPr>
            <w:r w:rsidRPr="00AE6E3F">
              <w:t>7.00 - 8.30</w:t>
            </w:r>
          </w:p>
        </w:tc>
      </w:tr>
      <w:tr w:rsidR="00636FC5" w:rsidRPr="00AE6E3F">
        <w:tc>
          <w:tcPr>
            <w:tcW w:w="7029" w:type="dxa"/>
          </w:tcPr>
          <w:p w:rsidR="00636FC5" w:rsidRPr="00AE6E3F" w:rsidRDefault="00636FC5">
            <w:pPr>
              <w:pStyle w:val="ConsPlusNormal1"/>
            </w:pPr>
            <w:r w:rsidRPr="00AE6E3F">
              <w:t>Подготовка к завтраку, завтрак</w:t>
            </w:r>
          </w:p>
        </w:tc>
        <w:tc>
          <w:tcPr>
            <w:tcW w:w="2040" w:type="dxa"/>
          </w:tcPr>
          <w:p w:rsidR="00636FC5" w:rsidRPr="00AE6E3F" w:rsidRDefault="00636FC5">
            <w:pPr>
              <w:pStyle w:val="ConsPlusNormal1"/>
              <w:jc w:val="center"/>
            </w:pPr>
            <w:r w:rsidRPr="00AE6E3F">
              <w:t>8.30 - 9.00</w:t>
            </w:r>
          </w:p>
        </w:tc>
      </w:tr>
      <w:tr w:rsidR="00636FC5" w:rsidRPr="00AE6E3F">
        <w:tc>
          <w:tcPr>
            <w:tcW w:w="7029" w:type="dxa"/>
          </w:tcPr>
          <w:p w:rsidR="00636FC5" w:rsidRPr="00AE6E3F" w:rsidRDefault="00636FC5">
            <w:pPr>
              <w:pStyle w:val="ConsPlusNormal1"/>
            </w:pPr>
            <w:r w:rsidRPr="00AE6E3F">
              <w:t>Игры, подготовка к занятиям</w:t>
            </w:r>
          </w:p>
        </w:tc>
        <w:tc>
          <w:tcPr>
            <w:tcW w:w="2040" w:type="dxa"/>
          </w:tcPr>
          <w:p w:rsidR="00636FC5" w:rsidRPr="00AE6E3F" w:rsidRDefault="00636FC5">
            <w:pPr>
              <w:pStyle w:val="ConsPlusNormal1"/>
              <w:jc w:val="center"/>
            </w:pPr>
            <w:r w:rsidRPr="00AE6E3F">
              <w:t>9.00 - 9.30</w:t>
            </w:r>
          </w:p>
        </w:tc>
      </w:tr>
      <w:tr w:rsidR="00636FC5" w:rsidRPr="00AE6E3F">
        <w:tc>
          <w:tcPr>
            <w:tcW w:w="7029" w:type="dxa"/>
          </w:tcPr>
          <w:p w:rsidR="00636FC5" w:rsidRPr="00AE6E3F" w:rsidRDefault="00636FC5">
            <w:pPr>
              <w:pStyle w:val="ConsPlusNormal1"/>
            </w:pPr>
            <w:r w:rsidRPr="00AE6E3F">
              <w:t>Занятия в игровой форме по подгруппам</w:t>
            </w:r>
          </w:p>
        </w:tc>
        <w:tc>
          <w:tcPr>
            <w:tcW w:w="2040" w:type="dxa"/>
          </w:tcPr>
          <w:p w:rsidR="00636FC5" w:rsidRPr="00AE6E3F" w:rsidRDefault="00636FC5">
            <w:pPr>
              <w:pStyle w:val="ConsPlusNormal1"/>
              <w:jc w:val="center"/>
            </w:pPr>
            <w:r w:rsidRPr="00AE6E3F">
              <w:t>9.30 - 9.40</w:t>
            </w:r>
          </w:p>
          <w:p w:rsidR="00636FC5" w:rsidRPr="00AE6E3F" w:rsidRDefault="00636FC5">
            <w:pPr>
              <w:pStyle w:val="ConsPlusNormal1"/>
              <w:jc w:val="center"/>
            </w:pPr>
            <w:r w:rsidRPr="00AE6E3F">
              <w:t>9.50 - 10.00</w:t>
            </w:r>
          </w:p>
        </w:tc>
      </w:tr>
      <w:tr w:rsidR="00636FC5" w:rsidRPr="00AE6E3F">
        <w:tc>
          <w:tcPr>
            <w:tcW w:w="7029" w:type="dxa"/>
          </w:tcPr>
          <w:p w:rsidR="00636FC5" w:rsidRPr="00AE6E3F" w:rsidRDefault="00636FC5">
            <w:pPr>
              <w:pStyle w:val="ConsPlusNormal1"/>
            </w:pPr>
            <w:r w:rsidRPr="00AE6E3F">
              <w:t>Подготовка к прогулке, прогулка</w:t>
            </w:r>
          </w:p>
        </w:tc>
        <w:tc>
          <w:tcPr>
            <w:tcW w:w="2040" w:type="dxa"/>
          </w:tcPr>
          <w:p w:rsidR="00636FC5" w:rsidRPr="00AE6E3F" w:rsidRDefault="00636FC5">
            <w:pPr>
              <w:pStyle w:val="ConsPlusNormal1"/>
              <w:jc w:val="center"/>
            </w:pPr>
            <w:r w:rsidRPr="00AE6E3F">
              <w:t>10.00 - 11.30</w:t>
            </w:r>
          </w:p>
        </w:tc>
      </w:tr>
      <w:tr w:rsidR="00636FC5" w:rsidRPr="00AE6E3F">
        <w:tc>
          <w:tcPr>
            <w:tcW w:w="7029" w:type="dxa"/>
          </w:tcPr>
          <w:p w:rsidR="00636FC5" w:rsidRPr="00AE6E3F" w:rsidRDefault="00636FC5">
            <w:pPr>
              <w:pStyle w:val="ConsPlusNormal1"/>
            </w:pPr>
            <w:r w:rsidRPr="00AE6E3F">
              <w:t xml:space="preserve">Второй завтрак </w:t>
            </w:r>
            <w:hyperlink w:anchor="P2931" w:tooltip="&lt;15&gt; Пункт 8.1.2.1 СанПиН 2.3/2.4.3590-20.">
              <w:r w:rsidRPr="00AE6E3F">
                <w:rPr>
                  <w:color w:val="0000FF"/>
                </w:rPr>
                <w:t>&lt;15&gt;</w:t>
              </w:r>
            </w:hyperlink>
          </w:p>
        </w:tc>
        <w:tc>
          <w:tcPr>
            <w:tcW w:w="2040" w:type="dxa"/>
          </w:tcPr>
          <w:p w:rsidR="00636FC5" w:rsidRPr="00AE6E3F" w:rsidRDefault="00636FC5">
            <w:pPr>
              <w:pStyle w:val="ConsPlusNormal1"/>
              <w:jc w:val="center"/>
            </w:pPr>
            <w:r w:rsidRPr="00AE6E3F">
              <w:t>10.30 - 11.00</w:t>
            </w:r>
          </w:p>
        </w:tc>
      </w:tr>
      <w:tr w:rsidR="00636FC5" w:rsidRPr="00AE6E3F">
        <w:tc>
          <w:tcPr>
            <w:tcW w:w="7029" w:type="dxa"/>
          </w:tcPr>
          <w:p w:rsidR="00636FC5" w:rsidRPr="00AE6E3F" w:rsidRDefault="00636FC5">
            <w:pPr>
              <w:pStyle w:val="ConsPlusNormal1"/>
            </w:pPr>
            <w:r w:rsidRPr="00AE6E3F">
              <w:t>Возвращение с прогулки, самостоятельная деятельность детей</w:t>
            </w:r>
          </w:p>
        </w:tc>
        <w:tc>
          <w:tcPr>
            <w:tcW w:w="2040" w:type="dxa"/>
          </w:tcPr>
          <w:p w:rsidR="00636FC5" w:rsidRPr="00AE6E3F" w:rsidRDefault="00636FC5">
            <w:pPr>
              <w:pStyle w:val="ConsPlusNormal1"/>
              <w:jc w:val="center"/>
            </w:pPr>
            <w:r w:rsidRPr="00AE6E3F">
              <w:t>11.30 - 12.00</w:t>
            </w:r>
          </w:p>
        </w:tc>
      </w:tr>
      <w:tr w:rsidR="00636FC5" w:rsidRPr="00AE6E3F">
        <w:tc>
          <w:tcPr>
            <w:tcW w:w="7029" w:type="dxa"/>
          </w:tcPr>
          <w:p w:rsidR="00636FC5" w:rsidRPr="00AE6E3F" w:rsidRDefault="00636FC5">
            <w:pPr>
              <w:pStyle w:val="ConsPlusNormal1"/>
            </w:pPr>
            <w:r w:rsidRPr="00AE6E3F">
              <w:t>Подготовка к обеду, обед</w:t>
            </w:r>
          </w:p>
        </w:tc>
        <w:tc>
          <w:tcPr>
            <w:tcW w:w="2040" w:type="dxa"/>
          </w:tcPr>
          <w:p w:rsidR="00636FC5" w:rsidRPr="00AE6E3F" w:rsidRDefault="00636FC5">
            <w:pPr>
              <w:pStyle w:val="ConsPlusNormal1"/>
              <w:jc w:val="center"/>
            </w:pPr>
            <w:r w:rsidRPr="00AE6E3F">
              <w:t>12.00 - 12.30</w:t>
            </w:r>
          </w:p>
        </w:tc>
      </w:tr>
      <w:tr w:rsidR="00636FC5" w:rsidRPr="00AE6E3F">
        <w:tc>
          <w:tcPr>
            <w:tcW w:w="7029" w:type="dxa"/>
          </w:tcPr>
          <w:p w:rsidR="00636FC5" w:rsidRPr="00AE6E3F" w:rsidRDefault="00636FC5">
            <w:pPr>
              <w:pStyle w:val="ConsPlusNormal1"/>
            </w:pPr>
            <w:r w:rsidRPr="00AE6E3F">
              <w:t>Подготовка ко сну, дневной сон, постепенный подъем, оздоровительные и гигиенические процедуры</w:t>
            </w:r>
          </w:p>
        </w:tc>
        <w:tc>
          <w:tcPr>
            <w:tcW w:w="2040" w:type="dxa"/>
          </w:tcPr>
          <w:p w:rsidR="00636FC5" w:rsidRPr="00AE6E3F" w:rsidRDefault="00636FC5">
            <w:pPr>
              <w:pStyle w:val="ConsPlusNormal1"/>
              <w:jc w:val="center"/>
            </w:pPr>
            <w:r w:rsidRPr="00AE6E3F">
              <w:t>12.30 - 15.30</w:t>
            </w:r>
          </w:p>
        </w:tc>
      </w:tr>
      <w:tr w:rsidR="00636FC5" w:rsidRPr="00AE6E3F">
        <w:tc>
          <w:tcPr>
            <w:tcW w:w="7029" w:type="dxa"/>
          </w:tcPr>
          <w:p w:rsidR="00636FC5" w:rsidRPr="00AE6E3F" w:rsidRDefault="00636FC5">
            <w:pPr>
              <w:pStyle w:val="ConsPlusNormal1"/>
            </w:pPr>
            <w:r w:rsidRPr="00AE6E3F">
              <w:t>Подготовка к полднику, полдник</w:t>
            </w:r>
          </w:p>
        </w:tc>
        <w:tc>
          <w:tcPr>
            <w:tcW w:w="2040" w:type="dxa"/>
          </w:tcPr>
          <w:p w:rsidR="00636FC5" w:rsidRPr="00AE6E3F" w:rsidRDefault="00636FC5">
            <w:pPr>
              <w:pStyle w:val="ConsPlusNormal1"/>
              <w:jc w:val="center"/>
            </w:pPr>
            <w:r w:rsidRPr="00AE6E3F">
              <w:t>15.30 - 16.00</w:t>
            </w:r>
          </w:p>
        </w:tc>
      </w:tr>
      <w:tr w:rsidR="00636FC5" w:rsidRPr="00AE6E3F">
        <w:tc>
          <w:tcPr>
            <w:tcW w:w="7029" w:type="dxa"/>
          </w:tcPr>
          <w:p w:rsidR="00636FC5" w:rsidRPr="00AE6E3F" w:rsidRDefault="00636FC5">
            <w:pPr>
              <w:pStyle w:val="ConsPlusNormal1"/>
            </w:pPr>
            <w:r w:rsidRPr="00AE6E3F">
              <w:t>Игры, самостоятельная деятельность детей</w:t>
            </w:r>
          </w:p>
        </w:tc>
        <w:tc>
          <w:tcPr>
            <w:tcW w:w="2040" w:type="dxa"/>
          </w:tcPr>
          <w:p w:rsidR="00636FC5" w:rsidRPr="00AE6E3F" w:rsidRDefault="00636FC5">
            <w:pPr>
              <w:pStyle w:val="ConsPlusNormal1"/>
              <w:jc w:val="center"/>
            </w:pPr>
            <w:r w:rsidRPr="00AE6E3F">
              <w:t>16.00 - 16.30</w:t>
            </w:r>
          </w:p>
        </w:tc>
      </w:tr>
      <w:tr w:rsidR="00636FC5" w:rsidRPr="00AE6E3F">
        <w:tc>
          <w:tcPr>
            <w:tcW w:w="7029" w:type="dxa"/>
          </w:tcPr>
          <w:p w:rsidR="00636FC5" w:rsidRPr="00AE6E3F" w:rsidRDefault="00636FC5">
            <w:pPr>
              <w:pStyle w:val="ConsPlusNormal1"/>
            </w:pPr>
            <w:r w:rsidRPr="00AE6E3F">
              <w:t>Занятия в игровой форме по подгруппам</w:t>
            </w:r>
          </w:p>
        </w:tc>
        <w:tc>
          <w:tcPr>
            <w:tcW w:w="2040" w:type="dxa"/>
          </w:tcPr>
          <w:p w:rsidR="00636FC5" w:rsidRPr="00AE6E3F" w:rsidRDefault="00636FC5">
            <w:pPr>
              <w:pStyle w:val="ConsPlusNormal1"/>
              <w:jc w:val="center"/>
            </w:pPr>
            <w:r w:rsidRPr="00AE6E3F">
              <w:t>16.00 - 16.10</w:t>
            </w:r>
          </w:p>
          <w:p w:rsidR="00636FC5" w:rsidRPr="00AE6E3F" w:rsidRDefault="00636FC5">
            <w:pPr>
              <w:pStyle w:val="ConsPlusNormal1"/>
              <w:jc w:val="center"/>
            </w:pPr>
            <w:r w:rsidRPr="00AE6E3F">
              <w:t>16.20 - 16.30</w:t>
            </w:r>
          </w:p>
        </w:tc>
      </w:tr>
      <w:tr w:rsidR="00636FC5" w:rsidRPr="00AE6E3F">
        <w:tc>
          <w:tcPr>
            <w:tcW w:w="7029" w:type="dxa"/>
          </w:tcPr>
          <w:p w:rsidR="00636FC5" w:rsidRPr="00AE6E3F" w:rsidRDefault="00636FC5">
            <w:pPr>
              <w:pStyle w:val="ConsPlusNormal1"/>
            </w:pPr>
            <w:r w:rsidRPr="00AE6E3F">
              <w:t>Подготовка к прогулке, прогулка, самостоятельная деятельность детей</w:t>
            </w:r>
          </w:p>
        </w:tc>
        <w:tc>
          <w:tcPr>
            <w:tcW w:w="2040" w:type="dxa"/>
          </w:tcPr>
          <w:p w:rsidR="00636FC5" w:rsidRPr="00AE6E3F" w:rsidRDefault="00636FC5">
            <w:pPr>
              <w:pStyle w:val="ConsPlusNormal1"/>
              <w:jc w:val="center"/>
            </w:pPr>
            <w:r w:rsidRPr="00AE6E3F">
              <w:t>16.30 - 18.00</w:t>
            </w:r>
          </w:p>
        </w:tc>
      </w:tr>
      <w:tr w:rsidR="00636FC5" w:rsidRPr="00AE6E3F">
        <w:tc>
          <w:tcPr>
            <w:tcW w:w="7029" w:type="dxa"/>
          </w:tcPr>
          <w:p w:rsidR="00636FC5" w:rsidRPr="00AE6E3F" w:rsidRDefault="00636FC5">
            <w:pPr>
              <w:pStyle w:val="ConsPlusNormal1"/>
            </w:pPr>
            <w:r w:rsidRPr="00AE6E3F">
              <w:t>Возвращение с прогулки, подготовка к ужину</w:t>
            </w:r>
          </w:p>
        </w:tc>
        <w:tc>
          <w:tcPr>
            <w:tcW w:w="2040" w:type="dxa"/>
          </w:tcPr>
          <w:p w:rsidR="00636FC5" w:rsidRPr="00AE6E3F" w:rsidRDefault="00636FC5">
            <w:pPr>
              <w:pStyle w:val="ConsPlusNormal1"/>
              <w:jc w:val="center"/>
            </w:pPr>
            <w:r w:rsidRPr="00AE6E3F">
              <w:t>18.00 - 18.30</w:t>
            </w:r>
          </w:p>
        </w:tc>
      </w:tr>
      <w:tr w:rsidR="00636FC5" w:rsidRPr="00AE6E3F">
        <w:tc>
          <w:tcPr>
            <w:tcW w:w="7029" w:type="dxa"/>
          </w:tcPr>
          <w:p w:rsidR="00636FC5" w:rsidRPr="00AE6E3F" w:rsidRDefault="00636FC5">
            <w:pPr>
              <w:pStyle w:val="ConsPlusNormal1"/>
            </w:pPr>
            <w:r w:rsidRPr="00AE6E3F">
              <w:t>Ужин</w:t>
            </w:r>
          </w:p>
        </w:tc>
        <w:tc>
          <w:tcPr>
            <w:tcW w:w="2040" w:type="dxa"/>
          </w:tcPr>
          <w:p w:rsidR="00636FC5" w:rsidRPr="00AE6E3F" w:rsidRDefault="00636FC5">
            <w:pPr>
              <w:pStyle w:val="ConsPlusNormal1"/>
              <w:jc w:val="center"/>
            </w:pPr>
            <w:r w:rsidRPr="00AE6E3F">
              <w:t>18.30 - 19.00</w:t>
            </w:r>
          </w:p>
        </w:tc>
      </w:tr>
      <w:tr w:rsidR="00636FC5" w:rsidRPr="00AE6E3F">
        <w:tc>
          <w:tcPr>
            <w:tcW w:w="7029" w:type="dxa"/>
          </w:tcPr>
          <w:p w:rsidR="00636FC5" w:rsidRPr="00AE6E3F" w:rsidRDefault="00636FC5">
            <w:pPr>
              <w:pStyle w:val="ConsPlusNormal1"/>
            </w:pPr>
            <w:r w:rsidRPr="00AE6E3F">
              <w:t>Уход детей домой</w:t>
            </w:r>
          </w:p>
        </w:tc>
        <w:tc>
          <w:tcPr>
            <w:tcW w:w="2040" w:type="dxa"/>
          </w:tcPr>
          <w:p w:rsidR="00636FC5" w:rsidRPr="00AE6E3F" w:rsidRDefault="00636FC5">
            <w:pPr>
              <w:pStyle w:val="ConsPlusNormal1"/>
              <w:jc w:val="center"/>
            </w:pPr>
            <w:r w:rsidRPr="00AE6E3F">
              <w:t>до 19.00</w:t>
            </w:r>
          </w:p>
        </w:tc>
      </w:tr>
      <w:tr w:rsidR="00636FC5" w:rsidRPr="00AE6E3F">
        <w:tc>
          <w:tcPr>
            <w:tcW w:w="9069" w:type="dxa"/>
            <w:gridSpan w:val="2"/>
          </w:tcPr>
          <w:p w:rsidR="00636FC5" w:rsidRPr="00AE6E3F" w:rsidRDefault="00636FC5">
            <w:pPr>
              <w:pStyle w:val="ConsPlusNormal1"/>
              <w:jc w:val="center"/>
              <w:outlineLvl w:val="4"/>
            </w:pPr>
            <w:r w:rsidRPr="00AE6E3F">
              <w:t>Теплый период года</w:t>
            </w:r>
          </w:p>
        </w:tc>
      </w:tr>
      <w:tr w:rsidR="00636FC5" w:rsidRPr="00AE6E3F">
        <w:tc>
          <w:tcPr>
            <w:tcW w:w="7029" w:type="dxa"/>
          </w:tcPr>
          <w:p w:rsidR="00636FC5" w:rsidRPr="00AE6E3F" w:rsidRDefault="00636FC5">
            <w:pPr>
              <w:pStyle w:val="ConsPlusNormal1"/>
            </w:pPr>
            <w:r w:rsidRPr="00AE6E3F">
              <w:t>Прием детей, осмотр, самостоятельная деятельность, утренняя гимнастика</w:t>
            </w:r>
          </w:p>
        </w:tc>
        <w:tc>
          <w:tcPr>
            <w:tcW w:w="2040" w:type="dxa"/>
          </w:tcPr>
          <w:p w:rsidR="00636FC5" w:rsidRPr="00AE6E3F" w:rsidRDefault="00636FC5">
            <w:pPr>
              <w:pStyle w:val="ConsPlusNormal1"/>
              <w:jc w:val="center"/>
            </w:pPr>
            <w:r w:rsidRPr="00AE6E3F">
              <w:t>7.00 - 8.30</w:t>
            </w:r>
          </w:p>
        </w:tc>
      </w:tr>
      <w:tr w:rsidR="00636FC5" w:rsidRPr="00AE6E3F">
        <w:tc>
          <w:tcPr>
            <w:tcW w:w="7029" w:type="dxa"/>
          </w:tcPr>
          <w:p w:rsidR="00636FC5" w:rsidRPr="00AE6E3F" w:rsidRDefault="00636FC5">
            <w:pPr>
              <w:pStyle w:val="ConsPlusNormal1"/>
            </w:pPr>
            <w:r w:rsidRPr="00AE6E3F">
              <w:t>Подготовка к завтраку, завтрак</w:t>
            </w:r>
          </w:p>
        </w:tc>
        <w:tc>
          <w:tcPr>
            <w:tcW w:w="2040" w:type="dxa"/>
          </w:tcPr>
          <w:p w:rsidR="00636FC5" w:rsidRPr="00AE6E3F" w:rsidRDefault="00636FC5">
            <w:pPr>
              <w:pStyle w:val="ConsPlusNormal1"/>
              <w:jc w:val="center"/>
            </w:pPr>
            <w:r w:rsidRPr="00AE6E3F">
              <w:t>8.30 - 9.00</w:t>
            </w:r>
          </w:p>
        </w:tc>
      </w:tr>
      <w:tr w:rsidR="00636FC5" w:rsidRPr="00AE6E3F">
        <w:tc>
          <w:tcPr>
            <w:tcW w:w="7029" w:type="dxa"/>
          </w:tcPr>
          <w:p w:rsidR="00636FC5" w:rsidRPr="00AE6E3F" w:rsidRDefault="00636FC5">
            <w:pPr>
              <w:pStyle w:val="ConsPlusNormal1"/>
            </w:pPr>
            <w:r w:rsidRPr="00AE6E3F">
              <w:t>Игры, подготовка к прогулке, выход на прогулку</w:t>
            </w:r>
          </w:p>
        </w:tc>
        <w:tc>
          <w:tcPr>
            <w:tcW w:w="2040" w:type="dxa"/>
          </w:tcPr>
          <w:p w:rsidR="00636FC5" w:rsidRPr="00AE6E3F" w:rsidRDefault="00636FC5">
            <w:pPr>
              <w:pStyle w:val="ConsPlusNormal1"/>
              <w:jc w:val="center"/>
            </w:pPr>
            <w:r w:rsidRPr="00AE6E3F">
              <w:t>9.00 - 9.30</w:t>
            </w:r>
          </w:p>
        </w:tc>
      </w:tr>
      <w:tr w:rsidR="00636FC5" w:rsidRPr="00AE6E3F">
        <w:tc>
          <w:tcPr>
            <w:tcW w:w="7029" w:type="dxa"/>
          </w:tcPr>
          <w:p w:rsidR="00636FC5" w:rsidRPr="00AE6E3F" w:rsidRDefault="00636FC5">
            <w:pPr>
              <w:pStyle w:val="ConsPlusNormal1"/>
            </w:pPr>
            <w:r w:rsidRPr="00AE6E3F">
              <w:t>Прогулка, игры, самостоятельная деятельность детей, занятия в игровой форме по подгруппам</w:t>
            </w:r>
          </w:p>
        </w:tc>
        <w:tc>
          <w:tcPr>
            <w:tcW w:w="2040" w:type="dxa"/>
          </w:tcPr>
          <w:p w:rsidR="00636FC5" w:rsidRPr="00AE6E3F" w:rsidRDefault="00636FC5">
            <w:pPr>
              <w:pStyle w:val="ConsPlusNormal1"/>
              <w:jc w:val="center"/>
            </w:pPr>
            <w:r w:rsidRPr="00AE6E3F">
              <w:t>9.30 - 11.30</w:t>
            </w:r>
          </w:p>
          <w:p w:rsidR="00636FC5" w:rsidRPr="00AE6E3F" w:rsidRDefault="00636FC5">
            <w:pPr>
              <w:pStyle w:val="ConsPlusNormal1"/>
              <w:jc w:val="center"/>
            </w:pPr>
            <w:r w:rsidRPr="00AE6E3F">
              <w:t>9.40 - 9.50</w:t>
            </w:r>
          </w:p>
          <w:p w:rsidR="00636FC5" w:rsidRPr="00AE6E3F" w:rsidRDefault="00636FC5">
            <w:pPr>
              <w:pStyle w:val="ConsPlusNormal1"/>
              <w:jc w:val="center"/>
            </w:pPr>
            <w:r w:rsidRPr="00AE6E3F">
              <w:t>10.00 - 10.10</w:t>
            </w:r>
          </w:p>
        </w:tc>
      </w:tr>
      <w:tr w:rsidR="00636FC5" w:rsidRPr="00AE6E3F">
        <w:tc>
          <w:tcPr>
            <w:tcW w:w="7029" w:type="dxa"/>
          </w:tcPr>
          <w:p w:rsidR="00636FC5" w:rsidRPr="00AE6E3F" w:rsidRDefault="00636FC5">
            <w:pPr>
              <w:pStyle w:val="ConsPlusNormal1"/>
            </w:pPr>
            <w:r w:rsidRPr="00AE6E3F">
              <w:t xml:space="preserve">Второй завтрак </w:t>
            </w:r>
            <w:hyperlink w:anchor="P2932" w:tooltip="&lt;16&gt; Пункт 8.1.2.1 СанПиН 2.3/2.4.3590-20.">
              <w:r w:rsidRPr="00AE6E3F">
                <w:rPr>
                  <w:color w:val="0000FF"/>
                </w:rPr>
                <w:t>&lt;16&gt;</w:t>
              </w:r>
            </w:hyperlink>
          </w:p>
        </w:tc>
        <w:tc>
          <w:tcPr>
            <w:tcW w:w="2040" w:type="dxa"/>
          </w:tcPr>
          <w:p w:rsidR="00636FC5" w:rsidRPr="00AE6E3F" w:rsidRDefault="00636FC5">
            <w:pPr>
              <w:pStyle w:val="ConsPlusNormal1"/>
              <w:jc w:val="center"/>
            </w:pPr>
            <w:r w:rsidRPr="00AE6E3F">
              <w:t>10.30 - 11.00</w:t>
            </w:r>
          </w:p>
        </w:tc>
      </w:tr>
      <w:tr w:rsidR="00636FC5" w:rsidRPr="00AE6E3F">
        <w:tc>
          <w:tcPr>
            <w:tcW w:w="7029" w:type="dxa"/>
          </w:tcPr>
          <w:p w:rsidR="00636FC5" w:rsidRPr="00AE6E3F" w:rsidRDefault="00636FC5">
            <w:pPr>
              <w:pStyle w:val="ConsPlusNormal1"/>
            </w:pPr>
            <w:r w:rsidRPr="00AE6E3F">
              <w:t>Возвращение с прогулки, самостоятельная деятельность</w:t>
            </w:r>
          </w:p>
        </w:tc>
        <w:tc>
          <w:tcPr>
            <w:tcW w:w="2040" w:type="dxa"/>
          </w:tcPr>
          <w:p w:rsidR="00636FC5" w:rsidRPr="00AE6E3F" w:rsidRDefault="00636FC5">
            <w:pPr>
              <w:pStyle w:val="ConsPlusNormal1"/>
              <w:jc w:val="center"/>
            </w:pPr>
            <w:r w:rsidRPr="00AE6E3F">
              <w:t>11.30 - 12.00</w:t>
            </w:r>
          </w:p>
        </w:tc>
      </w:tr>
      <w:tr w:rsidR="00636FC5" w:rsidRPr="00AE6E3F">
        <w:tc>
          <w:tcPr>
            <w:tcW w:w="7029" w:type="dxa"/>
          </w:tcPr>
          <w:p w:rsidR="00636FC5" w:rsidRPr="00AE6E3F" w:rsidRDefault="00636FC5">
            <w:pPr>
              <w:pStyle w:val="ConsPlusNormal1"/>
            </w:pPr>
            <w:r w:rsidRPr="00AE6E3F">
              <w:t>Подготовка к обеду, обед</w:t>
            </w:r>
          </w:p>
        </w:tc>
        <w:tc>
          <w:tcPr>
            <w:tcW w:w="2040" w:type="dxa"/>
          </w:tcPr>
          <w:p w:rsidR="00636FC5" w:rsidRPr="00AE6E3F" w:rsidRDefault="00636FC5">
            <w:pPr>
              <w:pStyle w:val="ConsPlusNormal1"/>
              <w:jc w:val="center"/>
            </w:pPr>
            <w:r w:rsidRPr="00AE6E3F">
              <w:t>12.00 - 12.30</w:t>
            </w:r>
          </w:p>
        </w:tc>
      </w:tr>
      <w:tr w:rsidR="00636FC5" w:rsidRPr="00AE6E3F">
        <w:tc>
          <w:tcPr>
            <w:tcW w:w="7029" w:type="dxa"/>
          </w:tcPr>
          <w:p w:rsidR="00636FC5" w:rsidRPr="00AE6E3F" w:rsidRDefault="00636FC5">
            <w:pPr>
              <w:pStyle w:val="ConsPlusNormal1"/>
            </w:pPr>
            <w:r w:rsidRPr="00AE6E3F">
              <w:t>Подготовка ко сну, дневной сон, постепенный подъем, оздоровительные и гигиенические процедуры</w:t>
            </w:r>
          </w:p>
        </w:tc>
        <w:tc>
          <w:tcPr>
            <w:tcW w:w="2040" w:type="dxa"/>
          </w:tcPr>
          <w:p w:rsidR="00636FC5" w:rsidRPr="00AE6E3F" w:rsidRDefault="00636FC5">
            <w:pPr>
              <w:pStyle w:val="ConsPlusNormal1"/>
              <w:jc w:val="center"/>
            </w:pPr>
            <w:r w:rsidRPr="00AE6E3F">
              <w:t>12.30 - 15.30</w:t>
            </w:r>
          </w:p>
        </w:tc>
      </w:tr>
      <w:tr w:rsidR="00636FC5" w:rsidRPr="00AE6E3F">
        <w:tc>
          <w:tcPr>
            <w:tcW w:w="7029" w:type="dxa"/>
          </w:tcPr>
          <w:p w:rsidR="00636FC5" w:rsidRPr="00AE6E3F" w:rsidRDefault="00636FC5">
            <w:pPr>
              <w:pStyle w:val="ConsPlusNormal1"/>
            </w:pPr>
            <w:r w:rsidRPr="00AE6E3F">
              <w:t>Полдник</w:t>
            </w:r>
          </w:p>
        </w:tc>
        <w:tc>
          <w:tcPr>
            <w:tcW w:w="2040" w:type="dxa"/>
          </w:tcPr>
          <w:p w:rsidR="00636FC5" w:rsidRPr="00AE6E3F" w:rsidRDefault="00636FC5">
            <w:pPr>
              <w:pStyle w:val="ConsPlusNormal1"/>
              <w:jc w:val="center"/>
            </w:pPr>
            <w:r w:rsidRPr="00AE6E3F">
              <w:t>15.30 - 16.00</w:t>
            </w:r>
          </w:p>
        </w:tc>
      </w:tr>
      <w:tr w:rsidR="00636FC5" w:rsidRPr="00AE6E3F">
        <w:tc>
          <w:tcPr>
            <w:tcW w:w="7029" w:type="dxa"/>
          </w:tcPr>
          <w:p w:rsidR="00636FC5" w:rsidRPr="00AE6E3F" w:rsidRDefault="00636FC5">
            <w:pPr>
              <w:pStyle w:val="ConsPlusNormal1"/>
            </w:pPr>
            <w:r w:rsidRPr="00AE6E3F">
              <w:t>Подготовка к прогулке, прогулка, самостоятельная деятельность детей, занятия в игровой форме по подгруппам</w:t>
            </w:r>
          </w:p>
        </w:tc>
        <w:tc>
          <w:tcPr>
            <w:tcW w:w="2040" w:type="dxa"/>
          </w:tcPr>
          <w:p w:rsidR="00636FC5" w:rsidRPr="00AE6E3F" w:rsidRDefault="00636FC5">
            <w:pPr>
              <w:pStyle w:val="ConsPlusNormal1"/>
              <w:jc w:val="center"/>
            </w:pPr>
            <w:r w:rsidRPr="00AE6E3F">
              <w:t>16.00 - 18.00</w:t>
            </w:r>
          </w:p>
          <w:p w:rsidR="00636FC5" w:rsidRPr="00AE6E3F" w:rsidRDefault="00636FC5">
            <w:pPr>
              <w:pStyle w:val="ConsPlusNormal1"/>
              <w:jc w:val="center"/>
            </w:pPr>
            <w:r w:rsidRPr="00AE6E3F">
              <w:t>16.20 - 16.30</w:t>
            </w:r>
          </w:p>
          <w:p w:rsidR="00636FC5" w:rsidRPr="00AE6E3F" w:rsidRDefault="00636FC5">
            <w:pPr>
              <w:pStyle w:val="ConsPlusNormal1"/>
              <w:jc w:val="center"/>
            </w:pPr>
            <w:r w:rsidRPr="00AE6E3F">
              <w:t>16.40 - 16.50</w:t>
            </w:r>
          </w:p>
        </w:tc>
      </w:tr>
      <w:tr w:rsidR="00636FC5" w:rsidRPr="00AE6E3F">
        <w:tc>
          <w:tcPr>
            <w:tcW w:w="7029" w:type="dxa"/>
          </w:tcPr>
          <w:p w:rsidR="00636FC5" w:rsidRPr="00AE6E3F" w:rsidRDefault="00636FC5">
            <w:pPr>
              <w:pStyle w:val="ConsPlusNormal1"/>
            </w:pPr>
            <w:r w:rsidRPr="00AE6E3F">
              <w:t>Возвращение с прогулки, игры, подготовка к ужину</w:t>
            </w:r>
          </w:p>
        </w:tc>
        <w:tc>
          <w:tcPr>
            <w:tcW w:w="2040" w:type="dxa"/>
          </w:tcPr>
          <w:p w:rsidR="00636FC5" w:rsidRPr="00AE6E3F" w:rsidRDefault="00636FC5">
            <w:pPr>
              <w:pStyle w:val="ConsPlusNormal1"/>
              <w:jc w:val="center"/>
            </w:pPr>
            <w:r w:rsidRPr="00AE6E3F">
              <w:t>18.00 - 18.30</w:t>
            </w:r>
          </w:p>
        </w:tc>
      </w:tr>
      <w:tr w:rsidR="00636FC5" w:rsidRPr="00AE6E3F">
        <w:tc>
          <w:tcPr>
            <w:tcW w:w="7029" w:type="dxa"/>
          </w:tcPr>
          <w:p w:rsidR="00636FC5" w:rsidRPr="00AE6E3F" w:rsidRDefault="00636FC5">
            <w:pPr>
              <w:pStyle w:val="ConsPlusNormal1"/>
            </w:pPr>
            <w:r w:rsidRPr="00AE6E3F">
              <w:t>Ужин</w:t>
            </w:r>
          </w:p>
        </w:tc>
        <w:tc>
          <w:tcPr>
            <w:tcW w:w="2040" w:type="dxa"/>
          </w:tcPr>
          <w:p w:rsidR="00636FC5" w:rsidRPr="00AE6E3F" w:rsidRDefault="00636FC5">
            <w:pPr>
              <w:pStyle w:val="ConsPlusNormal1"/>
              <w:jc w:val="center"/>
            </w:pPr>
            <w:r w:rsidRPr="00AE6E3F">
              <w:t>18.30 - 19.00</w:t>
            </w:r>
          </w:p>
        </w:tc>
      </w:tr>
      <w:tr w:rsidR="00636FC5" w:rsidRPr="00AE6E3F">
        <w:tc>
          <w:tcPr>
            <w:tcW w:w="7029" w:type="dxa"/>
          </w:tcPr>
          <w:p w:rsidR="00636FC5" w:rsidRPr="00AE6E3F" w:rsidRDefault="00636FC5">
            <w:pPr>
              <w:pStyle w:val="ConsPlusNormal1"/>
            </w:pPr>
            <w:r w:rsidRPr="00AE6E3F">
              <w:t>Уход детей домой</w:t>
            </w:r>
          </w:p>
        </w:tc>
        <w:tc>
          <w:tcPr>
            <w:tcW w:w="2040" w:type="dxa"/>
          </w:tcPr>
          <w:p w:rsidR="00636FC5" w:rsidRPr="00AE6E3F" w:rsidRDefault="00636FC5">
            <w:pPr>
              <w:pStyle w:val="ConsPlusNormal1"/>
              <w:jc w:val="center"/>
            </w:pPr>
            <w:r w:rsidRPr="00AE6E3F">
              <w:t>До 19.00</w:t>
            </w:r>
          </w:p>
        </w:tc>
      </w:tr>
    </w:tbl>
    <w:p w:rsidR="00636FC5" w:rsidRDefault="00636FC5">
      <w:pPr>
        <w:pStyle w:val="ConsPlusNormal1"/>
        <w:jc w:val="both"/>
      </w:pPr>
    </w:p>
    <w:p w:rsidR="00636FC5" w:rsidRDefault="00636FC5">
      <w:pPr>
        <w:pStyle w:val="ConsPlusNormal1"/>
        <w:ind w:firstLine="540"/>
        <w:jc w:val="both"/>
      </w:pPr>
      <w:r>
        <w:t>--------------------------------</w:t>
      </w:r>
    </w:p>
    <w:p w:rsidR="00636FC5" w:rsidRDefault="00636FC5">
      <w:pPr>
        <w:pStyle w:val="ConsPlusNormal1"/>
        <w:spacing w:before="200"/>
        <w:ind w:firstLine="540"/>
        <w:jc w:val="both"/>
      </w:pPr>
      <w:bookmarkStart w:id="64" w:name="P2931"/>
      <w:bookmarkEnd w:id="64"/>
      <w:r>
        <w:t xml:space="preserve">&lt;15&gt; </w:t>
      </w:r>
      <w:hyperlink r:id="rId6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636FC5" w:rsidRDefault="00636FC5">
      <w:pPr>
        <w:pStyle w:val="ConsPlusNormal1"/>
        <w:spacing w:before="200"/>
        <w:ind w:firstLine="540"/>
        <w:jc w:val="both"/>
      </w:pPr>
      <w:bookmarkStart w:id="65" w:name="P2932"/>
      <w:bookmarkEnd w:id="65"/>
      <w:r>
        <w:t xml:space="preserve">&lt;16&gt; </w:t>
      </w:r>
      <w:hyperlink r:id="rId6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636FC5" w:rsidRDefault="00636FC5">
      <w:pPr>
        <w:pStyle w:val="ConsPlusNormal1"/>
        <w:jc w:val="both"/>
      </w:pPr>
    </w:p>
    <w:p w:rsidR="00636FC5" w:rsidRDefault="00636FC5">
      <w:pPr>
        <w:pStyle w:val="ConsPlusTitle1"/>
        <w:ind w:firstLine="540"/>
        <w:jc w:val="both"/>
        <w:outlineLvl w:val="3"/>
      </w:pPr>
      <w:r>
        <w:t>35.17. Примерный режим дня в дошкольных группах.</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35"/>
        <w:gridCol w:w="1535"/>
        <w:gridCol w:w="1535"/>
        <w:gridCol w:w="1536"/>
      </w:tblGrid>
      <w:tr w:rsidR="00636FC5" w:rsidRPr="00AE6E3F">
        <w:tc>
          <w:tcPr>
            <w:tcW w:w="2835" w:type="dxa"/>
          </w:tcPr>
          <w:p w:rsidR="00636FC5" w:rsidRPr="00AE6E3F" w:rsidRDefault="00636FC5">
            <w:pPr>
              <w:pStyle w:val="ConsPlusNormal1"/>
              <w:jc w:val="center"/>
            </w:pPr>
            <w:r w:rsidRPr="00AE6E3F">
              <w:t>Содержание</w:t>
            </w:r>
          </w:p>
        </w:tc>
        <w:tc>
          <w:tcPr>
            <w:tcW w:w="1535" w:type="dxa"/>
          </w:tcPr>
          <w:p w:rsidR="00636FC5" w:rsidRPr="00AE6E3F" w:rsidRDefault="00636FC5">
            <w:pPr>
              <w:pStyle w:val="ConsPlusNormal1"/>
              <w:jc w:val="center"/>
            </w:pPr>
            <w:r w:rsidRPr="00AE6E3F">
              <w:t>3 - 4 года</w:t>
            </w:r>
          </w:p>
        </w:tc>
        <w:tc>
          <w:tcPr>
            <w:tcW w:w="1535" w:type="dxa"/>
          </w:tcPr>
          <w:p w:rsidR="00636FC5" w:rsidRPr="00AE6E3F" w:rsidRDefault="00636FC5">
            <w:pPr>
              <w:pStyle w:val="ConsPlusNormal1"/>
              <w:jc w:val="center"/>
            </w:pPr>
            <w:r w:rsidRPr="00AE6E3F">
              <w:t>4 - 5 лет</w:t>
            </w:r>
          </w:p>
        </w:tc>
        <w:tc>
          <w:tcPr>
            <w:tcW w:w="1535" w:type="dxa"/>
          </w:tcPr>
          <w:p w:rsidR="00636FC5" w:rsidRPr="00AE6E3F" w:rsidRDefault="00636FC5">
            <w:pPr>
              <w:pStyle w:val="ConsPlusNormal1"/>
              <w:jc w:val="center"/>
            </w:pPr>
            <w:r w:rsidRPr="00AE6E3F">
              <w:t>5 - 6 лет</w:t>
            </w:r>
          </w:p>
        </w:tc>
        <w:tc>
          <w:tcPr>
            <w:tcW w:w="1536" w:type="dxa"/>
          </w:tcPr>
          <w:p w:rsidR="00636FC5" w:rsidRPr="00AE6E3F" w:rsidRDefault="00636FC5">
            <w:pPr>
              <w:pStyle w:val="ConsPlusNormal1"/>
              <w:jc w:val="center"/>
            </w:pPr>
            <w:r w:rsidRPr="00AE6E3F">
              <w:t>6 - 7 лет</w:t>
            </w:r>
          </w:p>
        </w:tc>
      </w:tr>
      <w:tr w:rsidR="00636FC5" w:rsidRPr="00AE6E3F">
        <w:tc>
          <w:tcPr>
            <w:tcW w:w="8976" w:type="dxa"/>
            <w:gridSpan w:val="5"/>
          </w:tcPr>
          <w:p w:rsidR="00636FC5" w:rsidRPr="00AE6E3F" w:rsidRDefault="00636FC5">
            <w:pPr>
              <w:pStyle w:val="ConsPlusNormal1"/>
              <w:jc w:val="center"/>
              <w:outlineLvl w:val="4"/>
            </w:pPr>
            <w:r w:rsidRPr="00AE6E3F">
              <w:t>Холодный период года</w:t>
            </w:r>
          </w:p>
        </w:tc>
      </w:tr>
      <w:tr w:rsidR="00636FC5" w:rsidRPr="00AE6E3F">
        <w:tc>
          <w:tcPr>
            <w:tcW w:w="2835" w:type="dxa"/>
          </w:tcPr>
          <w:p w:rsidR="00636FC5" w:rsidRPr="00AE6E3F" w:rsidRDefault="00636FC5">
            <w:pPr>
              <w:pStyle w:val="ConsPlusNormal1"/>
            </w:pPr>
            <w:r w:rsidRPr="00AE6E3F">
              <w:t>Утренний прием детей, игры, самостоятельная деятельность, утренняя гимнастика (не менее 10 минут)</w:t>
            </w:r>
          </w:p>
        </w:tc>
        <w:tc>
          <w:tcPr>
            <w:tcW w:w="1535" w:type="dxa"/>
          </w:tcPr>
          <w:p w:rsidR="00636FC5" w:rsidRPr="00AE6E3F" w:rsidRDefault="00636FC5">
            <w:pPr>
              <w:pStyle w:val="ConsPlusNormal1"/>
              <w:jc w:val="center"/>
            </w:pPr>
            <w:r w:rsidRPr="00AE6E3F">
              <w:t>7.00 - 8.30</w:t>
            </w:r>
          </w:p>
        </w:tc>
        <w:tc>
          <w:tcPr>
            <w:tcW w:w="1535" w:type="dxa"/>
          </w:tcPr>
          <w:p w:rsidR="00636FC5" w:rsidRPr="00AE6E3F" w:rsidRDefault="00636FC5">
            <w:pPr>
              <w:pStyle w:val="ConsPlusNormal1"/>
              <w:jc w:val="center"/>
            </w:pPr>
            <w:r w:rsidRPr="00AE6E3F">
              <w:t>7.00 - 8.30</w:t>
            </w:r>
          </w:p>
        </w:tc>
        <w:tc>
          <w:tcPr>
            <w:tcW w:w="1535" w:type="dxa"/>
          </w:tcPr>
          <w:p w:rsidR="00636FC5" w:rsidRPr="00AE6E3F" w:rsidRDefault="00636FC5">
            <w:pPr>
              <w:pStyle w:val="ConsPlusNormal1"/>
              <w:jc w:val="center"/>
            </w:pPr>
            <w:r w:rsidRPr="00AE6E3F">
              <w:t>7.00 - 8.30</w:t>
            </w:r>
          </w:p>
        </w:tc>
        <w:tc>
          <w:tcPr>
            <w:tcW w:w="1536" w:type="dxa"/>
          </w:tcPr>
          <w:p w:rsidR="00636FC5" w:rsidRPr="00AE6E3F" w:rsidRDefault="00636FC5">
            <w:pPr>
              <w:pStyle w:val="ConsPlusNormal1"/>
              <w:jc w:val="center"/>
            </w:pPr>
            <w:r w:rsidRPr="00AE6E3F">
              <w:t>7.00 - 8.30</w:t>
            </w:r>
          </w:p>
        </w:tc>
      </w:tr>
      <w:tr w:rsidR="00636FC5" w:rsidRPr="00AE6E3F">
        <w:tc>
          <w:tcPr>
            <w:tcW w:w="2835" w:type="dxa"/>
          </w:tcPr>
          <w:p w:rsidR="00636FC5" w:rsidRPr="00AE6E3F" w:rsidRDefault="00636FC5">
            <w:pPr>
              <w:pStyle w:val="ConsPlusNormal1"/>
            </w:pPr>
            <w:r w:rsidRPr="00AE6E3F">
              <w:t>Завтрак</w:t>
            </w:r>
          </w:p>
        </w:tc>
        <w:tc>
          <w:tcPr>
            <w:tcW w:w="1535" w:type="dxa"/>
          </w:tcPr>
          <w:p w:rsidR="00636FC5" w:rsidRPr="00AE6E3F" w:rsidRDefault="00636FC5">
            <w:pPr>
              <w:pStyle w:val="ConsPlusNormal1"/>
              <w:jc w:val="center"/>
            </w:pPr>
            <w:r w:rsidRPr="00AE6E3F">
              <w:t>8.30 - 9.00</w:t>
            </w:r>
          </w:p>
        </w:tc>
        <w:tc>
          <w:tcPr>
            <w:tcW w:w="1535" w:type="dxa"/>
          </w:tcPr>
          <w:p w:rsidR="00636FC5" w:rsidRPr="00AE6E3F" w:rsidRDefault="00636FC5">
            <w:pPr>
              <w:pStyle w:val="ConsPlusNormal1"/>
              <w:jc w:val="center"/>
            </w:pPr>
            <w:r w:rsidRPr="00AE6E3F">
              <w:t>8.30 - 9.00</w:t>
            </w:r>
          </w:p>
        </w:tc>
        <w:tc>
          <w:tcPr>
            <w:tcW w:w="1535" w:type="dxa"/>
          </w:tcPr>
          <w:p w:rsidR="00636FC5" w:rsidRPr="00AE6E3F" w:rsidRDefault="00636FC5">
            <w:pPr>
              <w:pStyle w:val="ConsPlusNormal1"/>
              <w:jc w:val="center"/>
            </w:pPr>
            <w:r w:rsidRPr="00AE6E3F">
              <w:t>8.30 - 9.00</w:t>
            </w:r>
          </w:p>
        </w:tc>
        <w:tc>
          <w:tcPr>
            <w:tcW w:w="1536" w:type="dxa"/>
          </w:tcPr>
          <w:p w:rsidR="00636FC5" w:rsidRPr="00AE6E3F" w:rsidRDefault="00636FC5">
            <w:pPr>
              <w:pStyle w:val="ConsPlusNormal1"/>
              <w:jc w:val="center"/>
            </w:pPr>
            <w:r w:rsidRPr="00AE6E3F">
              <w:t>8.30 - 9.00</w:t>
            </w:r>
          </w:p>
        </w:tc>
      </w:tr>
      <w:tr w:rsidR="00636FC5" w:rsidRPr="00AE6E3F">
        <w:tc>
          <w:tcPr>
            <w:tcW w:w="2835" w:type="dxa"/>
          </w:tcPr>
          <w:p w:rsidR="00636FC5" w:rsidRPr="00AE6E3F" w:rsidRDefault="00636FC5">
            <w:pPr>
              <w:pStyle w:val="ConsPlusNormal1"/>
            </w:pPr>
            <w:r w:rsidRPr="00AE6E3F">
              <w:t>Игры, подготовка к занятиям</w:t>
            </w:r>
          </w:p>
        </w:tc>
        <w:tc>
          <w:tcPr>
            <w:tcW w:w="1535" w:type="dxa"/>
          </w:tcPr>
          <w:p w:rsidR="00636FC5" w:rsidRPr="00AE6E3F" w:rsidRDefault="00636FC5">
            <w:pPr>
              <w:pStyle w:val="ConsPlusNormal1"/>
              <w:jc w:val="center"/>
            </w:pPr>
            <w:r w:rsidRPr="00AE6E3F">
              <w:t>9.00 - 9.20</w:t>
            </w:r>
          </w:p>
        </w:tc>
        <w:tc>
          <w:tcPr>
            <w:tcW w:w="1535" w:type="dxa"/>
          </w:tcPr>
          <w:p w:rsidR="00636FC5" w:rsidRPr="00AE6E3F" w:rsidRDefault="00636FC5">
            <w:pPr>
              <w:pStyle w:val="ConsPlusNormal1"/>
              <w:jc w:val="center"/>
            </w:pPr>
            <w:r w:rsidRPr="00AE6E3F">
              <w:t>9.00 - 9.15</w:t>
            </w:r>
          </w:p>
        </w:tc>
        <w:tc>
          <w:tcPr>
            <w:tcW w:w="1535" w:type="dxa"/>
          </w:tcPr>
          <w:p w:rsidR="00636FC5" w:rsidRPr="00AE6E3F" w:rsidRDefault="00636FC5">
            <w:pPr>
              <w:pStyle w:val="ConsPlusNormal1"/>
              <w:jc w:val="center"/>
            </w:pPr>
            <w:r w:rsidRPr="00AE6E3F">
              <w:t>9.00 - 9.15</w:t>
            </w:r>
          </w:p>
        </w:tc>
        <w:tc>
          <w:tcPr>
            <w:tcW w:w="1536" w:type="dxa"/>
          </w:tcPr>
          <w:p w:rsidR="00636FC5" w:rsidRPr="00AE6E3F" w:rsidRDefault="00636FC5">
            <w:pPr>
              <w:pStyle w:val="ConsPlusNormal1"/>
              <w:jc w:val="center"/>
            </w:pPr>
            <w:r w:rsidRPr="00AE6E3F">
              <w:t>-</w:t>
            </w:r>
          </w:p>
        </w:tc>
      </w:tr>
      <w:tr w:rsidR="00636FC5" w:rsidRPr="00AE6E3F">
        <w:tc>
          <w:tcPr>
            <w:tcW w:w="2835" w:type="dxa"/>
          </w:tcPr>
          <w:p w:rsidR="00636FC5" w:rsidRPr="00AE6E3F" w:rsidRDefault="00636FC5">
            <w:pPr>
              <w:pStyle w:val="ConsPlusNormal1"/>
            </w:pPr>
            <w:r w:rsidRPr="00AE6E3F">
              <w:t>Занятия (включая гимнастику в процессе занятия - 2 минуты, перерывы между занятиями, не менее 10 минут)</w:t>
            </w:r>
          </w:p>
        </w:tc>
        <w:tc>
          <w:tcPr>
            <w:tcW w:w="1535" w:type="dxa"/>
          </w:tcPr>
          <w:p w:rsidR="00636FC5" w:rsidRPr="00AE6E3F" w:rsidRDefault="00636FC5">
            <w:pPr>
              <w:pStyle w:val="ConsPlusNormal1"/>
              <w:jc w:val="center"/>
            </w:pPr>
            <w:r w:rsidRPr="00AE6E3F">
              <w:t>9.20 - 10.00</w:t>
            </w:r>
          </w:p>
        </w:tc>
        <w:tc>
          <w:tcPr>
            <w:tcW w:w="1535" w:type="dxa"/>
          </w:tcPr>
          <w:p w:rsidR="00636FC5" w:rsidRPr="00AE6E3F" w:rsidRDefault="00636FC5">
            <w:pPr>
              <w:pStyle w:val="ConsPlusNormal1"/>
              <w:jc w:val="center"/>
            </w:pPr>
            <w:r w:rsidRPr="00AE6E3F">
              <w:t>9.15 - 10.05</w:t>
            </w:r>
          </w:p>
        </w:tc>
        <w:tc>
          <w:tcPr>
            <w:tcW w:w="1535" w:type="dxa"/>
          </w:tcPr>
          <w:p w:rsidR="00636FC5" w:rsidRPr="00AE6E3F" w:rsidRDefault="00636FC5">
            <w:pPr>
              <w:pStyle w:val="ConsPlusNormal1"/>
              <w:jc w:val="center"/>
            </w:pPr>
            <w:r w:rsidRPr="00AE6E3F">
              <w:t>9.15 - 10.15</w:t>
            </w:r>
          </w:p>
        </w:tc>
        <w:tc>
          <w:tcPr>
            <w:tcW w:w="1536" w:type="dxa"/>
          </w:tcPr>
          <w:p w:rsidR="00636FC5" w:rsidRPr="00AE6E3F" w:rsidRDefault="00636FC5">
            <w:pPr>
              <w:pStyle w:val="ConsPlusNormal1"/>
              <w:jc w:val="center"/>
            </w:pPr>
            <w:r w:rsidRPr="00AE6E3F">
              <w:t>9.00 - 10.50</w:t>
            </w:r>
          </w:p>
        </w:tc>
      </w:tr>
      <w:tr w:rsidR="00636FC5" w:rsidRPr="00AE6E3F">
        <w:tc>
          <w:tcPr>
            <w:tcW w:w="2835" w:type="dxa"/>
          </w:tcPr>
          <w:p w:rsidR="00636FC5" w:rsidRPr="00AE6E3F" w:rsidRDefault="00636FC5">
            <w:pPr>
              <w:pStyle w:val="ConsPlusNormal1"/>
            </w:pPr>
            <w:r w:rsidRPr="00AE6E3F">
              <w:t>Подготовка к прогулке, прогулка, возвращение с прогулки</w:t>
            </w:r>
          </w:p>
        </w:tc>
        <w:tc>
          <w:tcPr>
            <w:tcW w:w="1535" w:type="dxa"/>
          </w:tcPr>
          <w:p w:rsidR="00636FC5" w:rsidRPr="00AE6E3F" w:rsidRDefault="00636FC5">
            <w:pPr>
              <w:pStyle w:val="ConsPlusNormal1"/>
              <w:jc w:val="center"/>
            </w:pPr>
            <w:r w:rsidRPr="00AE6E3F">
              <w:t>10.00 - 12.00</w:t>
            </w:r>
          </w:p>
        </w:tc>
        <w:tc>
          <w:tcPr>
            <w:tcW w:w="1535" w:type="dxa"/>
          </w:tcPr>
          <w:p w:rsidR="00636FC5" w:rsidRPr="00AE6E3F" w:rsidRDefault="00636FC5">
            <w:pPr>
              <w:pStyle w:val="ConsPlusNormal1"/>
              <w:jc w:val="center"/>
            </w:pPr>
            <w:r w:rsidRPr="00AE6E3F">
              <w:t>10.05 - 12.00</w:t>
            </w:r>
          </w:p>
        </w:tc>
        <w:tc>
          <w:tcPr>
            <w:tcW w:w="1535" w:type="dxa"/>
          </w:tcPr>
          <w:p w:rsidR="00636FC5" w:rsidRPr="00AE6E3F" w:rsidRDefault="00636FC5">
            <w:pPr>
              <w:pStyle w:val="ConsPlusNormal1"/>
              <w:jc w:val="center"/>
            </w:pPr>
            <w:r w:rsidRPr="00AE6E3F">
              <w:t>10.15 - 12.00</w:t>
            </w:r>
          </w:p>
        </w:tc>
        <w:tc>
          <w:tcPr>
            <w:tcW w:w="1536" w:type="dxa"/>
          </w:tcPr>
          <w:p w:rsidR="00636FC5" w:rsidRPr="00AE6E3F" w:rsidRDefault="00636FC5">
            <w:pPr>
              <w:pStyle w:val="ConsPlusNormal1"/>
              <w:jc w:val="center"/>
            </w:pPr>
            <w:r w:rsidRPr="00AE6E3F">
              <w:t>10.50 - 12.00</w:t>
            </w:r>
          </w:p>
        </w:tc>
      </w:tr>
      <w:tr w:rsidR="00636FC5" w:rsidRPr="00AE6E3F">
        <w:tc>
          <w:tcPr>
            <w:tcW w:w="2835" w:type="dxa"/>
          </w:tcPr>
          <w:p w:rsidR="00636FC5" w:rsidRPr="00AE6E3F" w:rsidRDefault="00636FC5">
            <w:pPr>
              <w:pStyle w:val="ConsPlusNormal1"/>
            </w:pPr>
            <w:r w:rsidRPr="00AE6E3F">
              <w:t xml:space="preserve">Второй завтрак </w:t>
            </w:r>
            <w:hyperlink w:anchor="P3075" w:tooltip="&lt;17&gt; Пункт 8.1.2.1 СанПиН 2.3/2.4.3590-20.">
              <w:r w:rsidRPr="00AE6E3F">
                <w:rPr>
                  <w:color w:val="0000FF"/>
                </w:rPr>
                <w:t>&lt;17&gt;</w:t>
              </w:r>
            </w:hyperlink>
          </w:p>
        </w:tc>
        <w:tc>
          <w:tcPr>
            <w:tcW w:w="1535" w:type="dxa"/>
          </w:tcPr>
          <w:p w:rsidR="00636FC5" w:rsidRPr="00AE6E3F" w:rsidRDefault="00636FC5">
            <w:pPr>
              <w:pStyle w:val="ConsPlusNormal1"/>
              <w:jc w:val="center"/>
            </w:pPr>
            <w:r w:rsidRPr="00AE6E3F">
              <w:t>10.30 - 11.00</w:t>
            </w:r>
          </w:p>
        </w:tc>
        <w:tc>
          <w:tcPr>
            <w:tcW w:w="1535" w:type="dxa"/>
          </w:tcPr>
          <w:p w:rsidR="00636FC5" w:rsidRPr="00AE6E3F" w:rsidRDefault="00636FC5">
            <w:pPr>
              <w:pStyle w:val="ConsPlusNormal1"/>
              <w:jc w:val="center"/>
            </w:pPr>
            <w:r w:rsidRPr="00AE6E3F">
              <w:t>10.30 - 11.00</w:t>
            </w:r>
          </w:p>
        </w:tc>
        <w:tc>
          <w:tcPr>
            <w:tcW w:w="1535" w:type="dxa"/>
          </w:tcPr>
          <w:p w:rsidR="00636FC5" w:rsidRPr="00AE6E3F" w:rsidRDefault="00636FC5">
            <w:pPr>
              <w:pStyle w:val="ConsPlusNormal1"/>
              <w:jc w:val="center"/>
            </w:pPr>
            <w:r w:rsidRPr="00AE6E3F">
              <w:t>10.30 - 11.00</w:t>
            </w:r>
          </w:p>
        </w:tc>
        <w:tc>
          <w:tcPr>
            <w:tcW w:w="1536" w:type="dxa"/>
          </w:tcPr>
          <w:p w:rsidR="00636FC5" w:rsidRPr="00AE6E3F" w:rsidRDefault="00636FC5">
            <w:pPr>
              <w:pStyle w:val="ConsPlusNormal1"/>
              <w:jc w:val="center"/>
            </w:pPr>
            <w:r w:rsidRPr="00AE6E3F">
              <w:t>10.30 - 11.00</w:t>
            </w:r>
          </w:p>
        </w:tc>
      </w:tr>
      <w:tr w:rsidR="00636FC5" w:rsidRPr="00AE6E3F">
        <w:tc>
          <w:tcPr>
            <w:tcW w:w="2835" w:type="dxa"/>
          </w:tcPr>
          <w:p w:rsidR="00636FC5" w:rsidRPr="00AE6E3F" w:rsidRDefault="00636FC5">
            <w:pPr>
              <w:pStyle w:val="ConsPlusNormal1"/>
            </w:pPr>
            <w:r w:rsidRPr="00AE6E3F">
              <w:t>Обед</w:t>
            </w:r>
          </w:p>
        </w:tc>
        <w:tc>
          <w:tcPr>
            <w:tcW w:w="1535" w:type="dxa"/>
          </w:tcPr>
          <w:p w:rsidR="00636FC5" w:rsidRPr="00AE6E3F" w:rsidRDefault="00636FC5">
            <w:pPr>
              <w:pStyle w:val="ConsPlusNormal1"/>
              <w:jc w:val="center"/>
            </w:pPr>
            <w:r w:rsidRPr="00AE6E3F">
              <w:t>12.00 - 13.00</w:t>
            </w:r>
          </w:p>
        </w:tc>
        <w:tc>
          <w:tcPr>
            <w:tcW w:w="1535" w:type="dxa"/>
          </w:tcPr>
          <w:p w:rsidR="00636FC5" w:rsidRPr="00AE6E3F" w:rsidRDefault="00636FC5">
            <w:pPr>
              <w:pStyle w:val="ConsPlusNormal1"/>
              <w:jc w:val="center"/>
            </w:pPr>
            <w:r w:rsidRPr="00AE6E3F">
              <w:t>12.00 - 13.00</w:t>
            </w:r>
          </w:p>
        </w:tc>
        <w:tc>
          <w:tcPr>
            <w:tcW w:w="1535" w:type="dxa"/>
          </w:tcPr>
          <w:p w:rsidR="00636FC5" w:rsidRPr="00AE6E3F" w:rsidRDefault="00636FC5">
            <w:pPr>
              <w:pStyle w:val="ConsPlusNormal1"/>
              <w:jc w:val="center"/>
            </w:pPr>
            <w:r w:rsidRPr="00AE6E3F">
              <w:t>12.00 - 13.00</w:t>
            </w:r>
          </w:p>
        </w:tc>
        <w:tc>
          <w:tcPr>
            <w:tcW w:w="1536" w:type="dxa"/>
          </w:tcPr>
          <w:p w:rsidR="00636FC5" w:rsidRPr="00AE6E3F" w:rsidRDefault="00636FC5">
            <w:pPr>
              <w:pStyle w:val="ConsPlusNormal1"/>
              <w:jc w:val="center"/>
            </w:pPr>
            <w:r w:rsidRPr="00AE6E3F">
              <w:t>12.00 - 13.00</w:t>
            </w:r>
          </w:p>
        </w:tc>
      </w:tr>
      <w:tr w:rsidR="00636FC5" w:rsidRPr="00AE6E3F">
        <w:tc>
          <w:tcPr>
            <w:tcW w:w="2835" w:type="dxa"/>
          </w:tcPr>
          <w:p w:rsidR="00636FC5" w:rsidRPr="00AE6E3F" w:rsidRDefault="00636FC5">
            <w:pPr>
              <w:pStyle w:val="ConsPlusNormal1"/>
            </w:pPr>
            <w:r w:rsidRPr="00AE6E3F">
              <w:t>Подготовка ко сну, сон, постепенный подъем детей, закаливающие процедуры</w:t>
            </w:r>
          </w:p>
        </w:tc>
        <w:tc>
          <w:tcPr>
            <w:tcW w:w="1535" w:type="dxa"/>
          </w:tcPr>
          <w:p w:rsidR="00636FC5" w:rsidRPr="00AE6E3F" w:rsidRDefault="00636FC5">
            <w:pPr>
              <w:pStyle w:val="ConsPlusNormal1"/>
              <w:jc w:val="center"/>
            </w:pPr>
            <w:r w:rsidRPr="00AE6E3F">
              <w:t>13.00 - 15.30</w:t>
            </w:r>
          </w:p>
        </w:tc>
        <w:tc>
          <w:tcPr>
            <w:tcW w:w="1535" w:type="dxa"/>
          </w:tcPr>
          <w:p w:rsidR="00636FC5" w:rsidRPr="00AE6E3F" w:rsidRDefault="00636FC5">
            <w:pPr>
              <w:pStyle w:val="ConsPlusNormal1"/>
              <w:jc w:val="center"/>
            </w:pPr>
            <w:r w:rsidRPr="00AE6E3F">
              <w:t>13.00 - 15.30</w:t>
            </w:r>
          </w:p>
        </w:tc>
        <w:tc>
          <w:tcPr>
            <w:tcW w:w="1535" w:type="dxa"/>
          </w:tcPr>
          <w:p w:rsidR="00636FC5" w:rsidRPr="00AE6E3F" w:rsidRDefault="00636FC5">
            <w:pPr>
              <w:pStyle w:val="ConsPlusNormal1"/>
              <w:jc w:val="center"/>
            </w:pPr>
            <w:r w:rsidRPr="00AE6E3F">
              <w:t>13.00 - 15.30</w:t>
            </w:r>
          </w:p>
        </w:tc>
        <w:tc>
          <w:tcPr>
            <w:tcW w:w="1536" w:type="dxa"/>
          </w:tcPr>
          <w:p w:rsidR="00636FC5" w:rsidRPr="00AE6E3F" w:rsidRDefault="00636FC5">
            <w:pPr>
              <w:pStyle w:val="ConsPlusNormal1"/>
              <w:jc w:val="center"/>
            </w:pPr>
            <w:r w:rsidRPr="00AE6E3F">
              <w:t>13.00 - 15.30</w:t>
            </w:r>
          </w:p>
        </w:tc>
      </w:tr>
      <w:tr w:rsidR="00636FC5" w:rsidRPr="00AE6E3F">
        <w:tc>
          <w:tcPr>
            <w:tcW w:w="2835" w:type="dxa"/>
          </w:tcPr>
          <w:p w:rsidR="00636FC5" w:rsidRPr="00AE6E3F" w:rsidRDefault="00636FC5">
            <w:pPr>
              <w:pStyle w:val="ConsPlusNormal1"/>
            </w:pPr>
            <w:r w:rsidRPr="00AE6E3F">
              <w:t>Полдник</w:t>
            </w:r>
          </w:p>
        </w:tc>
        <w:tc>
          <w:tcPr>
            <w:tcW w:w="1535" w:type="dxa"/>
          </w:tcPr>
          <w:p w:rsidR="00636FC5" w:rsidRPr="00AE6E3F" w:rsidRDefault="00636FC5">
            <w:pPr>
              <w:pStyle w:val="ConsPlusNormal1"/>
              <w:jc w:val="center"/>
            </w:pPr>
            <w:r w:rsidRPr="00AE6E3F">
              <w:t>15.30 - 16.00</w:t>
            </w:r>
          </w:p>
        </w:tc>
        <w:tc>
          <w:tcPr>
            <w:tcW w:w="1535" w:type="dxa"/>
          </w:tcPr>
          <w:p w:rsidR="00636FC5" w:rsidRPr="00AE6E3F" w:rsidRDefault="00636FC5">
            <w:pPr>
              <w:pStyle w:val="ConsPlusNormal1"/>
              <w:jc w:val="center"/>
            </w:pPr>
            <w:r w:rsidRPr="00AE6E3F">
              <w:t>15.30 - 16.00</w:t>
            </w:r>
          </w:p>
        </w:tc>
        <w:tc>
          <w:tcPr>
            <w:tcW w:w="1535" w:type="dxa"/>
          </w:tcPr>
          <w:p w:rsidR="00636FC5" w:rsidRPr="00AE6E3F" w:rsidRDefault="00636FC5">
            <w:pPr>
              <w:pStyle w:val="ConsPlusNormal1"/>
              <w:jc w:val="center"/>
            </w:pPr>
            <w:r w:rsidRPr="00AE6E3F">
              <w:t>15.30 - 16.00</w:t>
            </w:r>
          </w:p>
        </w:tc>
        <w:tc>
          <w:tcPr>
            <w:tcW w:w="1536" w:type="dxa"/>
          </w:tcPr>
          <w:p w:rsidR="00636FC5" w:rsidRPr="00AE6E3F" w:rsidRDefault="00636FC5">
            <w:pPr>
              <w:pStyle w:val="ConsPlusNormal1"/>
              <w:jc w:val="center"/>
            </w:pPr>
            <w:r w:rsidRPr="00AE6E3F">
              <w:t>15.30 - 16.00</w:t>
            </w:r>
          </w:p>
        </w:tc>
      </w:tr>
      <w:tr w:rsidR="00636FC5" w:rsidRPr="00AE6E3F">
        <w:tc>
          <w:tcPr>
            <w:tcW w:w="2835" w:type="dxa"/>
          </w:tcPr>
          <w:p w:rsidR="00636FC5" w:rsidRPr="00AE6E3F" w:rsidRDefault="00636FC5">
            <w:pPr>
              <w:pStyle w:val="ConsPlusNormal1"/>
            </w:pPr>
            <w:r w:rsidRPr="00AE6E3F">
              <w:t>Занятия (при необходимости)</w:t>
            </w:r>
          </w:p>
        </w:tc>
        <w:tc>
          <w:tcPr>
            <w:tcW w:w="1535" w:type="dxa"/>
          </w:tcPr>
          <w:p w:rsidR="00636FC5" w:rsidRPr="00AE6E3F" w:rsidRDefault="00636FC5">
            <w:pPr>
              <w:pStyle w:val="ConsPlusNormal1"/>
              <w:jc w:val="center"/>
            </w:pPr>
            <w:r w:rsidRPr="00AE6E3F">
              <w:t>-</w:t>
            </w:r>
          </w:p>
        </w:tc>
        <w:tc>
          <w:tcPr>
            <w:tcW w:w="1535" w:type="dxa"/>
          </w:tcPr>
          <w:p w:rsidR="00636FC5" w:rsidRPr="00AE6E3F" w:rsidRDefault="00636FC5">
            <w:pPr>
              <w:pStyle w:val="ConsPlusNormal1"/>
              <w:jc w:val="center"/>
            </w:pPr>
            <w:r w:rsidRPr="00AE6E3F">
              <w:t>-</w:t>
            </w:r>
          </w:p>
        </w:tc>
        <w:tc>
          <w:tcPr>
            <w:tcW w:w="1535" w:type="dxa"/>
          </w:tcPr>
          <w:p w:rsidR="00636FC5" w:rsidRPr="00AE6E3F" w:rsidRDefault="00636FC5">
            <w:pPr>
              <w:pStyle w:val="ConsPlusNormal1"/>
              <w:jc w:val="center"/>
            </w:pPr>
            <w:r w:rsidRPr="00AE6E3F">
              <w:t>16.00 - 16.25</w:t>
            </w:r>
          </w:p>
        </w:tc>
        <w:tc>
          <w:tcPr>
            <w:tcW w:w="1536" w:type="dxa"/>
          </w:tcPr>
          <w:p w:rsidR="00636FC5" w:rsidRPr="00AE6E3F" w:rsidRDefault="00636FC5">
            <w:pPr>
              <w:pStyle w:val="ConsPlusNormal1"/>
              <w:jc w:val="center"/>
            </w:pPr>
            <w:r w:rsidRPr="00AE6E3F">
              <w:t>-</w:t>
            </w:r>
          </w:p>
        </w:tc>
      </w:tr>
      <w:tr w:rsidR="00636FC5" w:rsidRPr="00AE6E3F">
        <w:tc>
          <w:tcPr>
            <w:tcW w:w="2835" w:type="dxa"/>
          </w:tcPr>
          <w:p w:rsidR="00636FC5" w:rsidRPr="00AE6E3F" w:rsidRDefault="00636FC5">
            <w:pPr>
              <w:pStyle w:val="ConsPlusNormal1"/>
            </w:pPr>
            <w:r w:rsidRPr="00AE6E3F">
              <w:t>Игры, самостоятельная деятельность детей</w:t>
            </w:r>
          </w:p>
        </w:tc>
        <w:tc>
          <w:tcPr>
            <w:tcW w:w="1535" w:type="dxa"/>
          </w:tcPr>
          <w:p w:rsidR="00636FC5" w:rsidRPr="00AE6E3F" w:rsidRDefault="00636FC5">
            <w:pPr>
              <w:pStyle w:val="ConsPlusNormal1"/>
              <w:jc w:val="center"/>
            </w:pPr>
            <w:r w:rsidRPr="00AE6E3F">
              <w:t>16.00 - 17.00</w:t>
            </w:r>
          </w:p>
        </w:tc>
        <w:tc>
          <w:tcPr>
            <w:tcW w:w="1535" w:type="dxa"/>
          </w:tcPr>
          <w:p w:rsidR="00636FC5" w:rsidRPr="00AE6E3F" w:rsidRDefault="00636FC5">
            <w:pPr>
              <w:pStyle w:val="ConsPlusNormal1"/>
              <w:jc w:val="center"/>
            </w:pPr>
            <w:r w:rsidRPr="00AE6E3F">
              <w:t>16.00 - 17.00</w:t>
            </w:r>
          </w:p>
        </w:tc>
        <w:tc>
          <w:tcPr>
            <w:tcW w:w="1535" w:type="dxa"/>
          </w:tcPr>
          <w:p w:rsidR="00636FC5" w:rsidRPr="00AE6E3F" w:rsidRDefault="00636FC5">
            <w:pPr>
              <w:pStyle w:val="ConsPlusNormal1"/>
              <w:jc w:val="center"/>
            </w:pPr>
            <w:r w:rsidRPr="00AE6E3F">
              <w:t>16.25 - 17.00</w:t>
            </w:r>
          </w:p>
        </w:tc>
        <w:tc>
          <w:tcPr>
            <w:tcW w:w="1536" w:type="dxa"/>
          </w:tcPr>
          <w:p w:rsidR="00636FC5" w:rsidRPr="00AE6E3F" w:rsidRDefault="00636FC5">
            <w:pPr>
              <w:pStyle w:val="ConsPlusNormal1"/>
              <w:jc w:val="center"/>
            </w:pPr>
            <w:r w:rsidRPr="00AE6E3F">
              <w:t>16.00 - 16.40</w:t>
            </w:r>
          </w:p>
        </w:tc>
      </w:tr>
      <w:tr w:rsidR="00636FC5" w:rsidRPr="00AE6E3F">
        <w:tc>
          <w:tcPr>
            <w:tcW w:w="2835" w:type="dxa"/>
          </w:tcPr>
          <w:p w:rsidR="00636FC5" w:rsidRPr="00AE6E3F" w:rsidRDefault="00636FC5">
            <w:pPr>
              <w:pStyle w:val="ConsPlusNormal1"/>
            </w:pPr>
            <w:r w:rsidRPr="00AE6E3F">
              <w:t>Подготовка к прогулке, прогулка, самостоятельная деятельность детей, возвращение с прогулки</w:t>
            </w:r>
          </w:p>
        </w:tc>
        <w:tc>
          <w:tcPr>
            <w:tcW w:w="1535" w:type="dxa"/>
          </w:tcPr>
          <w:p w:rsidR="00636FC5" w:rsidRPr="00AE6E3F" w:rsidRDefault="00636FC5">
            <w:pPr>
              <w:pStyle w:val="ConsPlusNormal1"/>
              <w:jc w:val="center"/>
            </w:pPr>
            <w:r w:rsidRPr="00AE6E3F">
              <w:t>17.00 - 18.30</w:t>
            </w:r>
          </w:p>
        </w:tc>
        <w:tc>
          <w:tcPr>
            <w:tcW w:w="1535" w:type="dxa"/>
          </w:tcPr>
          <w:p w:rsidR="00636FC5" w:rsidRPr="00AE6E3F" w:rsidRDefault="00636FC5">
            <w:pPr>
              <w:pStyle w:val="ConsPlusNormal1"/>
              <w:jc w:val="center"/>
            </w:pPr>
            <w:r w:rsidRPr="00AE6E3F">
              <w:t>17.00 - 18.30</w:t>
            </w:r>
          </w:p>
        </w:tc>
        <w:tc>
          <w:tcPr>
            <w:tcW w:w="1535" w:type="dxa"/>
          </w:tcPr>
          <w:p w:rsidR="00636FC5" w:rsidRPr="00AE6E3F" w:rsidRDefault="00636FC5">
            <w:pPr>
              <w:pStyle w:val="ConsPlusNormal1"/>
              <w:jc w:val="center"/>
            </w:pPr>
            <w:r w:rsidRPr="00AE6E3F">
              <w:t>17.00 - 18.30</w:t>
            </w:r>
          </w:p>
        </w:tc>
        <w:tc>
          <w:tcPr>
            <w:tcW w:w="1536" w:type="dxa"/>
          </w:tcPr>
          <w:p w:rsidR="00636FC5" w:rsidRPr="00AE6E3F" w:rsidRDefault="00636FC5">
            <w:pPr>
              <w:pStyle w:val="ConsPlusNormal1"/>
              <w:jc w:val="center"/>
            </w:pPr>
            <w:r w:rsidRPr="00AE6E3F">
              <w:t>16.40 - 18.30</w:t>
            </w:r>
          </w:p>
        </w:tc>
      </w:tr>
      <w:tr w:rsidR="00636FC5" w:rsidRPr="00AE6E3F">
        <w:tc>
          <w:tcPr>
            <w:tcW w:w="2835" w:type="dxa"/>
          </w:tcPr>
          <w:p w:rsidR="00636FC5" w:rsidRPr="00AE6E3F" w:rsidRDefault="00636FC5">
            <w:pPr>
              <w:pStyle w:val="ConsPlusNormal1"/>
            </w:pPr>
            <w:r w:rsidRPr="00AE6E3F">
              <w:t>Ужин</w:t>
            </w:r>
          </w:p>
        </w:tc>
        <w:tc>
          <w:tcPr>
            <w:tcW w:w="1535" w:type="dxa"/>
          </w:tcPr>
          <w:p w:rsidR="00636FC5" w:rsidRPr="00AE6E3F" w:rsidRDefault="00636FC5">
            <w:pPr>
              <w:pStyle w:val="ConsPlusNormal1"/>
              <w:jc w:val="center"/>
            </w:pPr>
            <w:r w:rsidRPr="00AE6E3F">
              <w:t>18.30</w:t>
            </w:r>
          </w:p>
        </w:tc>
        <w:tc>
          <w:tcPr>
            <w:tcW w:w="1535" w:type="dxa"/>
          </w:tcPr>
          <w:p w:rsidR="00636FC5" w:rsidRPr="00AE6E3F" w:rsidRDefault="00636FC5">
            <w:pPr>
              <w:pStyle w:val="ConsPlusNormal1"/>
              <w:jc w:val="center"/>
            </w:pPr>
            <w:r w:rsidRPr="00AE6E3F">
              <w:t>18.30</w:t>
            </w:r>
          </w:p>
        </w:tc>
        <w:tc>
          <w:tcPr>
            <w:tcW w:w="1535" w:type="dxa"/>
          </w:tcPr>
          <w:p w:rsidR="00636FC5" w:rsidRPr="00AE6E3F" w:rsidRDefault="00636FC5">
            <w:pPr>
              <w:pStyle w:val="ConsPlusNormal1"/>
              <w:jc w:val="center"/>
            </w:pPr>
            <w:r w:rsidRPr="00AE6E3F">
              <w:t>18.30</w:t>
            </w:r>
          </w:p>
        </w:tc>
        <w:tc>
          <w:tcPr>
            <w:tcW w:w="1536" w:type="dxa"/>
          </w:tcPr>
          <w:p w:rsidR="00636FC5" w:rsidRPr="00AE6E3F" w:rsidRDefault="00636FC5">
            <w:pPr>
              <w:pStyle w:val="ConsPlusNormal1"/>
              <w:jc w:val="center"/>
            </w:pPr>
            <w:r w:rsidRPr="00AE6E3F">
              <w:t>18.30</w:t>
            </w:r>
          </w:p>
        </w:tc>
      </w:tr>
      <w:tr w:rsidR="00636FC5" w:rsidRPr="00AE6E3F">
        <w:tc>
          <w:tcPr>
            <w:tcW w:w="2835" w:type="dxa"/>
          </w:tcPr>
          <w:p w:rsidR="00636FC5" w:rsidRPr="00AE6E3F" w:rsidRDefault="00636FC5">
            <w:pPr>
              <w:pStyle w:val="ConsPlusNormal1"/>
            </w:pPr>
            <w:r w:rsidRPr="00AE6E3F">
              <w:t>Уход домой</w:t>
            </w:r>
          </w:p>
        </w:tc>
        <w:tc>
          <w:tcPr>
            <w:tcW w:w="1535" w:type="dxa"/>
          </w:tcPr>
          <w:p w:rsidR="00636FC5" w:rsidRPr="00AE6E3F" w:rsidRDefault="00636FC5">
            <w:pPr>
              <w:pStyle w:val="ConsPlusNormal1"/>
              <w:jc w:val="center"/>
            </w:pPr>
            <w:r w:rsidRPr="00AE6E3F">
              <w:t>до 19.00</w:t>
            </w:r>
          </w:p>
        </w:tc>
        <w:tc>
          <w:tcPr>
            <w:tcW w:w="1535" w:type="dxa"/>
          </w:tcPr>
          <w:p w:rsidR="00636FC5" w:rsidRPr="00AE6E3F" w:rsidRDefault="00636FC5">
            <w:pPr>
              <w:pStyle w:val="ConsPlusNormal1"/>
              <w:jc w:val="center"/>
            </w:pPr>
            <w:r w:rsidRPr="00AE6E3F">
              <w:t>до 19.00</w:t>
            </w:r>
          </w:p>
        </w:tc>
        <w:tc>
          <w:tcPr>
            <w:tcW w:w="1535" w:type="dxa"/>
          </w:tcPr>
          <w:p w:rsidR="00636FC5" w:rsidRPr="00AE6E3F" w:rsidRDefault="00636FC5">
            <w:pPr>
              <w:pStyle w:val="ConsPlusNormal1"/>
              <w:jc w:val="center"/>
            </w:pPr>
            <w:r w:rsidRPr="00AE6E3F">
              <w:t>до 19.00</w:t>
            </w:r>
          </w:p>
        </w:tc>
        <w:tc>
          <w:tcPr>
            <w:tcW w:w="1536" w:type="dxa"/>
          </w:tcPr>
          <w:p w:rsidR="00636FC5" w:rsidRPr="00AE6E3F" w:rsidRDefault="00636FC5">
            <w:pPr>
              <w:pStyle w:val="ConsPlusNormal1"/>
              <w:jc w:val="center"/>
            </w:pPr>
            <w:r w:rsidRPr="00AE6E3F">
              <w:t>до 19.00</w:t>
            </w:r>
          </w:p>
        </w:tc>
      </w:tr>
      <w:tr w:rsidR="00636FC5" w:rsidRPr="00AE6E3F">
        <w:tc>
          <w:tcPr>
            <w:tcW w:w="8976" w:type="dxa"/>
            <w:gridSpan w:val="5"/>
          </w:tcPr>
          <w:p w:rsidR="00636FC5" w:rsidRPr="00AE6E3F" w:rsidRDefault="00636FC5">
            <w:pPr>
              <w:pStyle w:val="ConsPlusNormal1"/>
              <w:jc w:val="center"/>
              <w:outlineLvl w:val="4"/>
            </w:pPr>
            <w:r w:rsidRPr="00AE6E3F">
              <w:t>Теплый период года</w:t>
            </w:r>
          </w:p>
        </w:tc>
      </w:tr>
      <w:tr w:rsidR="00636FC5" w:rsidRPr="00AE6E3F">
        <w:tc>
          <w:tcPr>
            <w:tcW w:w="2835" w:type="dxa"/>
          </w:tcPr>
          <w:p w:rsidR="00636FC5" w:rsidRPr="00AE6E3F" w:rsidRDefault="00636FC5">
            <w:pPr>
              <w:pStyle w:val="ConsPlusNormal1"/>
            </w:pPr>
            <w:r w:rsidRPr="00AE6E3F">
              <w:t>Утренний прием детей, игры, самостоятельная деятельность, утренняя гимнастика (не менее 10 минут)</w:t>
            </w:r>
          </w:p>
        </w:tc>
        <w:tc>
          <w:tcPr>
            <w:tcW w:w="1535" w:type="dxa"/>
          </w:tcPr>
          <w:p w:rsidR="00636FC5" w:rsidRPr="00AE6E3F" w:rsidRDefault="00636FC5">
            <w:pPr>
              <w:pStyle w:val="ConsPlusNormal1"/>
              <w:jc w:val="center"/>
            </w:pPr>
            <w:r w:rsidRPr="00AE6E3F">
              <w:t>7.00 - 8.30</w:t>
            </w:r>
          </w:p>
        </w:tc>
        <w:tc>
          <w:tcPr>
            <w:tcW w:w="1535" w:type="dxa"/>
          </w:tcPr>
          <w:p w:rsidR="00636FC5" w:rsidRPr="00AE6E3F" w:rsidRDefault="00636FC5">
            <w:pPr>
              <w:pStyle w:val="ConsPlusNormal1"/>
              <w:jc w:val="center"/>
            </w:pPr>
            <w:r w:rsidRPr="00AE6E3F">
              <w:t>7.00 - 8.30</w:t>
            </w:r>
          </w:p>
        </w:tc>
        <w:tc>
          <w:tcPr>
            <w:tcW w:w="1535" w:type="dxa"/>
          </w:tcPr>
          <w:p w:rsidR="00636FC5" w:rsidRPr="00AE6E3F" w:rsidRDefault="00636FC5">
            <w:pPr>
              <w:pStyle w:val="ConsPlusNormal1"/>
              <w:jc w:val="center"/>
            </w:pPr>
            <w:r w:rsidRPr="00AE6E3F">
              <w:t>7.00 - 8.30</w:t>
            </w:r>
          </w:p>
        </w:tc>
        <w:tc>
          <w:tcPr>
            <w:tcW w:w="1536" w:type="dxa"/>
          </w:tcPr>
          <w:p w:rsidR="00636FC5" w:rsidRPr="00AE6E3F" w:rsidRDefault="00636FC5">
            <w:pPr>
              <w:pStyle w:val="ConsPlusNormal1"/>
              <w:jc w:val="center"/>
            </w:pPr>
            <w:r w:rsidRPr="00AE6E3F">
              <w:t>7.00 - 8.30</w:t>
            </w:r>
          </w:p>
        </w:tc>
      </w:tr>
      <w:tr w:rsidR="00636FC5" w:rsidRPr="00AE6E3F">
        <w:tc>
          <w:tcPr>
            <w:tcW w:w="2835" w:type="dxa"/>
          </w:tcPr>
          <w:p w:rsidR="00636FC5" w:rsidRPr="00AE6E3F" w:rsidRDefault="00636FC5">
            <w:pPr>
              <w:pStyle w:val="ConsPlusNormal1"/>
            </w:pPr>
            <w:r w:rsidRPr="00AE6E3F">
              <w:t>Завтрак</w:t>
            </w:r>
          </w:p>
        </w:tc>
        <w:tc>
          <w:tcPr>
            <w:tcW w:w="1535" w:type="dxa"/>
          </w:tcPr>
          <w:p w:rsidR="00636FC5" w:rsidRPr="00AE6E3F" w:rsidRDefault="00636FC5">
            <w:pPr>
              <w:pStyle w:val="ConsPlusNormal1"/>
              <w:jc w:val="center"/>
            </w:pPr>
            <w:r w:rsidRPr="00AE6E3F">
              <w:t>8.30 - 9.00</w:t>
            </w:r>
          </w:p>
        </w:tc>
        <w:tc>
          <w:tcPr>
            <w:tcW w:w="1535" w:type="dxa"/>
          </w:tcPr>
          <w:p w:rsidR="00636FC5" w:rsidRPr="00AE6E3F" w:rsidRDefault="00636FC5">
            <w:pPr>
              <w:pStyle w:val="ConsPlusNormal1"/>
              <w:jc w:val="center"/>
            </w:pPr>
            <w:r w:rsidRPr="00AE6E3F">
              <w:t>8.30 - 9.00</w:t>
            </w:r>
          </w:p>
        </w:tc>
        <w:tc>
          <w:tcPr>
            <w:tcW w:w="1535" w:type="dxa"/>
          </w:tcPr>
          <w:p w:rsidR="00636FC5" w:rsidRPr="00AE6E3F" w:rsidRDefault="00636FC5">
            <w:pPr>
              <w:pStyle w:val="ConsPlusNormal1"/>
              <w:jc w:val="center"/>
            </w:pPr>
            <w:r w:rsidRPr="00AE6E3F">
              <w:t>8.30 - 9.00</w:t>
            </w:r>
          </w:p>
        </w:tc>
        <w:tc>
          <w:tcPr>
            <w:tcW w:w="1536" w:type="dxa"/>
          </w:tcPr>
          <w:p w:rsidR="00636FC5" w:rsidRPr="00AE6E3F" w:rsidRDefault="00636FC5">
            <w:pPr>
              <w:pStyle w:val="ConsPlusNormal1"/>
              <w:jc w:val="center"/>
            </w:pPr>
            <w:r w:rsidRPr="00AE6E3F">
              <w:t>8.30 - 9.00</w:t>
            </w:r>
          </w:p>
        </w:tc>
      </w:tr>
      <w:tr w:rsidR="00636FC5" w:rsidRPr="00AE6E3F">
        <w:tc>
          <w:tcPr>
            <w:tcW w:w="2835" w:type="dxa"/>
          </w:tcPr>
          <w:p w:rsidR="00636FC5" w:rsidRPr="00AE6E3F" w:rsidRDefault="00636FC5">
            <w:pPr>
              <w:pStyle w:val="ConsPlusNormal1"/>
            </w:pPr>
            <w:r w:rsidRPr="00AE6E3F">
              <w:t>Игры, самостоятельная деятельность</w:t>
            </w:r>
          </w:p>
        </w:tc>
        <w:tc>
          <w:tcPr>
            <w:tcW w:w="1535" w:type="dxa"/>
          </w:tcPr>
          <w:p w:rsidR="00636FC5" w:rsidRPr="00AE6E3F" w:rsidRDefault="00636FC5">
            <w:pPr>
              <w:pStyle w:val="ConsPlusNormal1"/>
              <w:jc w:val="center"/>
            </w:pPr>
            <w:r w:rsidRPr="00AE6E3F">
              <w:t>9.00 - 9.20</w:t>
            </w:r>
          </w:p>
        </w:tc>
        <w:tc>
          <w:tcPr>
            <w:tcW w:w="1535" w:type="dxa"/>
          </w:tcPr>
          <w:p w:rsidR="00636FC5" w:rsidRPr="00AE6E3F" w:rsidRDefault="00636FC5">
            <w:pPr>
              <w:pStyle w:val="ConsPlusNormal1"/>
              <w:jc w:val="center"/>
            </w:pPr>
            <w:r w:rsidRPr="00AE6E3F">
              <w:t>9.00 - 9.15</w:t>
            </w:r>
          </w:p>
        </w:tc>
        <w:tc>
          <w:tcPr>
            <w:tcW w:w="1535" w:type="dxa"/>
          </w:tcPr>
          <w:p w:rsidR="00636FC5" w:rsidRPr="00AE6E3F" w:rsidRDefault="00636FC5">
            <w:pPr>
              <w:pStyle w:val="ConsPlusNormal1"/>
              <w:jc w:val="center"/>
            </w:pPr>
            <w:r w:rsidRPr="00AE6E3F">
              <w:t>9.00 - 9.15</w:t>
            </w:r>
          </w:p>
        </w:tc>
        <w:tc>
          <w:tcPr>
            <w:tcW w:w="1536" w:type="dxa"/>
          </w:tcPr>
          <w:p w:rsidR="00636FC5" w:rsidRPr="00AE6E3F" w:rsidRDefault="00636FC5">
            <w:pPr>
              <w:pStyle w:val="ConsPlusNormal1"/>
              <w:jc w:val="center"/>
            </w:pPr>
            <w:r w:rsidRPr="00AE6E3F">
              <w:t>-</w:t>
            </w:r>
          </w:p>
        </w:tc>
      </w:tr>
      <w:tr w:rsidR="00636FC5" w:rsidRPr="00AE6E3F">
        <w:tc>
          <w:tcPr>
            <w:tcW w:w="2835" w:type="dxa"/>
          </w:tcPr>
          <w:p w:rsidR="00636FC5" w:rsidRPr="00AE6E3F" w:rsidRDefault="00636FC5">
            <w:pPr>
              <w:pStyle w:val="ConsPlusNormal1"/>
            </w:pPr>
            <w:r w:rsidRPr="00AE6E3F">
              <w:t xml:space="preserve">Второй завтрак </w:t>
            </w:r>
            <w:hyperlink w:anchor="P3076" w:tooltip="&lt;18&gt; Пункт 8.1.2.1 СанПиН 2.3/2.4.3590-20.">
              <w:r w:rsidRPr="00AE6E3F">
                <w:rPr>
                  <w:color w:val="0000FF"/>
                </w:rPr>
                <w:t>&lt;18&gt;</w:t>
              </w:r>
            </w:hyperlink>
          </w:p>
        </w:tc>
        <w:tc>
          <w:tcPr>
            <w:tcW w:w="1535" w:type="dxa"/>
          </w:tcPr>
          <w:p w:rsidR="00636FC5" w:rsidRPr="00AE6E3F" w:rsidRDefault="00636FC5">
            <w:pPr>
              <w:pStyle w:val="ConsPlusNormal1"/>
              <w:jc w:val="center"/>
            </w:pPr>
            <w:r w:rsidRPr="00AE6E3F">
              <w:t>10.30 - 11.00</w:t>
            </w:r>
          </w:p>
        </w:tc>
        <w:tc>
          <w:tcPr>
            <w:tcW w:w="1535" w:type="dxa"/>
          </w:tcPr>
          <w:p w:rsidR="00636FC5" w:rsidRPr="00AE6E3F" w:rsidRDefault="00636FC5">
            <w:pPr>
              <w:pStyle w:val="ConsPlusNormal1"/>
              <w:jc w:val="center"/>
            </w:pPr>
            <w:r w:rsidRPr="00AE6E3F">
              <w:t>10.30 - 11.00</w:t>
            </w:r>
          </w:p>
        </w:tc>
        <w:tc>
          <w:tcPr>
            <w:tcW w:w="1535" w:type="dxa"/>
          </w:tcPr>
          <w:p w:rsidR="00636FC5" w:rsidRPr="00AE6E3F" w:rsidRDefault="00636FC5">
            <w:pPr>
              <w:pStyle w:val="ConsPlusNormal1"/>
              <w:jc w:val="center"/>
            </w:pPr>
            <w:r w:rsidRPr="00AE6E3F">
              <w:t>10.30 - 11.00</w:t>
            </w:r>
          </w:p>
        </w:tc>
        <w:tc>
          <w:tcPr>
            <w:tcW w:w="1536" w:type="dxa"/>
          </w:tcPr>
          <w:p w:rsidR="00636FC5" w:rsidRPr="00AE6E3F" w:rsidRDefault="00636FC5">
            <w:pPr>
              <w:pStyle w:val="ConsPlusNormal1"/>
              <w:jc w:val="center"/>
            </w:pPr>
            <w:r w:rsidRPr="00AE6E3F">
              <w:t>10.30 - 11.00</w:t>
            </w:r>
          </w:p>
        </w:tc>
      </w:tr>
      <w:tr w:rsidR="00636FC5" w:rsidRPr="00AE6E3F">
        <w:tc>
          <w:tcPr>
            <w:tcW w:w="2835" w:type="dxa"/>
          </w:tcPr>
          <w:p w:rsidR="00636FC5" w:rsidRPr="00AE6E3F" w:rsidRDefault="00636FC5">
            <w:pPr>
              <w:pStyle w:val="ConsPlusNormal1"/>
            </w:pPr>
            <w:r w:rsidRPr="00AE6E3F">
              <w:t>Подготовка к прогулке, прогулка, занятия на прогулке, возвращение с прогулки</w:t>
            </w:r>
          </w:p>
        </w:tc>
        <w:tc>
          <w:tcPr>
            <w:tcW w:w="1535" w:type="dxa"/>
          </w:tcPr>
          <w:p w:rsidR="00636FC5" w:rsidRPr="00AE6E3F" w:rsidRDefault="00636FC5">
            <w:pPr>
              <w:pStyle w:val="ConsPlusNormal1"/>
              <w:jc w:val="center"/>
            </w:pPr>
            <w:r w:rsidRPr="00AE6E3F">
              <w:t>9.20 - 12.00</w:t>
            </w:r>
          </w:p>
        </w:tc>
        <w:tc>
          <w:tcPr>
            <w:tcW w:w="1535" w:type="dxa"/>
          </w:tcPr>
          <w:p w:rsidR="00636FC5" w:rsidRPr="00AE6E3F" w:rsidRDefault="00636FC5">
            <w:pPr>
              <w:pStyle w:val="ConsPlusNormal1"/>
              <w:jc w:val="center"/>
            </w:pPr>
            <w:r w:rsidRPr="00AE6E3F">
              <w:t>9.15 - 12.00</w:t>
            </w:r>
          </w:p>
        </w:tc>
        <w:tc>
          <w:tcPr>
            <w:tcW w:w="1535" w:type="dxa"/>
          </w:tcPr>
          <w:p w:rsidR="00636FC5" w:rsidRPr="00AE6E3F" w:rsidRDefault="00636FC5">
            <w:pPr>
              <w:pStyle w:val="ConsPlusNormal1"/>
              <w:jc w:val="center"/>
            </w:pPr>
            <w:r w:rsidRPr="00AE6E3F">
              <w:t>9.15 - 12.00</w:t>
            </w:r>
          </w:p>
        </w:tc>
        <w:tc>
          <w:tcPr>
            <w:tcW w:w="1536" w:type="dxa"/>
          </w:tcPr>
          <w:p w:rsidR="00636FC5" w:rsidRPr="00AE6E3F" w:rsidRDefault="00636FC5">
            <w:pPr>
              <w:pStyle w:val="ConsPlusNormal1"/>
              <w:jc w:val="center"/>
            </w:pPr>
            <w:r w:rsidRPr="00AE6E3F">
              <w:t>9.00 - 12.00</w:t>
            </w:r>
          </w:p>
        </w:tc>
      </w:tr>
      <w:tr w:rsidR="00636FC5" w:rsidRPr="00AE6E3F">
        <w:tc>
          <w:tcPr>
            <w:tcW w:w="2835" w:type="dxa"/>
          </w:tcPr>
          <w:p w:rsidR="00636FC5" w:rsidRPr="00AE6E3F" w:rsidRDefault="00636FC5">
            <w:pPr>
              <w:pStyle w:val="ConsPlusNormal1"/>
            </w:pPr>
            <w:r w:rsidRPr="00AE6E3F">
              <w:t>Обед</w:t>
            </w:r>
          </w:p>
        </w:tc>
        <w:tc>
          <w:tcPr>
            <w:tcW w:w="1535" w:type="dxa"/>
          </w:tcPr>
          <w:p w:rsidR="00636FC5" w:rsidRPr="00AE6E3F" w:rsidRDefault="00636FC5">
            <w:pPr>
              <w:pStyle w:val="ConsPlusNormal1"/>
              <w:jc w:val="center"/>
            </w:pPr>
            <w:r w:rsidRPr="00AE6E3F">
              <w:t>12.00 - 13.00</w:t>
            </w:r>
          </w:p>
        </w:tc>
        <w:tc>
          <w:tcPr>
            <w:tcW w:w="1535" w:type="dxa"/>
          </w:tcPr>
          <w:p w:rsidR="00636FC5" w:rsidRPr="00AE6E3F" w:rsidRDefault="00636FC5">
            <w:pPr>
              <w:pStyle w:val="ConsPlusNormal1"/>
              <w:jc w:val="center"/>
            </w:pPr>
            <w:r w:rsidRPr="00AE6E3F">
              <w:t>12.00 - 13.00</w:t>
            </w:r>
          </w:p>
        </w:tc>
        <w:tc>
          <w:tcPr>
            <w:tcW w:w="1535" w:type="dxa"/>
          </w:tcPr>
          <w:p w:rsidR="00636FC5" w:rsidRPr="00AE6E3F" w:rsidRDefault="00636FC5">
            <w:pPr>
              <w:pStyle w:val="ConsPlusNormal1"/>
              <w:jc w:val="center"/>
            </w:pPr>
            <w:r w:rsidRPr="00AE6E3F">
              <w:t>12.00 - 13.00</w:t>
            </w:r>
          </w:p>
        </w:tc>
        <w:tc>
          <w:tcPr>
            <w:tcW w:w="1536" w:type="dxa"/>
          </w:tcPr>
          <w:p w:rsidR="00636FC5" w:rsidRPr="00AE6E3F" w:rsidRDefault="00636FC5">
            <w:pPr>
              <w:pStyle w:val="ConsPlusNormal1"/>
              <w:jc w:val="center"/>
            </w:pPr>
            <w:r w:rsidRPr="00AE6E3F">
              <w:t>12.00 - 13.00</w:t>
            </w:r>
          </w:p>
        </w:tc>
      </w:tr>
      <w:tr w:rsidR="00636FC5" w:rsidRPr="00AE6E3F">
        <w:tc>
          <w:tcPr>
            <w:tcW w:w="2835" w:type="dxa"/>
          </w:tcPr>
          <w:p w:rsidR="00636FC5" w:rsidRPr="00AE6E3F" w:rsidRDefault="00636FC5">
            <w:pPr>
              <w:pStyle w:val="ConsPlusNormal1"/>
            </w:pPr>
            <w:r w:rsidRPr="00AE6E3F">
              <w:t>Подготовка ко сну, сон, постепенный подъем детей, закаливающие процедуры</w:t>
            </w:r>
          </w:p>
        </w:tc>
        <w:tc>
          <w:tcPr>
            <w:tcW w:w="1535" w:type="dxa"/>
          </w:tcPr>
          <w:p w:rsidR="00636FC5" w:rsidRPr="00AE6E3F" w:rsidRDefault="00636FC5">
            <w:pPr>
              <w:pStyle w:val="ConsPlusNormal1"/>
              <w:jc w:val="center"/>
            </w:pPr>
            <w:r w:rsidRPr="00AE6E3F">
              <w:t>13.00 - 15.30</w:t>
            </w:r>
          </w:p>
        </w:tc>
        <w:tc>
          <w:tcPr>
            <w:tcW w:w="1535" w:type="dxa"/>
          </w:tcPr>
          <w:p w:rsidR="00636FC5" w:rsidRPr="00AE6E3F" w:rsidRDefault="00636FC5">
            <w:pPr>
              <w:pStyle w:val="ConsPlusNormal1"/>
              <w:jc w:val="center"/>
            </w:pPr>
            <w:r w:rsidRPr="00AE6E3F">
              <w:t>13.00 - 15.30</w:t>
            </w:r>
          </w:p>
        </w:tc>
        <w:tc>
          <w:tcPr>
            <w:tcW w:w="1535" w:type="dxa"/>
          </w:tcPr>
          <w:p w:rsidR="00636FC5" w:rsidRPr="00AE6E3F" w:rsidRDefault="00636FC5">
            <w:pPr>
              <w:pStyle w:val="ConsPlusNormal1"/>
              <w:jc w:val="center"/>
            </w:pPr>
            <w:r w:rsidRPr="00AE6E3F">
              <w:t>13.00 - 15.30</w:t>
            </w:r>
          </w:p>
        </w:tc>
        <w:tc>
          <w:tcPr>
            <w:tcW w:w="1536" w:type="dxa"/>
          </w:tcPr>
          <w:p w:rsidR="00636FC5" w:rsidRPr="00AE6E3F" w:rsidRDefault="00636FC5">
            <w:pPr>
              <w:pStyle w:val="ConsPlusNormal1"/>
              <w:jc w:val="center"/>
            </w:pPr>
            <w:r w:rsidRPr="00AE6E3F">
              <w:t>13.00 - 15.30</w:t>
            </w:r>
          </w:p>
        </w:tc>
      </w:tr>
      <w:tr w:rsidR="00636FC5" w:rsidRPr="00AE6E3F">
        <w:tc>
          <w:tcPr>
            <w:tcW w:w="2835" w:type="dxa"/>
          </w:tcPr>
          <w:p w:rsidR="00636FC5" w:rsidRPr="00AE6E3F" w:rsidRDefault="00636FC5">
            <w:pPr>
              <w:pStyle w:val="ConsPlusNormal1"/>
            </w:pPr>
            <w:r w:rsidRPr="00AE6E3F">
              <w:t>Полдник</w:t>
            </w:r>
          </w:p>
        </w:tc>
        <w:tc>
          <w:tcPr>
            <w:tcW w:w="1535" w:type="dxa"/>
          </w:tcPr>
          <w:p w:rsidR="00636FC5" w:rsidRPr="00AE6E3F" w:rsidRDefault="00636FC5">
            <w:pPr>
              <w:pStyle w:val="ConsPlusNormal1"/>
              <w:jc w:val="center"/>
            </w:pPr>
            <w:r w:rsidRPr="00AE6E3F">
              <w:t>15.30 - 16.00</w:t>
            </w:r>
          </w:p>
        </w:tc>
        <w:tc>
          <w:tcPr>
            <w:tcW w:w="1535" w:type="dxa"/>
          </w:tcPr>
          <w:p w:rsidR="00636FC5" w:rsidRPr="00AE6E3F" w:rsidRDefault="00636FC5">
            <w:pPr>
              <w:pStyle w:val="ConsPlusNormal1"/>
              <w:jc w:val="center"/>
            </w:pPr>
            <w:r w:rsidRPr="00AE6E3F">
              <w:t>15.30 - 16.00</w:t>
            </w:r>
          </w:p>
        </w:tc>
        <w:tc>
          <w:tcPr>
            <w:tcW w:w="1535" w:type="dxa"/>
          </w:tcPr>
          <w:p w:rsidR="00636FC5" w:rsidRPr="00AE6E3F" w:rsidRDefault="00636FC5">
            <w:pPr>
              <w:pStyle w:val="ConsPlusNormal1"/>
              <w:jc w:val="center"/>
            </w:pPr>
            <w:r w:rsidRPr="00AE6E3F">
              <w:t>15.30 - 16.00</w:t>
            </w:r>
          </w:p>
        </w:tc>
        <w:tc>
          <w:tcPr>
            <w:tcW w:w="1536" w:type="dxa"/>
          </w:tcPr>
          <w:p w:rsidR="00636FC5" w:rsidRPr="00AE6E3F" w:rsidRDefault="00636FC5">
            <w:pPr>
              <w:pStyle w:val="ConsPlusNormal1"/>
              <w:jc w:val="center"/>
            </w:pPr>
            <w:r w:rsidRPr="00AE6E3F">
              <w:t>15.30 - 16.00</w:t>
            </w:r>
          </w:p>
        </w:tc>
      </w:tr>
      <w:tr w:rsidR="00636FC5" w:rsidRPr="00AE6E3F">
        <w:tc>
          <w:tcPr>
            <w:tcW w:w="2835" w:type="dxa"/>
          </w:tcPr>
          <w:p w:rsidR="00636FC5" w:rsidRPr="00AE6E3F" w:rsidRDefault="00636FC5">
            <w:pPr>
              <w:pStyle w:val="ConsPlusNormal1"/>
            </w:pPr>
            <w:r w:rsidRPr="00AE6E3F">
              <w:t>Игры, самостоятельная деятельность детей</w:t>
            </w:r>
          </w:p>
        </w:tc>
        <w:tc>
          <w:tcPr>
            <w:tcW w:w="1535" w:type="dxa"/>
          </w:tcPr>
          <w:p w:rsidR="00636FC5" w:rsidRPr="00AE6E3F" w:rsidRDefault="00636FC5">
            <w:pPr>
              <w:pStyle w:val="ConsPlusNormal1"/>
              <w:jc w:val="center"/>
            </w:pPr>
            <w:r w:rsidRPr="00AE6E3F">
              <w:t>16.00 - 17.00</w:t>
            </w:r>
          </w:p>
        </w:tc>
        <w:tc>
          <w:tcPr>
            <w:tcW w:w="1535" w:type="dxa"/>
          </w:tcPr>
          <w:p w:rsidR="00636FC5" w:rsidRPr="00AE6E3F" w:rsidRDefault="00636FC5">
            <w:pPr>
              <w:pStyle w:val="ConsPlusNormal1"/>
              <w:jc w:val="center"/>
            </w:pPr>
            <w:r w:rsidRPr="00AE6E3F">
              <w:t>16.00 - 17.00</w:t>
            </w:r>
          </w:p>
        </w:tc>
        <w:tc>
          <w:tcPr>
            <w:tcW w:w="1535" w:type="dxa"/>
          </w:tcPr>
          <w:p w:rsidR="00636FC5" w:rsidRPr="00AE6E3F" w:rsidRDefault="00636FC5">
            <w:pPr>
              <w:pStyle w:val="ConsPlusNormal1"/>
              <w:jc w:val="center"/>
            </w:pPr>
            <w:r w:rsidRPr="00AE6E3F">
              <w:t>16.00 - 17.00</w:t>
            </w:r>
          </w:p>
        </w:tc>
        <w:tc>
          <w:tcPr>
            <w:tcW w:w="1536" w:type="dxa"/>
          </w:tcPr>
          <w:p w:rsidR="00636FC5" w:rsidRPr="00AE6E3F" w:rsidRDefault="00636FC5">
            <w:pPr>
              <w:pStyle w:val="ConsPlusNormal1"/>
              <w:jc w:val="center"/>
            </w:pPr>
            <w:r w:rsidRPr="00AE6E3F">
              <w:t>16.00 - 17.00</w:t>
            </w:r>
          </w:p>
        </w:tc>
      </w:tr>
      <w:tr w:rsidR="00636FC5" w:rsidRPr="00AE6E3F">
        <w:tc>
          <w:tcPr>
            <w:tcW w:w="2835" w:type="dxa"/>
          </w:tcPr>
          <w:p w:rsidR="00636FC5" w:rsidRPr="00AE6E3F" w:rsidRDefault="00636FC5">
            <w:pPr>
              <w:pStyle w:val="ConsPlusNormal1"/>
            </w:pPr>
            <w:r w:rsidRPr="00AE6E3F">
              <w:t>Подготовка к прогулке, прогулка, самостоятельная деятельность детей</w:t>
            </w:r>
          </w:p>
        </w:tc>
        <w:tc>
          <w:tcPr>
            <w:tcW w:w="1535" w:type="dxa"/>
          </w:tcPr>
          <w:p w:rsidR="00636FC5" w:rsidRPr="00AE6E3F" w:rsidRDefault="00636FC5">
            <w:pPr>
              <w:pStyle w:val="ConsPlusNormal1"/>
              <w:jc w:val="center"/>
            </w:pPr>
            <w:r w:rsidRPr="00AE6E3F">
              <w:t>17.00 - 18.30</w:t>
            </w:r>
          </w:p>
        </w:tc>
        <w:tc>
          <w:tcPr>
            <w:tcW w:w="1535" w:type="dxa"/>
          </w:tcPr>
          <w:p w:rsidR="00636FC5" w:rsidRPr="00AE6E3F" w:rsidRDefault="00636FC5">
            <w:pPr>
              <w:pStyle w:val="ConsPlusNormal1"/>
              <w:jc w:val="center"/>
            </w:pPr>
            <w:r w:rsidRPr="00AE6E3F">
              <w:t>17.00 - 18.30</w:t>
            </w:r>
          </w:p>
        </w:tc>
        <w:tc>
          <w:tcPr>
            <w:tcW w:w="1535" w:type="dxa"/>
          </w:tcPr>
          <w:p w:rsidR="00636FC5" w:rsidRPr="00AE6E3F" w:rsidRDefault="00636FC5">
            <w:pPr>
              <w:pStyle w:val="ConsPlusNormal1"/>
              <w:jc w:val="center"/>
            </w:pPr>
            <w:r w:rsidRPr="00AE6E3F">
              <w:t>17.00 - 18.30</w:t>
            </w:r>
          </w:p>
        </w:tc>
        <w:tc>
          <w:tcPr>
            <w:tcW w:w="1536" w:type="dxa"/>
          </w:tcPr>
          <w:p w:rsidR="00636FC5" w:rsidRPr="00AE6E3F" w:rsidRDefault="00636FC5">
            <w:pPr>
              <w:pStyle w:val="ConsPlusNormal1"/>
              <w:jc w:val="center"/>
            </w:pPr>
            <w:r w:rsidRPr="00AE6E3F">
              <w:t>17.00 - 18.30</w:t>
            </w:r>
          </w:p>
        </w:tc>
      </w:tr>
      <w:tr w:rsidR="00636FC5" w:rsidRPr="00AE6E3F">
        <w:tc>
          <w:tcPr>
            <w:tcW w:w="2835" w:type="dxa"/>
          </w:tcPr>
          <w:p w:rsidR="00636FC5" w:rsidRPr="00AE6E3F" w:rsidRDefault="00636FC5">
            <w:pPr>
              <w:pStyle w:val="ConsPlusNormal1"/>
            </w:pPr>
            <w:r w:rsidRPr="00AE6E3F">
              <w:t>Ужин</w:t>
            </w:r>
          </w:p>
        </w:tc>
        <w:tc>
          <w:tcPr>
            <w:tcW w:w="1535" w:type="dxa"/>
          </w:tcPr>
          <w:p w:rsidR="00636FC5" w:rsidRPr="00AE6E3F" w:rsidRDefault="00636FC5">
            <w:pPr>
              <w:pStyle w:val="ConsPlusNormal1"/>
              <w:jc w:val="center"/>
            </w:pPr>
            <w:r w:rsidRPr="00AE6E3F">
              <w:t>18.30</w:t>
            </w:r>
          </w:p>
        </w:tc>
        <w:tc>
          <w:tcPr>
            <w:tcW w:w="1535" w:type="dxa"/>
          </w:tcPr>
          <w:p w:rsidR="00636FC5" w:rsidRPr="00AE6E3F" w:rsidRDefault="00636FC5">
            <w:pPr>
              <w:pStyle w:val="ConsPlusNormal1"/>
              <w:jc w:val="center"/>
            </w:pPr>
            <w:r w:rsidRPr="00AE6E3F">
              <w:t>18.30</w:t>
            </w:r>
          </w:p>
        </w:tc>
        <w:tc>
          <w:tcPr>
            <w:tcW w:w="1535" w:type="dxa"/>
          </w:tcPr>
          <w:p w:rsidR="00636FC5" w:rsidRPr="00AE6E3F" w:rsidRDefault="00636FC5">
            <w:pPr>
              <w:pStyle w:val="ConsPlusNormal1"/>
              <w:jc w:val="center"/>
            </w:pPr>
            <w:r w:rsidRPr="00AE6E3F">
              <w:t>18.30</w:t>
            </w:r>
          </w:p>
        </w:tc>
        <w:tc>
          <w:tcPr>
            <w:tcW w:w="1536" w:type="dxa"/>
          </w:tcPr>
          <w:p w:rsidR="00636FC5" w:rsidRPr="00AE6E3F" w:rsidRDefault="00636FC5">
            <w:pPr>
              <w:pStyle w:val="ConsPlusNormal1"/>
              <w:jc w:val="center"/>
            </w:pPr>
            <w:r w:rsidRPr="00AE6E3F">
              <w:t>18.30</w:t>
            </w:r>
          </w:p>
        </w:tc>
      </w:tr>
      <w:tr w:rsidR="00636FC5" w:rsidRPr="00AE6E3F">
        <w:tc>
          <w:tcPr>
            <w:tcW w:w="2835" w:type="dxa"/>
          </w:tcPr>
          <w:p w:rsidR="00636FC5" w:rsidRPr="00AE6E3F" w:rsidRDefault="00636FC5">
            <w:pPr>
              <w:pStyle w:val="ConsPlusNormal1"/>
            </w:pPr>
            <w:r w:rsidRPr="00AE6E3F">
              <w:t>Уход домой</w:t>
            </w:r>
          </w:p>
        </w:tc>
        <w:tc>
          <w:tcPr>
            <w:tcW w:w="1535" w:type="dxa"/>
          </w:tcPr>
          <w:p w:rsidR="00636FC5" w:rsidRPr="00AE6E3F" w:rsidRDefault="00636FC5">
            <w:pPr>
              <w:pStyle w:val="ConsPlusNormal1"/>
              <w:jc w:val="center"/>
            </w:pPr>
            <w:r w:rsidRPr="00AE6E3F">
              <w:t>до 19.00</w:t>
            </w:r>
          </w:p>
        </w:tc>
        <w:tc>
          <w:tcPr>
            <w:tcW w:w="1535" w:type="dxa"/>
          </w:tcPr>
          <w:p w:rsidR="00636FC5" w:rsidRPr="00AE6E3F" w:rsidRDefault="00636FC5">
            <w:pPr>
              <w:pStyle w:val="ConsPlusNormal1"/>
              <w:jc w:val="center"/>
            </w:pPr>
            <w:r w:rsidRPr="00AE6E3F">
              <w:t>до 19.00</w:t>
            </w:r>
          </w:p>
        </w:tc>
        <w:tc>
          <w:tcPr>
            <w:tcW w:w="1535" w:type="dxa"/>
          </w:tcPr>
          <w:p w:rsidR="00636FC5" w:rsidRPr="00AE6E3F" w:rsidRDefault="00636FC5">
            <w:pPr>
              <w:pStyle w:val="ConsPlusNormal1"/>
              <w:jc w:val="center"/>
            </w:pPr>
            <w:r w:rsidRPr="00AE6E3F">
              <w:t>до 19.00</w:t>
            </w:r>
          </w:p>
        </w:tc>
        <w:tc>
          <w:tcPr>
            <w:tcW w:w="1536" w:type="dxa"/>
          </w:tcPr>
          <w:p w:rsidR="00636FC5" w:rsidRPr="00AE6E3F" w:rsidRDefault="00636FC5">
            <w:pPr>
              <w:pStyle w:val="ConsPlusNormal1"/>
              <w:jc w:val="center"/>
            </w:pPr>
            <w:r w:rsidRPr="00AE6E3F">
              <w:t>до 19.00</w:t>
            </w:r>
          </w:p>
        </w:tc>
      </w:tr>
    </w:tbl>
    <w:p w:rsidR="00636FC5" w:rsidRDefault="00636FC5">
      <w:pPr>
        <w:pStyle w:val="ConsPlusNormal1"/>
        <w:jc w:val="both"/>
      </w:pPr>
    </w:p>
    <w:p w:rsidR="00636FC5" w:rsidRDefault="00636FC5">
      <w:pPr>
        <w:pStyle w:val="ConsPlusNormal1"/>
        <w:ind w:firstLine="540"/>
        <w:jc w:val="both"/>
      </w:pPr>
      <w:r>
        <w:t>--------------------------------</w:t>
      </w:r>
    </w:p>
    <w:p w:rsidR="00636FC5" w:rsidRDefault="00636FC5">
      <w:pPr>
        <w:pStyle w:val="ConsPlusNormal1"/>
        <w:spacing w:before="200"/>
        <w:ind w:firstLine="540"/>
        <w:jc w:val="both"/>
      </w:pPr>
      <w:bookmarkStart w:id="66" w:name="P3075"/>
      <w:bookmarkEnd w:id="66"/>
      <w:r>
        <w:t xml:space="preserve">&lt;17&gt; </w:t>
      </w:r>
      <w:hyperlink r:id="rId6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636FC5" w:rsidRDefault="00636FC5">
      <w:pPr>
        <w:pStyle w:val="ConsPlusNormal1"/>
        <w:spacing w:before="200"/>
        <w:ind w:firstLine="540"/>
        <w:jc w:val="both"/>
      </w:pPr>
      <w:bookmarkStart w:id="67" w:name="P3076"/>
      <w:bookmarkEnd w:id="67"/>
      <w:r>
        <w:t xml:space="preserve">&lt;18&gt; </w:t>
      </w:r>
      <w:hyperlink r:id="rId66"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636FC5" w:rsidRDefault="00636FC5">
      <w:pPr>
        <w:pStyle w:val="ConsPlusNormal1"/>
        <w:jc w:val="both"/>
      </w:pPr>
    </w:p>
    <w:p w:rsidR="00636FC5" w:rsidRDefault="00636FC5">
      <w:pPr>
        <w:pStyle w:val="ConsPlusTitle1"/>
        <w:ind w:firstLine="540"/>
        <w:jc w:val="both"/>
        <w:outlineLvl w:val="3"/>
      </w:pPr>
      <w:r>
        <w:t>35.18. Примерный режим дня в группе кратковременного пребывания детей от 1,5 до 2 лет.</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041"/>
      </w:tblGrid>
      <w:tr w:rsidR="00636FC5" w:rsidRPr="00AE6E3F">
        <w:tc>
          <w:tcPr>
            <w:tcW w:w="6917" w:type="dxa"/>
          </w:tcPr>
          <w:p w:rsidR="00636FC5" w:rsidRPr="00AE6E3F" w:rsidRDefault="00636FC5">
            <w:pPr>
              <w:pStyle w:val="ConsPlusNormal1"/>
              <w:jc w:val="center"/>
            </w:pPr>
            <w:r w:rsidRPr="00AE6E3F">
              <w:t>Содержание</w:t>
            </w:r>
          </w:p>
        </w:tc>
        <w:tc>
          <w:tcPr>
            <w:tcW w:w="2041" w:type="dxa"/>
          </w:tcPr>
          <w:p w:rsidR="00636FC5" w:rsidRPr="00AE6E3F" w:rsidRDefault="00636FC5">
            <w:pPr>
              <w:pStyle w:val="ConsPlusNormal1"/>
              <w:jc w:val="center"/>
            </w:pPr>
            <w:r w:rsidRPr="00AE6E3F">
              <w:t>Время</w:t>
            </w:r>
          </w:p>
        </w:tc>
      </w:tr>
      <w:tr w:rsidR="00636FC5" w:rsidRPr="00AE6E3F">
        <w:tc>
          <w:tcPr>
            <w:tcW w:w="6917" w:type="dxa"/>
          </w:tcPr>
          <w:p w:rsidR="00636FC5" w:rsidRPr="00AE6E3F" w:rsidRDefault="00636FC5">
            <w:pPr>
              <w:pStyle w:val="ConsPlusNormal1"/>
            </w:pPr>
            <w:r w:rsidRPr="00AE6E3F">
              <w:t>Прием детей, осмотр, игры, утренняя гимнастика</w:t>
            </w:r>
          </w:p>
        </w:tc>
        <w:tc>
          <w:tcPr>
            <w:tcW w:w="2041" w:type="dxa"/>
          </w:tcPr>
          <w:p w:rsidR="00636FC5" w:rsidRPr="00AE6E3F" w:rsidRDefault="00636FC5">
            <w:pPr>
              <w:pStyle w:val="ConsPlusNormal1"/>
              <w:jc w:val="center"/>
            </w:pPr>
            <w:r w:rsidRPr="00AE6E3F">
              <w:t>7.00 - 8.30</w:t>
            </w:r>
          </w:p>
        </w:tc>
      </w:tr>
      <w:tr w:rsidR="00636FC5" w:rsidRPr="00AE6E3F">
        <w:tc>
          <w:tcPr>
            <w:tcW w:w="6917" w:type="dxa"/>
          </w:tcPr>
          <w:p w:rsidR="00636FC5" w:rsidRPr="00AE6E3F" w:rsidRDefault="00636FC5">
            <w:pPr>
              <w:pStyle w:val="ConsPlusNormal1"/>
            </w:pPr>
            <w:r w:rsidRPr="00AE6E3F">
              <w:t>Подготовка к завтраку, завтрак</w:t>
            </w:r>
          </w:p>
        </w:tc>
        <w:tc>
          <w:tcPr>
            <w:tcW w:w="2041" w:type="dxa"/>
          </w:tcPr>
          <w:p w:rsidR="00636FC5" w:rsidRPr="00AE6E3F" w:rsidRDefault="00636FC5">
            <w:pPr>
              <w:pStyle w:val="ConsPlusNormal1"/>
              <w:jc w:val="center"/>
            </w:pPr>
            <w:r w:rsidRPr="00AE6E3F">
              <w:t>8.30 - 9.00</w:t>
            </w:r>
          </w:p>
        </w:tc>
      </w:tr>
      <w:tr w:rsidR="00636FC5" w:rsidRPr="00AE6E3F">
        <w:tc>
          <w:tcPr>
            <w:tcW w:w="6917" w:type="dxa"/>
          </w:tcPr>
          <w:p w:rsidR="00636FC5" w:rsidRPr="00AE6E3F" w:rsidRDefault="00636FC5">
            <w:pPr>
              <w:pStyle w:val="ConsPlusNormal1"/>
            </w:pPr>
            <w:r w:rsidRPr="00AE6E3F">
              <w:t>Активное бодрствование детей (игры, предметная деятельность и другое)</w:t>
            </w:r>
          </w:p>
        </w:tc>
        <w:tc>
          <w:tcPr>
            <w:tcW w:w="2041" w:type="dxa"/>
          </w:tcPr>
          <w:p w:rsidR="00636FC5" w:rsidRPr="00AE6E3F" w:rsidRDefault="00636FC5">
            <w:pPr>
              <w:pStyle w:val="ConsPlusNormal1"/>
              <w:jc w:val="center"/>
            </w:pPr>
            <w:r w:rsidRPr="00AE6E3F">
              <w:t>9.00 - 9.30</w:t>
            </w:r>
          </w:p>
        </w:tc>
      </w:tr>
      <w:tr w:rsidR="00636FC5" w:rsidRPr="00AE6E3F">
        <w:tc>
          <w:tcPr>
            <w:tcW w:w="6917" w:type="dxa"/>
          </w:tcPr>
          <w:p w:rsidR="00636FC5" w:rsidRPr="00AE6E3F" w:rsidRDefault="00636FC5">
            <w:pPr>
              <w:pStyle w:val="ConsPlusNormal1"/>
            </w:pPr>
            <w:r w:rsidRPr="00AE6E3F">
              <w:t>Занятия &lt;19&gt; в игровой форме по подгруппам, активное бодрствование детей (игры, предметная деятельность и другое)</w:t>
            </w:r>
          </w:p>
        </w:tc>
        <w:tc>
          <w:tcPr>
            <w:tcW w:w="2041" w:type="dxa"/>
          </w:tcPr>
          <w:p w:rsidR="00636FC5" w:rsidRPr="00AE6E3F" w:rsidRDefault="00636FC5">
            <w:pPr>
              <w:pStyle w:val="ConsPlusNormal1"/>
              <w:jc w:val="center"/>
            </w:pPr>
            <w:r w:rsidRPr="00AE6E3F">
              <w:t>9.30 - 9.40</w:t>
            </w:r>
          </w:p>
          <w:p w:rsidR="00636FC5" w:rsidRPr="00AE6E3F" w:rsidRDefault="00636FC5">
            <w:pPr>
              <w:pStyle w:val="ConsPlusNormal1"/>
              <w:jc w:val="center"/>
            </w:pPr>
            <w:r w:rsidRPr="00AE6E3F">
              <w:t>9.50 - 10.00</w:t>
            </w:r>
          </w:p>
        </w:tc>
      </w:tr>
      <w:tr w:rsidR="00636FC5" w:rsidRPr="00AE6E3F">
        <w:tc>
          <w:tcPr>
            <w:tcW w:w="6917" w:type="dxa"/>
          </w:tcPr>
          <w:p w:rsidR="00636FC5" w:rsidRPr="00AE6E3F" w:rsidRDefault="00636FC5">
            <w:pPr>
              <w:pStyle w:val="ConsPlusNormal1"/>
            </w:pPr>
            <w:r w:rsidRPr="00AE6E3F">
              <w:t>Активное бодрствование детей (игры, предметная деятельность и другое)</w:t>
            </w:r>
          </w:p>
        </w:tc>
        <w:tc>
          <w:tcPr>
            <w:tcW w:w="2041" w:type="dxa"/>
          </w:tcPr>
          <w:p w:rsidR="00636FC5" w:rsidRPr="00AE6E3F" w:rsidRDefault="00636FC5">
            <w:pPr>
              <w:pStyle w:val="ConsPlusNormal1"/>
              <w:jc w:val="center"/>
            </w:pPr>
            <w:r w:rsidRPr="00AE6E3F">
              <w:t>10.00 - 10.30</w:t>
            </w:r>
          </w:p>
        </w:tc>
      </w:tr>
      <w:tr w:rsidR="00636FC5" w:rsidRPr="00AE6E3F">
        <w:tc>
          <w:tcPr>
            <w:tcW w:w="6917" w:type="dxa"/>
          </w:tcPr>
          <w:p w:rsidR="00636FC5" w:rsidRPr="00AE6E3F" w:rsidRDefault="00636FC5">
            <w:pPr>
              <w:pStyle w:val="ConsPlusNormal1"/>
            </w:pPr>
            <w:r w:rsidRPr="00AE6E3F">
              <w:t>Второй завтрак</w:t>
            </w:r>
          </w:p>
        </w:tc>
        <w:tc>
          <w:tcPr>
            <w:tcW w:w="2041" w:type="dxa"/>
          </w:tcPr>
          <w:p w:rsidR="00636FC5" w:rsidRPr="00AE6E3F" w:rsidRDefault="00636FC5">
            <w:pPr>
              <w:pStyle w:val="ConsPlusNormal1"/>
              <w:jc w:val="center"/>
            </w:pPr>
            <w:r w:rsidRPr="00AE6E3F">
              <w:t>10.30 - 11.00</w:t>
            </w:r>
          </w:p>
        </w:tc>
      </w:tr>
      <w:tr w:rsidR="00636FC5" w:rsidRPr="00AE6E3F">
        <w:tc>
          <w:tcPr>
            <w:tcW w:w="6917" w:type="dxa"/>
          </w:tcPr>
          <w:p w:rsidR="00636FC5" w:rsidRPr="00AE6E3F" w:rsidRDefault="00636FC5">
            <w:pPr>
              <w:pStyle w:val="ConsPlusNormal1"/>
            </w:pPr>
            <w:r w:rsidRPr="00AE6E3F">
              <w:t>Подготовка к прогулке, прогулка, уход домой</w:t>
            </w:r>
          </w:p>
        </w:tc>
        <w:tc>
          <w:tcPr>
            <w:tcW w:w="2041" w:type="dxa"/>
          </w:tcPr>
          <w:p w:rsidR="00636FC5" w:rsidRPr="00AE6E3F" w:rsidRDefault="00636FC5">
            <w:pPr>
              <w:pStyle w:val="ConsPlusNormal1"/>
              <w:jc w:val="center"/>
            </w:pPr>
            <w:r w:rsidRPr="00AE6E3F">
              <w:t>11.00 - 12.00</w:t>
            </w:r>
          </w:p>
        </w:tc>
      </w:tr>
    </w:tbl>
    <w:p w:rsidR="00636FC5" w:rsidRDefault="00636FC5">
      <w:pPr>
        <w:pStyle w:val="ConsPlusNormal1"/>
        <w:jc w:val="both"/>
      </w:pPr>
    </w:p>
    <w:p w:rsidR="00636FC5" w:rsidRDefault="00636FC5">
      <w:pPr>
        <w:pStyle w:val="ConsPlusNormal1"/>
        <w:ind w:firstLine="540"/>
        <w:jc w:val="both"/>
      </w:pPr>
      <w:r>
        <w:t>--------------------------------</w:t>
      </w:r>
    </w:p>
    <w:p w:rsidR="00636FC5" w:rsidRDefault="00636FC5">
      <w:pPr>
        <w:pStyle w:val="ConsPlusNormal1"/>
        <w:spacing w:before="200"/>
        <w:ind w:firstLine="540"/>
        <w:jc w:val="both"/>
      </w:pPr>
      <w:r>
        <w:t xml:space="preserve">&lt;19&gt; </w:t>
      </w:r>
      <w:hyperlink r:id="rId6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Требования</w:t>
        </w:r>
      </w:hyperlink>
      <w:r>
        <w:t xml:space="preserve"> к организации образовательного процесса, таблица 6.6 СанПиН 1.2.3685-21.</w:t>
      </w:r>
    </w:p>
    <w:p w:rsidR="00636FC5" w:rsidRDefault="00636FC5">
      <w:pPr>
        <w:pStyle w:val="ConsPlusNormal1"/>
        <w:jc w:val="both"/>
      </w:pPr>
    </w:p>
    <w:p w:rsidR="00636FC5" w:rsidRDefault="00636FC5">
      <w:pPr>
        <w:pStyle w:val="ConsPlusTitle1"/>
        <w:ind w:firstLine="540"/>
        <w:jc w:val="both"/>
        <w:outlineLvl w:val="3"/>
      </w:pPr>
      <w:r>
        <w:t>35.19. Примерный режим дня в группе кратковременного пребывания детей от 2 до 3 лет.</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041"/>
      </w:tblGrid>
      <w:tr w:rsidR="00636FC5" w:rsidRPr="00AE6E3F">
        <w:tc>
          <w:tcPr>
            <w:tcW w:w="6917" w:type="dxa"/>
          </w:tcPr>
          <w:p w:rsidR="00636FC5" w:rsidRPr="00AE6E3F" w:rsidRDefault="00636FC5">
            <w:pPr>
              <w:pStyle w:val="ConsPlusNormal1"/>
              <w:jc w:val="center"/>
            </w:pPr>
            <w:r w:rsidRPr="00AE6E3F">
              <w:t>Содержание</w:t>
            </w:r>
          </w:p>
        </w:tc>
        <w:tc>
          <w:tcPr>
            <w:tcW w:w="2041" w:type="dxa"/>
          </w:tcPr>
          <w:p w:rsidR="00636FC5" w:rsidRPr="00AE6E3F" w:rsidRDefault="00636FC5">
            <w:pPr>
              <w:pStyle w:val="ConsPlusNormal1"/>
              <w:jc w:val="center"/>
            </w:pPr>
            <w:r w:rsidRPr="00AE6E3F">
              <w:t>Время</w:t>
            </w:r>
          </w:p>
        </w:tc>
      </w:tr>
      <w:tr w:rsidR="00636FC5" w:rsidRPr="00AE6E3F">
        <w:tc>
          <w:tcPr>
            <w:tcW w:w="6917" w:type="dxa"/>
          </w:tcPr>
          <w:p w:rsidR="00636FC5" w:rsidRPr="00AE6E3F" w:rsidRDefault="00636FC5">
            <w:pPr>
              <w:pStyle w:val="ConsPlusNormal1"/>
            </w:pPr>
            <w:r w:rsidRPr="00AE6E3F">
              <w:t>Прием детей, осмотр, самостоятельная деятельность, утренняя гимнастика</w:t>
            </w:r>
          </w:p>
        </w:tc>
        <w:tc>
          <w:tcPr>
            <w:tcW w:w="2041" w:type="dxa"/>
          </w:tcPr>
          <w:p w:rsidR="00636FC5" w:rsidRPr="00AE6E3F" w:rsidRDefault="00636FC5">
            <w:pPr>
              <w:pStyle w:val="ConsPlusNormal1"/>
              <w:jc w:val="center"/>
            </w:pPr>
            <w:r w:rsidRPr="00AE6E3F">
              <w:t>7.00 - 8.30</w:t>
            </w:r>
          </w:p>
        </w:tc>
      </w:tr>
      <w:tr w:rsidR="00636FC5" w:rsidRPr="00AE6E3F">
        <w:tc>
          <w:tcPr>
            <w:tcW w:w="6917" w:type="dxa"/>
          </w:tcPr>
          <w:p w:rsidR="00636FC5" w:rsidRPr="00AE6E3F" w:rsidRDefault="00636FC5">
            <w:pPr>
              <w:pStyle w:val="ConsPlusNormal1"/>
            </w:pPr>
            <w:r w:rsidRPr="00AE6E3F">
              <w:t>Подготовка к завтраку, завтрак</w:t>
            </w:r>
          </w:p>
        </w:tc>
        <w:tc>
          <w:tcPr>
            <w:tcW w:w="2041" w:type="dxa"/>
          </w:tcPr>
          <w:p w:rsidR="00636FC5" w:rsidRPr="00AE6E3F" w:rsidRDefault="00636FC5">
            <w:pPr>
              <w:pStyle w:val="ConsPlusNormal1"/>
              <w:jc w:val="center"/>
            </w:pPr>
            <w:r w:rsidRPr="00AE6E3F">
              <w:t>8.30 - 9.00</w:t>
            </w:r>
          </w:p>
        </w:tc>
      </w:tr>
      <w:tr w:rsidR="00636FC5" w:rsidRPr="00AE6E3F">
        <w:tc>
          <w:tcPr>
            <w:tcW w:w="6917" w:type="dxa"/>
          </w:tcPr>
          <w:p w:rsidR="00636FC5" w:rsidRPr="00AE6E3F" w:rsidRDefault="00636FC5">
            <w:pPr>
              <w:pStyle w:val="ConsPlusNormal1"/>
            </w:pPr>
            <w:r w:rsidRPr="00AE6E3F">
              <w:t>Игры, подготовка к занятиям</w:t>
            </w:r>
          </w:p>
        </w:tc>
        <w:tc>
          <w:tcPr>
            <w:tcW w:w="2041" w:type="dxa"/>
          </w:tcPr>
          <w:p w:rsidR="00636FC5" w:rsidRPr="00AE6E3F" w:rsidRDefault="00636FC5">
            <w:pPr>
              <w:pStyle w:val="ConsPlusNormal1"/>
              <w:jc w:val="center"/>
            </w:pPr>
            <w:r w:rsidRPr="00AE6E3F">
              <w:t>9.00 - 9.30</w:t>
            </w:r>
          </w:p>
        </w:tc>
      </w:tr>
      <w:tr w:rsidR="00636FC5" w:rsidRPr="00AE6E3F">
        <w:tc>
          <w:tcPr>
            <w:tcW w:w="6917" w:type="dxa"/>
          </w:tcPr>
          <w:p w:rsidR="00636FC5" w:rsidRPr="00AE6E3F" w:rsidRDefault="00636FC5">
            <w:pPr>
              <w:pStyle w:val="ConsPlusNormal1"/>
            </w:pPr>
            <w:r w:rsidRPr="00AE6E3F">
              <w:t>Занятия в игровой форме по подгруппам</w:t>
            </w:r>
          </w:p>
        </w:tc>
        <w:tc>
          <w:tcPr>
            <w:tcW w:w="2041" w:type="dxa"/>
          </w:tcPr>
          <w:p w:rsidR="00636FC5" w:rsidRPr="00AE6E3F" w:rsidRDefault="00636FC5">
            <w:pPr>
              <w:pStyle w:val="ConsPlusNormal1"/>
              <w:jc w:val="center"/>
            </w:pPr>
            <w:r w:rsidRPr="00AE6E3F">
              <w:t>9.30 - 9.40</w:t>
            </w:r>
          </w:p>
          <w:p w:rsidR="00636FC5" w:rsidRPr="00AE6E3F" w:rsidRDefault="00636FC5">
            <w:pPr>
              <w:pStyle w:val="ConsPlusNormal1"/>
              <w:jc w:val="center"/>
            </w:pPr>
            <w:r w:rsidRPr="00AE6E3F">
              <w:t>9.50 - 10.00</w:t>
            </w:r>
          </w:p>
        </w:tc>
      </w:tr>
      <w:tr w:rsidR="00636FC5" w:rsidRPr="00AE6E3F">
        <w:tc>
          <w:tcPr>
            <w:tcW w:w="6917" w:type="dxa"/>
          </w:tcPr>
          <w:p w:rsidR="00636FC5" w:rsidRPr="00AE6E3F" w:rsidRDefault="00636FC5">
            <w:pPr>
              <w:pStyle w:val="ConsPlusNormal1"/>
            </w:pPr>
            <w:r w:rsidRPr="00AE6E3F">
              <w:t>Игры</w:t>
            </w:r>
          </w:p>
        </w:tc>
        <w:tc>
          <w:tcPr>
            <w:tcW w:w="2041" w:type="dxa"/>
          </w:tcPr>
          <w:p w:rsidR="00636FC5" w:rsidRPr="00AE6E3F" w:rsidRDefault="00636FC5">
            <w:pPr>
              <w:pStyle w:val="ConsPlusNormal1"/>
              <w:jc w:val="center"/>
            </w:pPr>
            <w:r w:rsidRPr="00AE6E3F">
              <w:t>10.00 - 10.30</w:t>
            </w:r>
          </w:p>
        </w:tc>
      </w:tr>
      <w:tr w:rsidR="00636FC5" w:rsidRPr="00AE6E3F">
        <w:tc>
          <w:tcPr>
            <w:tcW w:w="6917" w:type="dxa"/>
          </w:tcPr>
          <w:p w:rsidR="00636FC5" w:rsidRPr="00AE6E3F" w:rsidRDefault="00636FC5">
            <w:pPr>
              <w:pStyle w:val="ConsPlusNormal1"/>
            </w:pPr>
            <w:r w:rsidRPr="00AE6E3F">
              <w:t>Второй завтрак</w:t>
            </w:r>
          </w:p>
        </w:tc>
        <w:tc>
          <w:tcPr>
            <w:tcW w:w="2041" w:type="dxa"/>
          </w:tcPr>
          <w:p w:rsidR="00636FC5" w:rsidRPr="00AE6E3F" w:rsidRDefault="00636FC5">
            <w:pPr>
              <w:pStyle w:val="ConsPlusNormal1"/>
              <w:jc w:val="center"/>
            </w:pPr>
            <w:r w:rsidRPr="00AE6E3F">
              <w:t>10.30 - 11.00</w:t>
            </w:r>
          </w:p>
        </w:tc>
      </w:tr>
      <w:tr w:rsidR="00636FC5" w:rsidRPr="00AE6E3F">
        <w:tc>
          <w:tcPr>
            <w:tcW w:w="6917" w:type="dxa"/>
          </w:tcPr>
          <w:p w:rsidR="00636FC5" w:rsidRPr="00AE6E3F" w:rsidRDefault="00636FC5">
            <w:pPr>
              <w:pStyle w:val="ConsPlusNormal1"/>
            </w:pPr>
            <w:r w:rsidRPr="00AE6E3F">
              <w:t>Подготовка к прогулке, прогулка, уход детей домой</w:t>
            </w:r>
          </w:p>
        </w:tc>
        <w:tc>
          <w:tcPr>
            <w:tcW w:w="2041" w:type="dxa"/>
          </w:tcPr>
          <w:p w:rsidR="00636FC5" w:rsidRPr="00AE6E3F" w:rsidRDefault="00636FC5">
            <w:pPr>
              <w:pStyle w:val="ConsPlusNormal1"/>
              <w:jc w:val="center"/>
            </w:pPr>
            <w:r w:rsidRPr="00AE6E3F">
              <w:t>11.00 - 12.00</w:t>
            </w:r>
          </w:p>
        </w:tc>
      </w:tr>
    </w:tbl>
    <w:p w:rsidR="00636FC5" w:rsidRDefault="00636FC5">
      <w:pPr>
        <w:pStyle w:val="ConsPlusNormal1"/>
        <w:jc w:val="both"/>
      </w:pPr>
    </w:p>
    <w:p w:rsidR="00636FC5" w:rsidRDefault="00636FC5">
      <w:pPr>
        <w:pStyle w:val="ConsPlusTitle1"/>
        <w:ind w:firstLine="540"/>
        <w:jc w:val="both"/>
        <w:outlineLvl w:val="3"/>
      </w:pPr>
      <w:r>
        <w:t>35.20. Примерный режим дня в дошкольных группах кратковременного пребывания.</w:t>
      </w:r>
    </w:p>
    <w:p w:rsidR="00636FC5" w:rsidRDefault="00636FC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35"/>
        <w:gridCol w:w="1535"/>
        <w:gridCol w:w="1535"/>
        <w:gridCol w:w="1536"/>
      </w:tblGrid>
      <w:tr w:rsidR="00636FC5" w:rsidRPr="00AE6E3F">
        <w:tc>
          <w:tcPr>
            <w:tcW w:w="2835" w:type="dxa"/>
          </w:tcPr>
          <w:p w:rsidR="00636FC5" w:rsidRPr="00AE6E3F" w:rsidRDefault="00636FC5">
            <w:pPr>
              <w:pStyle w:val="ConsPlusNormal1"/>
              <w:jc w:val="center"/>
            </w:pPr>
            <w:r w:rsidRPr="00AE6E3F">
              <w:t>Содержание</w:t>
            </w:r>
          </w:p>
        </w:tc>
        <w:tc>
          <w:tcPr>
            <w:tcW w:w="1535" w:type="dxa"/>
          </w:tcPr>
          <w:p w:rsidR="00636FC5" w:rsidRPr="00AE6E3F" w:rsidRDefault="00636FC5">
            <w:pPr>
              <w:pStyle w:val="ConsPlusNormal1"/>
              <w:jc w:val="center"/>
            </w:pPr>
            <w:r w:rsidRPr="00AE6E3F">
              <w:t>3 - 4 года</w:t>
            </w:r>
          </w:p>
        </w:tc>
        <w:tc>
          <w:tcPr>
            <w:tcW w:w="1535" w:type="dxa"/>
          </w:tcPr>
          <w:p w:rsidR="00636FC5" w:rsidRPr="00AE6E3F" w:rsidRDefault="00636FC5">
            <w:pPr>
              <w:pStyle w:val="ConsPlusNormal1"/>
              <w:jc w:val="center"/>
            </w:pPr>
            <w:r w:rsidRPr="00AE6E3F">
              <w:t>4 - 5 лет</w:t>
            </w:r>
          </w:p>
        </w:tc>
        <w:tc>
          <w:tcPr>
            <w:tcW w:w="1535" w:type="dxa"/>
          </w:tcPr>
          <w:p w:rsidR="00636FC5" w:rsidRPr="00AE6E3F" w:rsidRDefault="00636FC5">
            <w:pPr>
              <w:pStyle w:val="ConsPlusNormal1"/>
              <w:jc w:val="center"/>
            </w:pPr>
            <w:r w:rsidRPr="00AE6E3F">
              <w:t>5 - 6 лет</w:t>
            </w:r>
          </w:p>
        </w:tc>
        <w:tc>
          <w:tcPr>
            <w:tcW w:w="1536" w:type="dxa"/>
          </w:tcPr>
          <w:p w:rsidR="00636FC5" w:rsidRPr="00AE6E3F" w:rsidRDefault="00636FC5">
            <w:pPr>
              <w:pStyle w:val="ConsPlusNormal1"/>
              <w:jc w:val="center"/>
            </w:pPr>
            <w:r w:rsidRPr="00AE6E3F">
              <w:t>6 - 7 лет</w:t>
            </w:r>
          </w:p>
        </w:tc>
      </w:tr>
      <w:tr w:rsidR="00636FC5" w:rsidRPr="00AE6E3F">
        <w:tc>
          <w:tcPr>
            <w:tcW w:w="2835" w:type="dxa"/>
          </w:tcPr>
          <w:p w:rsidR="00636FC5" w:rsidRPr="00AE6E3F" w:rsidRDefault="00636FC5">
            <w:pPr>
              <w:pStyle w:val="ConsPlusNormal1"/>
            </w:pPr>
            <w:r w:rsidRPr="00AE6E3F">
              <w:t>Утренний прием детей, игры, самостоятельная деятельность, утренняя гимнастика (не менее 10 минут)</w:t>
            </w:r>
          </w:p>
        </w:tc>
        <w:tc>
          <w:tcPr>
            <w:tcW w:w="1535" w:type="dxa"/>
          </w:tcPr>
          <w:p w:rsidR="00636FC5" w:rsidRPr="00AE6E3F" w:rsidRDefault="00636FC5">
            <w:pPr>
              <w:pStyle w:val="ConsPlusNormal1"/>
              <w:jc w:val="center"/>
            </w:pPr>
            <w:r w:rsidRPr="00AE6E3F">
              <w:t>7.00 - 8.30</w:t>
            </w:r>
          </w:p>
        </w:tc>
        <w:tc>
          <w:tcPr>
            <w:tcW w:w="1535" w:type="dxa"/>
          </w:tcPr>
          <w:p w:rsidR="00636FC5" w:rsidRPr="00AE6E3F" w:rsidRDefault="00636FC5">
            <w:pPr>
              <w:pStyle w:val="ConsPlusNormal1"/>
              <w:jc w:val="center"/>
            </w:pPr>
            <w:r w:rsidRPr="00AE6E3F">
              <w:t>7.00 - 8.30</w:t>
            </w:r>
          </w:p>
        </w:tc>
        <w:tc>
          <w:tcPr>
            <w:tcW w:w="1535" w:type="dxa"/>
          </w:tcPr>
          <w:p w:rsidR="00636FC5" w:rsidRPr="00AE6E3F" w:rsidRDefault="00636FC5">
            <w:pPr>
              <w:pStyle w:val="ConsPlusNormal1"/>
              <w:jc w:val="center"/>
            </w:pPr>
            <w:r w:rsidRPr="00AE6E3F">
              <w:t>7.00 - 8.30</w:t>
            </w:r>
          </w:p>
        </w:tc>
        <w:tc>
          <w:tcPr>
            <w:tcW w:w="1536" w:type="dxa"/>
          </w:tcPr>
          <w:p w:rsidR="00636FC5" w:rsidRPr="00AE6E3F" w:rsidRDefault="00636FC5">
            <w:pPr>
              <w:pStyle w:val="ConsPlusNormal1"/>
              <w:jc w:val="center"/>
            </w:pPr>
            <w:r w:rsidRPr="00AE6E3F">
              <w:t>7.00 - 8.30</w:t>
            </w:r>
          </w:p>
        </w:tc>
      </w:tr>
      <w:tr w:rsidR="00636FC5" w:rsidRPr="00AE6E3F">
        <w:tc>
          <w:tcPr>
            <w:tcW w:w="2835" w:type="dxa"/>
          </w:tcPr>
          <w:p w:rsidR="00636FC5" w:rsidRPr="00AE6E3F" w:rsidRDefault="00636FC5">
            <w:pPr>
              <w:pStyle w:val="ConsPlusNormal1"/>
            </w:pPr>
            <w:r w:rsidRPr="00AE6E3F">
              <w:t>Завтрак</w:t>
            </w:r>
          </w:p>
        </w:tc>
        <w:tc>
          <w:tcPr>
            <w:tcW w:w="1535" w:type="dxa"/>
          </w:tcPr>
          <w:p w:rsidR="00636FC5" w:rsidRPr="00AE6E3F" w:rsidRDefault="00636FC5">
            <w:pPr>
              <w:pStyle w:val="ConsPlusNormal1"/>
              <w:jc w:val="center"/>
            </w:pPr>
            <w:r w:rsidRPr="00AE6E3F">
              <w:t>8.30 - 9.00</w:t>
            </w:r>
          </w:p>
        </w:tc>
        <w:tc>
          <w:tcPr>
            <w:tcW w:w="1535" w:type="dxa"/>
          </w:tcPr>
          <w:p w:rsidR="00636FC5" w:rsidRPr="00AE6E3F" w:rsidRDefault="00636FC5">
            <w:pPr>
              <w:pStyle w:val="ConsPlusNormal1"/>
              <w:jc w:val="center"/>
            </w:pPr>
            <w:r w:rsidRPr="00AE6E3F">
              <w:t>8.30 - 9.00</w:t>
            </w:r>
          </w:p>
        </w:tc>
        <w:tc>
          <w:tcPr>
            <w:tcW w:w="1535" w:type="dxa"/>
          </w:tcPr>
          <w:p w:rsidR="00636FC5" w:rsidRPr="00AE6E3F" w:rsidRDefault="00636FC5">
            <w:pPr>
              <w:pStyle w:val="ConsPlusNormal1"/>
              <w:jc w:val="center"/>
            </w:pPr>
            <w:r w:rsidRPr="00AE6E3F">
              <w:t>8.30 - 9.00</w:t>
            </w:r>
          </w:p>
        </w:tc>
        <w:tc>
          <w:tcPr>
            <w:tcW w:w="1536" w:type="dxa"/>
          </w:tcPr>
          <w:p w:rsidR="00636FC5" w:rsidRPr="00AE6E3F" w:rsidRDefault="00636FC5">
            <w:pPr>
              <w:pStyle w:val="ConsPlusNormal1"/>
              <w:jc w:val="center"/>
            </w:pPr>
            <w:r w:rsidRPr="00AE6E3F">
              <w:t>8.30 - 9.00</w:t>
            </w:r>
          </w:p>
        </w:tc>
      </w:tr>
      <w:tr w:rsidR="00636FC5" w:rsidRPr="00AE6E3F">
        <w:tc>
          <w:tcPr>
            <w:tcW w:w="2835" w:type="dxa"/>
          </w:tcPr>
          <w:p w:rsidR="00636FC5" w:rsidRPr="00AE6E3F" w:rsidRDefault="00636FC5">
            <w:pPr>
              <w:pStyle w:val="ConsPlusNormal1"/>
            </w:pPr>
            <w:r w:rsidRPr="00AE6E3F">
              <w:t>Занятия (включая гимнастику в процессе занятия - 2 минуты, перерывы между занятиями, не менее 10 минут)</w:t>
            </w:r>
          </w:p>
        </w:tc>
        <w:tc>
          <w:tcPr>
            <w:tcW w:w="1535" w:type="dxa"/>
          </w:tcPr>
          <w:p w:rsidR="00636FC5" w:rsidRPr="00AE6E3F" w:rsidRDefault="00636FC5">
            <w:pPr>
              <w:pStyle w:val="ConsPlusNormal1"/>
              <w:jc w:val="center"/>
            </w:pPr>
            <w:r w:rsidRPr="00AE6E3F">
              <w:t>9.00 - 9.40</w:t>
            </w:r>
          </w:p>
        </w:tc>
        <w:tc>
          <w:tcPr>
            <w:tcW w:w="1535" w:type="dxa"/>
          </w:tcPr>
          <w:p w:rsidR="00636FC5" w:rsidRPr="00AE6E3F" w:rsidRDefault="00636FC5">
            <w:pPr>
              <w:pStyle w:val="ConsPlusNormal1"/>
              <w:jc w:val="center"/>
            </w:pPr>
            <w:r w:rsidRPr="00AE6E3F">
              <w:t>9.00 - 9.50</w:t>
            </w:r>
          </w:p>
        </w:tc>
        <w:tc>
          <w:tcPr>
            <w:tcW w:w="1535" w:type="dxa"/>
          </w:tcPr>
          <w:p w:rsidR="00636FC5" w:rsidRPr="00AE6E3F" w:rsidRDefault="00636FC5">
            <w:pPr>
              <w:pStyle w:val="ConsPlusNormal1"/>
              <w:jc w:val="center"/>
            </w:pPr>
            <w:r w:rsidRPr="00AE6E3F">
              <w:t>9.00 - 10.00</w:t>
            </w:r>
          </w:p>
        </w:tc>
        <w:tc>
          <w:tcPr>
            <w:tcW w:w="1536" w:type="dxa"/>
          </w:tcPr>
          <w:p w:rsidR="00636FC5" w:rsidRPr="00AE6E3F" w:rsidRDefault="00636FC5">
            <w:pPr>
              <w:pStyle w:val="ConsPlusNormal1"/>
              <w:jc w:val="center"/>
            </w:pPr>
            <w:r w:rsidRPr="00AE6E3F">
              <w:t>9.00 - 10.50</w:t>
            </w:r>
          </w:p>
        </w:tc>
      </w:tr>
      <w:tr w:rsidR="00636FC5" w:rsidRPr="00AE6E3F">
        <w:tc>
          <w:tcPr>
            <w:tcW w:w="2835" w:type="dxa"/>
          </w:tcPr>
          <w:p w:rsidR="00636FC5" w:rsidRPr="00AE6E3F" w:rsidRDefault="00636FC5">
            <w:pPr>
              <w:pStyle w:val="ConsPlusNormal1"/>
            </w:pPr>
            <w:r w:rsidRPr="00AE6E3F">
              <w:t>Игры</w:t>
            </w:r>
          </w:p>
        </w:tc>
        <w:tc>
          <w:tcPr>
            <w:tcW w:w="1535" w:type="dxa"/>
          </w:tcPr>
          <w:p w:rsidR="00636FC5" w:rsidRPr="00AE6E3F" w:rsidRDefault="00636FC5">
            <w:pPr>
              <w:pStyle w:val="ConsPlusNormal1"/>
              <w:jc w:val="center"/>
            </w:pPr>
            <w:r w:rsidRPr="00AE6E3F">
              <w:t>9.40 - 10.30</w:t>
            </w:r>
          </w:p>
        </w:tc>
        <w:tc>
          <w:tcPr>
            <w:tcW w:w="1535" w:type="dxa"/>
          </w:tcPr>
          <w:p w:rsidR="00636FC5" w:rsidRPr="00AE6E3F" w:rsidRDefault="00636FC5">
            <w:pPr>
              <w:pStyle w:val="ConsPlusNormal1"/>
              <w:jc w:val="center"/>
            </w:pPr>
            <w:r w:rsidRPr="00AE6E3F">
              <w:t>9.50 - 10.30</w:t>
            </w:r>
          </w:p>
        </w:tc>
        <w:tc>
          <w:tcPr>
            <w:tcW w:w="1535" w:type="dxa"/>
          </w:tcPr>
          <w:p w:rsidR="00636FC5" w:rsidRPr="00AE6E3F" w:rsidRDefault="00636FC5">
            <w:pPr>
              <w:pStyle w:val="ConsPlusNormal1"/>
              <w:jc w:val="center"/>
            </w:pPr>
            <w:r w:rsidRPr="00AE6E3F">
              <w:t>10.00 - 10.30</w:t>
            </w:r>
          </w:p>
        </w:tc>
        <w:tc>
          <w:tcPr>
            <w:tcW w:w="1536" w:type="dxa"/>
          </w:tcPr>
          <w:p w:rsidR="00636FC5" w:rsidRPr="00AE6E3F" w:rsidRDefault="00636FC5">
            <w:pPr>
              <w:pStyle w:val="ConsPlusNormal1"/>
              <w:jc w:val="center"/>
            </w:pPr>
            <w:r w:rsidRPr="00AE6E3F">
              <w:t>-</w:t>
            </w:r>
          </w:p>
        </w:tc>
      </w:tr>
      <w:tr w:rsidR="00636FC5" w:rsidRPr="00AE6E3F">
        <w:tc>
          <w:tcPr>
            <w:tcW w:w="2835" w:type="dxa"/>
          </w:tcPr>
          <w:p w:rsidR="00636FC5" w:rsidRPr="00AE6E3F" w:rsidRDefault="00636FC5">
            <w:pPr>
              <w:pStyle w:val="ConsPlusNormal1"/>
            </w:pPr>
            <w:r w:rsidRPr="00AE6E3F">
              <w:t>Второй завтрак</w:t>
            </w:r>
          </w:p>
        </w:tc>
        <w:tc>
          <w:tcPr>
            <w:tcW w:w="1535" w:type="dxa"/>
          </w:tcPr>
          <w:p w:rsidR="00636FC5" w:rsidRPr="00AE6E3F" w:rsidRDefault="00636FC5">
            <w:pPr>
              <w:pStyle w:val="ConsPlusNormal1"/>
              <w:jc w:val="center"/>
            </w:pPr>
            <w:r w:rsidRPr="00AE6E3F">
              <w:t>10.30 - 11.00</w:t>
            </w:r>
          </w:p>
        </w:tc>
        <w:tc>
          <w:tcPr>
            <w:tcW w:w="1535" w:type="dxa"/>
          </w:tcPr>
          <w:p w:rsidR="00636FC5" w:rsidRPr="00AE6E3F" w:rsidRDefault="00636FC5">
            <w:pPr>
              <w:pStyle w:val="ConsPlusNormal1"/>
              <w:jc w:val="center"/>
            </w:pPr>
            <w:r w:rsidRPr="00AE6E3F">
              <w:t>10.30 - 11.00</w:t>
            </w:r>
          </w:p>
        </w:tc>
        <w:tc>
          <w:tcPr>
            <w:tcW w:w="1535" w:type="dxa"/>
          </w:tcPr>
          <w:p w:rsidR="00636FC5" w:rsidRPr="00AE6E3F" w:rsidRDefault="00636FC5">
            <w:pPr>
              <w:pStyle w:val="ConsPlusNormal1"/>
              <w:jc w:val="center"/>
            </w:pPr>
            <w:r w:rsidRPr="00AE6E3F">
              <w:t>10.30 - 11.00</w:t>
            </w:r>
          </w:p>
        </w:tc>
        <w:tc>
          <w:tcPr>
            <w:tcW w:w="1536" w:type="dxa"/>
          </w:tcPr>
          <w:p w:rsidR="00636FC5" w:rsidRPr="00AE6E3F" w:rsidRDefault="00636FC5">
            <w:pPr>
              <w:pStyle w:val="ConsPlusNormal1"/>
              <w:jc w:val="center"/>
            </w:pPr>
            <w:r w:rsidRPr="00AE6E3F">
              <w:t>10.30 - 11.00</w:t>
            </w:r>
          </w:p>
        </w:tc>
      </w:tr>
      <w:tr w:rsidR="00636FC5" w:rsidRPr="00AE6E3F">
        <w:tc>
          <w:tcPr>
            <w:tcW w:w="2835" w:type="dxa"/>
          </w:tcPr>
          <w:p w:rsidR="00636FC5" w:rsidRPr="00AE6E3F" w:rsidRDefault="00636FC5">
            <w:pPr>
              <w:pStyle w:val="ConsPlusNormal1"/>
            </w:pPr>
            <w:r w:rsidRPr="00AE6E3F">
              <w:t>Подготовка к прогулке, прогулка, уход домой</w:t>
            </w:r>
          </w:p>
        </w:tc>
        <w:tc>
          <w:tcPr>
            <w:tcW w:w="1535" w:type="dxa"/>
          </w:tcPr>
          <w:p w:rsidR="00636FC5" w:rsidRPr="00AE6E3F" w:rsidRDefault="00636FC5">
            <w:pPr>
              <w:pStyle w:val="ConsPlusNormal1"/>
              <w:jc w:val="center"/>
            </w:pPr>
            <w:r w:rsidRPr="00AE6E3F">
              <w:t>11.00 - 12.00</w:t>
            </w:r>
          </w:p>
        </w:tc>
        <w:tc>
          <w:tcPr>
            <w:tcW w:w="1535" w:type="dxa"/>
          </w:tcPr>
          <w:p w:rsidR="00636FC5" w:rsidRPr="00AE6E3F" w:rsidRDefault="00636FC5">
            <w:pPr>
              <w:pStyle w:val="ConsPlusNormal1"/>
              <w:jc w:val="center"/>
            </w:pPr>
            <w:r w:rsidRPr="00AE6E3F">
              <w:t>11.00 - 12.00</w:t>
            </w:r>
          </w:p>
        </w:tc>
        <w:tc>
          <w:tcPr>
            <w:tcW w:w="1535" w:type="dxa"/>
          </w:tcPr>
          <w:p w:rsidR="00636FC5" w:rsidRPr="00AE6E3F" w:rsidRDefault="00636FC5">
            <w:pPr>
              <w:pStyle w:val="ConsPlusNormal1"/>
              <w:jc w:val="center"/>
            </w:pPr>
            <w:r w:rsidRPr="00AE6E3F">
              <w:t>11.00 - 12.00</w:t>
            </w:r>
          </w:p>
        </w:tc>
        <w:tc>
          <w:tcPr>
            <w:tcW w:w="1536" w:type="dxa"/>
          </w:tcPr>
          <w:p w:rsidR="00636FC5" w:rsidRPr="00AE6E3F" w:rsidRDefault="00636FC5">
            <w:pPr>
              <w:pStyle w:val="ConsPlusNormal1"/>
              <w:jc w:val="center"/>
            </w:pPr>
            <w:r w:rsidRPr="00AE6E3F">
              <w:t>11.00 - 12.00</w:t>
            </w:r>
          </w:p>
        </w:tc>
      </w:tr>
    </w:tbl>
    <w:p w:rsidR="00636FC5" w:rsidRDefault="00636FC5">
      <w:pPr>
        <w:pStyle w:val="ConsPlusNormal1"/>
        <w:jc w:val="both"/>
      </w:pPr>
    </w:p>
    <w:p w:rsidR="00636FC5" w:rsidRDefault="00636FC5">
      <w:pPr>
        <w:pStyle w:val="ConsPlusNormal1"/>
        <w:ind w:firstLine="540"/>
        <w:jc w:val="both"/>
      </w:pPr>
      <w:r>
        <w:t xml:space="preserve">35.21. Согласно </w:t>
      </w:r>
      <w:hyperlink r:id="rId6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636FC5" w:rsidRDefault="00636FC5">
      <w:pPr>
        <w:pStyle w:val="ConsPlusNormal1"/>
        <w:spacing w:before="20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636FC5" w:rsidRDefault="00636FC5">
      <w:pPr>
        <w:pStyle w:val="ConsPlusNormal1"/>
        <w:spacing w:before="200"/>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36FC5" w:rsidRDefault="00636FC5">
      <w:pPr>
        <w:pStyle w:val="ConsPlusNormal1"/>
        <w:spacing w:before="20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36FC5" w:rsidRDefault="00636FC5">
      <w:pPr>
        <w:pStyle w:val="ConsPlusNormal1"/>
        <w:spacing w:before="20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36FC5" w:rsidRDefault="00636FC5">
      <w:pPr>
        <w:pStyle w:val="ConsPlusNormal1"/>
        <w:ind w:firstLine="540"/>
        <w:jc w:val="both"/>
      </w:pPr>
    </w:p>
    <w:p w:rsidR="00636FC5" w:rsidRDefault="00636FC5">
      <w:pPr>
        <w:pStyle w:val="ConsPlusTitle1"/>
        <w:ind w:firstLine="540"/>
        <w:jc w:val="both"/>
        <w:outlineLvl w:val="2"/>
      </w:pPr>
      <w:r>
        <w:t>36. Федеральный календарный план воспитательной работы.</w:t>
      </w:r>
    </w:p>
    <w:p w:rsidR="00636FC5" w:rsidRDefault="00636FC5">
      <w:pPr>
        <w:pStyle w:val="ConsPlusNormal1"/>
        <w:spacing w:before="200"/>
        <w:ind w:firstLine="540"/>
        <w:jc w:val="both"/>
      </w:pPr>
      <w:r>
        <w:t>36.1. План является единым для ДОО.</w:t>
      </w:r>
    </w:p>
    <w:p w:rsidR="00636FC5" w:rsidRDefault="00636FC5">
      <w:pPr>
        <w:pStyle w:val="ConsPlusNormal1"/>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36FC5" w:rsidRDefault="00636FC5">
      <w:pPr>
        <w:pStyle w:val="ConsPlusNormal1"/>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636FC5" w:rsidRDefault="00636FC5">
      <w:pPr>
        <w:pStyle w:val="ConsPlusNormal1"/>
        <w:ind w:firstLine="540"/>
        <w:jc w:val="both"/>
      </w:pPr>
    </w:p>
    <w:p w:rsidR="00636FC5" w:rsidRDefault="00636FC5">
      <w:pPr>
        <w:pStyle w:val="ConsPlusTitle1"/>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636FC5" w:rsidRDefault="00636FC5">
      <w:pPr>
        <w:pStyle w:val="ConsPlusNormal1"/>
        <w:spacing w:before="200"/>
        <w:ind w:firstLine="540"/>
        <w:jc w:val="both"/>
      </w:pPr>
      <w:r>
        <w:t>Январь:</w:t>
      </w:r>
    </w:p>
    <w:p w:rsidR="00636FC5" w:rsidRDefault="00636FC5">
      <w:pPr>
        <w:pStyle w:val="ConsPlusNormal1"/>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36FC5" w:rsidRDefault="00636FC5">
      <w:pPr>
        <w:pStyle w:val="ConsPlusNormal1"/>
        <w:spacing w:before="200"/>
        <w:ind w:firstLine="540"/>
        <w:jc w:val="both"/>
      </w:pPr>
      <w:r>
        <w:t>Февраль:</w:t>
      </w:r>
    </w:p>
    <w:p w:rsidR="00636FC5" w:rsidRDefault="00636FC5">
      <w:pPr>
        <w:pStyle w:val="ConsPlusNormal1"/>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36FC5" w:rsidRDefault="00636FC5">
      <w:pPr>
        <w:pStyle w:val="ConsPlusNormal1"/>
        <w:spacing w:before="200"/>
        <w:ind w:firstLine="540"/>
        <w:jc w:val="both"/>
      </w:pPr>
      <w:r>
        <w:t>8 февраля: День российской науки;</w:t>
      </w:r>
    </w:p>
    <w:p w:rsidR="00636FC5" w:rsidRDefault="00636FC5">
      <w:pPr>
        <w:pStyle w:val="ConsPlusNormal1"/>
        <w:spacing w:before="200"/>
        <w:ind w:firstLine="540"/>
        <w:jc w:val="both"/>
      </w:pPr>
      <w:r>
        <w:t>15 февраля: День памяти о россиянах, исполнявших служебный долг за пределами Отечества;</w:t>
      </w:r>
    </w:p>
    <w:p w:rsidR="00636FC5" w:rsidRDefault="00636FC5">
      <w:pPr>
        <w:pStyle w:val="ConsPlusNormal1"/>
        <w:spacing w:before="200"/>
        <w:ind w:firstLine="540"/>
        <w:jc w:val="both"/>
      </w:pPr>
      <w:r>
        <w:t>21 февраля: Международный день родного языка;</w:t>
      </w:r>
    </w:p>
    <w:p w:rsidR="00636FC5" w:rsidRDefault="00636FC5">
      <w:pPr>
        <w:pStyle w:val="ConsPlusNormal1"/>
        <w:spacing w:before="200"/>
        <w:ind w:firstLine="540"/>
        <w:jc w:val="both"/>
      </w:pPr>
      <w:r>
        <w:t>23 февраля: День защитника Отечества.</w:t>
      </w:r>
    </w:p>
    <w:p w:rsidR="00636FC5" w:rsidRDefault="00636FC5">
      <w:pPr>
        <w:pStyle w:val="ConsPlusNormal1"/>
        <w:spacing w:before="200"/>
        <w:ind w:firstLine="540"/>
        <w:jc w:val="both"/>
      </w:pPr>
      <w:r>
        <w:t>Март:</w:t>
      </w:r>
    </w:p>
    <w:p w:rsidR="00636FC5" w:rsidRDefault="00636FC5">
      <w:pPr>
        <w:pStyle w:val="ConsPlusNormal1"/>
        <w:spacing w:before="200"/>
        <w:ind w:firstLine="540"/>
        <w:jc w:val="both"/>
      </w:pPr>
      <w:r>
        <w:t>8 марта: Международный женский день;</w:t>
      </w:r>
    </w:p>
    <w:p w:rsidR="00636FC5" w:rsidRDefault="00636FC5">
      <w:pPr>
        <w:pStyle w:val="ConsPlusNormal1"/>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36FC5" w:rsidRDefault="00636FC5">
      <w:pPr>
        <w:pStyle w:val="ConsPlusNormal1"/>
        <w:spacing w:before="200"/>
        <w:ind w:firstLine="540"/>
        <w:jc w:val="both"/>
      </w:pPr>
      <w:r>
        <w:t>27 марта: Всемирный день театра.</w:t>
      </w:r>
    </w:p>
    <w:p w:rsidR="00636FC5" w:rsidRDefault="00636FC5">
      <w:pPr>
        <w:pStyle w:val="ConsPlusNormal1"/>
        <w:spacing w:before="200"/>
        <w:ind w:firstLine="540"/>
        <w:jc w:val="both"/>
      </w:pPr>
      <w:r>
        <w:t>Апрель:</w:t>
      </w:r>
    </w:p>
    <w:p w:rsidR="00636FC5" w:rsidRDefault="00636FC5">
      <w:pPr>
        <w:pStyle w:val="ConsPlusNormal1"/>
        <w:spacing w:before="200"/>
        <w:ind w:firstLine="540"/>
        <w:jc w:val="both"/>
      </w:pPr>
      <w:r>
        <w:t>12 апреля: День космонавтики;</w:t>
      </w:r>
    </w:p>
    <w:p w:rsidR="00636FC5" w:rsidRDefault="00636FC5">
      <w:pPr>
        <w:pStyle w:val="ConsPlusNormal1"/>
        <w:spacing w:before="200"/>
        <w:ind w:firstLine="540"/>
        <w:jc w:val="both"/>
      </w:pPr>
      <w:r>
        <w:t>Май:</w:t>
      </w:r>
    </w:p>
    <w:p w:rsidR="00636FC5" w:rsidRDefault="00636FC5">
      <w:pPr>
        <w:pStyle w:val="ConsPlusNormal1"/>
        <w:spacing w:before="200"/>
        <w:ind w:firstLine="540"/>
        <w:jc w:val="both"/>
      </w:pPr>
      <w:r>
        <w:t>1 мая: Праздник Весны и Труда;</w:t>
      </w:r>
    </w:p>
    <w:p w:rsidR="00636FC5" w:rsidRDefault="00636FC5">
      <w:pPr>
        <w:pStyle w:val="ConsPlusNormal1"/>
        <w:spacing w:before="200"/>
        <w:ind w:firstLine="540"/>
        <w:jc w:val="both"/>
      </w:pPr>
      <w:r>
        <w:t>9 мая: День Победы;</w:t>
      </w:r>
    </w:p>
    <w:p w:rsidR="00636FC5" w:rsidRDefault="00636FC5">
      <w:pPr>
        <w:pStyle w:val="ConsPlusNormal1"/>
        <w:spacing w:before="200"/>
        <w:ind w:firstLine="540"/>
        <w:jc w:val="both"/>
      </w:pPr>
      <w:r>
        <w:t>19 мая: День детских общественных организаций России;</w:t>
      </w:r>
    </w:p>
    <w:p w:rsidR="00636FC5" w:rsidRDefault="00636FC5">
      <w:pPr>
        <w:pStyle w:val="ConsPlusNormal1"/>
        <w:spacing w:before="200"/>
        <w:ind w:firstLine="540"/>
        <w:jc w:val="both"/>
      </w:pPr>
      <w:r>
        <w:t>24 мая: День славянской письменности и культуры.</w:t>
      </w:r>
    </w:p>
    <w:p w:rsidR="00636FC5" w:rsidRDefault="00636FC5">
      <w:pPr>
        <w:pStyle w:val="ConsPlusNormal1"/>
        <w:spacing w:before="200"/>
        <w:ind w:firstLine="540"/>
        <w:jc w:val="both"/>
      </w:pPr>
      <w:r>
        <w:t>Июнь:</w:t>
      </w:r>
    </w:p>
    <w:p w:rsidR="00636FC5" w:rsidRDefault="00636FC5">
      <w:pPr>
        <w:pStyle w:val="ConsPlusNormal1"/>
        <w:spacing w:before="200"/>
        <w:ind w:firstLine="540"/>
        <w:jc w:val="both"/>
      </w:pPr>
      <w:r>
        <w:t>1 июня: День защиты детей;</w:t>
      </w:r>
    </w:p>
    <w:p w:rsidR="00636FC5" w:rsidRDefault="00636FC5">
      <w:pPr>
        <w:pStyle w:val="ConsPlusNormal1"/>
        <w:spacing w:before="200"/>
        <w:ind w:firstLine="540"/>
        <w:jc w:val="both"/>
      </w:pPr>
      <w:r>
        <w:t>6 июня: День русского языка;</w:t>
      </w:r>
    </w:p>
    <w:p w:rsidR="00636FC5" w:rsidRDefault="00636FC5">
      <w:pPr>
        <w:pStyle w:val="ConsPlusNormal1"/>
        <w:spacing w:before="200"/>
        <w:ind w:firstLine="540"/>
        <w:jc w:val="both"/>
      </w:pPr>
      <w:r>
        <w:t>12 июня: День России;</w:t>
      </w:r>
    </w:p>
    <w:p w:rsidR="00636FC5" w:rsidRDefault="00636FC5">
      <w:pPr>
        <w:pStyle w:val="ConsPlusNormal1"/>
        <w:spacing w:before="200"/>
        <w:ind w:firstLine="540"/>
        <w:jc w:val="both"/>
      </w:pPr>
      <w:r>
        <w:t>22 июня: День памяти и скорби.</w:t>
      </w:r>
    </w:p>
    <w:p w:rsidR="00636FC5" w:rsidRDefault="00636FC5">
      <w:pPr>
        <w:pStyle w:val="ConsPlusNormal1"/>
        <w:spacing w:before="200"/>
        <w:ind w:firstLine="540"/>
        <w:jc w:val="both"/>
      </w:pPr>
      <w:r>
        <w:t>Июль:</w:t>
      </w:r>
    </w:p>
    <w:p w:rsidR="00636FC5" w:rsidRDefault="00636FC5">
      <w:pPr>
        <w:pStyle w:val="ConsPlusNormal1"/>
        <w:spacing w:before="200"/>
        <w:ind w:firstLine="540"/>
        <w:jc w:val="both"/>
      </w:pPr>
      <w:r>
        <w:t>8 июля: День семьи, любви и верности.</w:t>
      </w:r>
    </w:p>
    <w:p w:rsidR="00636FC5" w:rsidRDefault="00636FC5">
      <w:pPr>
        <w:pStyle w:val="ConsPlusNormal1"/>
        <w:spacing w:before="200"/>
        <w:ind w:firstLine="540"/>
        <w:jc w:val="both"/>
      </w:pPr>
      <w:r>
        <w:t>Август:</w:t>
      </w:r>
    </w:p>
    <w:p w:rsidR="00636FC5" w:rsidRDefault="00636FC5">
      <w:pPr>
        <w:pStyle w:val="ConsPlusNormal1"/>
        <w:spacing w:before="200"/>
        <w:ind w:firstLine="540"/>
        <w:jc w:val="both"/>
      </w:pPr>
      <w:r>
        <w:t>12 августа: День физкультурника;</w:t>
      </w:r>
    </w:p>
    <w:p w:rsidR="00636FC5" w:rsidRDefault="00636FC5">
      <w:pPr>
        <w:pStyle w:val="ConsPlusNormal1"/>
        <w:spacing w:before="200"/>
        <w:ind w:firstLine="540"/>
        <w:jc w:val="both"/>
      </w:pPr>
      <w:r>
        <w:t>22 августа: День Государственного флага Российской Федерации;</w:t>
      </w:r>
    </w:p>
    <w:p w:rsidR="00636FC5" w:rsidRDefault="00636FC5">
      <w:pPr>
        <w:pStyle w:val="ConsPlusNormal1"/>
        <w:spacing w:before="200"/>
        <w:ind w:firstLine="540"/>
        <w:jc w:val="both"/>
      </w:pPr>
      <w:r>
        <w:t>27 августа: День российского кино.</w:t>
      </w:r>
    </w:p>
    <w:p w:rsidR="00636FC5" w:rsidRDefault="00636FC5">
      <w:pPr>
        <w:pStyle w:val="ConsPlusNormal1"/>
        <w:spacing w:before="200"/>
        <w:ind w:firstLine="540"/>
        <w:jc w:val="both"/>
      </w:pPr>
      <w:r>
        <w:t>Сентябрь:</w:t>
      </w:r>
    </w:p>
    <w:p w:rsidR="00636FC5" w:rsidRDefault="00636FC5">
      <w:pPr>
        <w:pStyle w:val="ConsPlusNormal1"/>
        <w:spacing w:before="200"/>
        <w:ind w:firstLine="540"/>
        <w:jc w:val="both"/>
      </w:pPr>
      <w:r>
        <w:t>1 сентября: День знаний;</w:t>
      </w:r>
    </w:p>
    <w:p w:rsidR="00636FC5" w:rsidRDefault="00636FC5">
      <w:pPr>
        <w:pStyle w:val="ConsPlusNormal1"/>
        <w:spacing w:before="200"/>
        <w:ind w:firstLine="540"/>
        <w:jc w:val="both"/>
      </w:pPr>
      <w:r>
        <w:t>3 сентября: День окончания Второй мировой войны, День солидарности в борьбе с терроризмом;</w:t>
      </w:r>
    </w:p>
    <w:p w:rsidR="00636FC5" w:rsidRDefault="00636FC5">
      <w:pPr>
        <w:pStyle w:val="ConsPlusNormal1"/>
        <w:spacing w:before="200"/>
        <w:ind w:firstLine="540"/>
        <w:jc w:val="both"/>
      </w:pPr>
      <w:r>
        <w:t>8 сентября: Международный день распространения грамотности;</w:t>
      </w:r>
    </w:p>
    <w:p w:rsidR="00636FC5" w:rsidRDefault="00636FC5">
      <w:pPr>
        <w:pStyle w:val="ConsPlusNormal1"/>
        <w:spacing w:before="200"/>
        <w:ind w:firstLine="540"/>
        <w:jc w:val="both"/>
      </w:pPr>
      <w:r>
        <w:t>27 сентября: День воспитателя и всех дошкольных работников.</w:t>
      </w:r>
    </w:p>
    <w:p w:rsidR="00636FC5" w:rsidRDefault="00636FC5">
      <w:pPr>
        <w:pStyle w:val="ConsPlusNormal1"/>
        <w:spacing w:before="200"/>
        <w:ind w:firstLine="540"/>
        <w:jc w:val="both"/>
      </w:pPr>
      <w:r>
        <w:t>Октябрь:</w:t>
      </w:r>
    </w:p>
    <w:p w:rsidR="00636FC5" w:rsidRDefault="00636FC5">
      <w:pPr>
        <w:pStyle w:val="ConsPlusNormal1"/>
        <w:spacing w:before="200"/>
        <w:ind w:firstLine="540"/>
        <w:jc w:val="both"/>
      </w:pPr>
      <w:r>
        <w:t>1 октября: Международный день пожилых людей; Международный день музыки;</w:t>
      </w:r>
    </w:p>
    <w:p w:rsidR="00636FC5" w:rsidRDefault="00636FC5">
      <w:pPr>
        <w:pStyle w:val="ConsPlusNormal1"/>
        <w:spacing w:before="200"/>
        <w:ind w:firstLine="540"/>
        <w:jc w:val="both"/>
      </w:pPr>
      <w:r>
        <w:t>4 октября: День защиты животных;</w:t>
      </w:r>
    </w:p>
    <w:p w:rsidR="00636FC5" w:rsidRDefault="00636FC5">
      <w:pPr>
        <w:pStyle w:val="ConsPlusNormal1"/>
        <w:spacing w:before="200"/>
        <w:ind w:firstLine="540"/>
        <w:jc w:val="both"/>
      </w:pPr>
      <w:r>
        <w:t>5 октября: День учителя;</w:t>
      </w:r>
    </w:p>
    <w:p w:rsidR="00636FC5" w:rsidRDefault="00636FC5">
      <w:pPr>
        <w:pStyle w:val="ConsPlusNormal1"/>
        <w:spacing w:before="200"/>
        <w:ind w:firstLine="540"/>
        <w:jc w:val="both"/>
      </w:pPr>
      <w:r>
        <w:t>Третье воскресенье октября: День отца в России.</w:t>
      </w:r>
    </w:p>
    <w:p w:rsidR="00636FC5" w:rsidRDefault="00636FC5">
      <w:pPr>
        <w:pStyle w:val="ConsPlusNormal1"/>
        <w:spacing w:before="200"/>
        <w:ind w:firstLine="540"/>
        <w:jc w:val="both"/>
      </w:pPr>
      <w:r>
        <w:t>Ноябрь:</w:t>
      </w:r>
    </w:p>
    <w:p w:rsidR="00636FC5" w:rsidRDefault="00636FC5">
      <w:pPr>
        <w:pStyle w:val="ConsPlusNormal1"/>
        <w:spacing w:before="200"/>
        <w:ind w:firstLine="540"/>
        <w:jc w:val="both"/>
      </w:pPr>
      <w:r>
        <w:t>4 ноября: День народного единства;</w:t>
      </w:r>
    </w:p>
    <w:p w:rsidR="00636FC5" w:rsidRDefault="00636FC5">
      <w:pPr>
        <w:pStyle w:val="ConsPlusNormal1"/>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rsidR="00636FC5" w:rsidRDefault="00636FC5">
      <w:pPr>
        <w:pStyle w:val="ConsPlusNormal1"/>
        <w:spacing w:before="200"/>
        <w:ind w:firstLine="540"/>
        <w:jc w:val="both"/>
      </w:pPr>
      <w:r>
        <w:t>Последнее воскресенье ноября: День матери в России;</w:t>
      </w:r>
    </w:p>
    <w:p w:rsidR="00636FC5" w:rsidRDefault="00636FC5">
      <w:pPr>
        <w:pStyle w:val="ConsPlusNormal1"/>
        <w:spacing w:before="200"/>
        <w:ind w:firstLine="540"/>
        <w:jc w:val="both"/>
      </w:pPr>
      <w:r>
        <w:t>30 ноября: День Государственного герба Российской Федерации.</w:t>
      </w:r>
    </w:p>
    <w:p w:rsidR="00636FC5" w:rsidRDefault="00636FC5">
      <w:pPr>
        <w:pStyle w:val="ConsPlusNormal1"/>
        <w:spacing w:before="200"/>
        <w:ind w:firstLine="540"/>
        <w:jc w:val="both"/>
      </w:pPr>
      <w:r>
        <w:t>Декабрь:</w:t>
      </w:r>
    </w:p>
    <w:p w:rsidR="00636FC5" w:rsidRDefault="00636FC5">
      <w:pPr>
        <w:pStyle w:val="ConsPlusNormal1"/>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36FC5" w:rsidRDefault="00636FC5">
      <w:pPr>
        <w:pStyle w:val="ConsPlusNormal1"/>
        <w:spacing w:before="200"/>
        <w:ind w:firstLine="540"/>
        <w:jc w:val="both"/>
      </w:pPr>
      <w:r>
        <w:t>5 декабря: День добровольца (волонтера) в России;</w:t>
      </w:r>
    </w:p>
    <w:p w:rsidR="00636FC5" w:rsidRDefault="00636FC5">
      <w:pPr>
        <w:pStyle w:val="ConsPlusNormal1"/>
        <w:spacing w:before="200"/>
        <w:ind w:firstLine="540"/>
        <w:jc w:val="both"/>
      </w:pPr>
      <w:r>
        <w:t>8 декабря: Международный день художника;</w:t>
      </w:r>
    </w:p>
    <w:p w:rsidR="00636FC5" w:rsidRDefault="00636FC5">
      <w:pPr>
        <w:pStyle w:val="ConsPlusNormal1"/>
        <w:spacing w:before="200"/>
        <w:ind w:firstLine="540"/>
        <w:jc w:val="both"/>
      </w:pPr>
      <w:r>
        <w:t>9 декабря: День Героев Отечества;</w:t>
      </w:r>
    </w:p>
    <w:p w:rsidR="00636FC5" w:rsidRDefault="00636FC5">
      <w:pPr>
        <w:pStyle w:val="ConsPlusNormal1"/>
        <w:spacing w:before="200"/>
        <w:ind w:firstLine="540"/>
        <w:jc w:val="both"/>
      </w:pPr>
      <w:r>
        <w:t>12 декабря: День Конституции Российской Федерации;</w:t>
      </w:r>
    </w:p>
    <w:p w:rsidR="00636FC5" w:rsidRDefault="00636FC5">
      <w:pPr>
        <w:pStyle w:val="ConsPlusNormal1"/>
        <w:spacing w:before="200"/>
        <w:ind w:firstLine="540"/>
        <w:jc w:val="both"/>
      </w:pPr>
      <w:r>
        <w:t>31 декабря: Новый год.</w:t>
      </w:r>
    </w:p>
    <w:p w:rsidR="00636FC5" w:rsidRDefault="00636FC5">
      <w:pPr>
        <w:pStyle w:val="ConsPlusNormal1"/>
        <w:jc w:val="both"/>
      </w:pPr>
    </w:p>
    <w:p w:rsidR="00636FC5" w:rsidRDefault="00636FC5">
      <w:pPr>
        <w:pStyle w:val="ConsPlusNormal1"/>
        <w:jc w:val="both"/>
      </w:pPr>
    </w:p>
    <w:p w:rsidR="00636FC5" w:rsidRDefault="00636FC5">
      <w:pPr>
        <w:pStyle w:val="ConsPlusNormal1"/>
        <w:pBdr>
          <w:bottom w:val="single" w:sz="6" w:space="0" w:color="auto"/>
        </w:pBdr>
        <w:spacing w:before="100" w:after="100"/>
        <w:jc w:val="both"/>
        <w:rPr>
          <w:sz w:val="2"/>
          <w:szCs w:val="2"/>
        </w:rPr>
      </w:pPr>
    </w:p>
    <w:sectPr w:rsidR="00636FC5" w:rsidSect="005607CE">
      <w:headerReference w:type="default" r:id="rId69"/>
      <w:footerReference w:type="default" r:id="rId70"/>
      <w:headerReference w:type="first" r:id="rId71"/>
      <w:footerReference w:type="first" r:id="rId72"/>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FC5" w:rsidRDefault="00636FC5" w:rsidP="005607CE">
      <w:r>
        <w:separator/>
      </w:r>
    </w:p>
  </w:endnote>
  <w:endnote w:type="continuationSeparator" w:id="0">
    <w:p w:rsidR="00636FC5" w:rsidRDefault="00636FC5" w:rsidP="00560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FC5" w:rsidRDefault="00636FC5">
    <w:pPr>
      <w:pStyle w:val="ConsPlusNormal1"/>
      <w:pBdr>
        <w:bottom w:val="single" w:sz="12" w:space="0" w:color="auto"/>
      </w:pBdr>
      <w:rPr>
        <w:sz w:val="2"/>
        <w:szCs w:val="2"/>
      </w:rPr>
    </w:pPr>
  </w:p>
  <w:tbl>
    <w:tblPr>
      <w:tblW w:w="5000" w:type="pct"/>
      <w:tblCellMar>
        <w:left w:w="40" w:type="dxa"/>
        <w:right w:w="40" w:type="dxa"/>
      </w:tblCellMar>
      <w:tblLook w:val="00A0"/>
    </w:tblPr>
    <w:tblGrid>
      <w:gridCol w:w="3394"/>
      <w:gridCol w:w="3498"/>
      <w:gridCol w:w="3395"/>
    </w:tblGrid>
    <w:tr w:rsidR="00636FC5" w:rsidRPr="00AE6E3F">
      <w:trPr>
        <w:trHeight w:hRule="exact" w:val="1663"/>
      </w:trPr>
      <w:tc>
        <w:tcPr>
          <w:tcW w:w="1650" w:type="pct"/>
          <w:vAlign w:val="center"/>
        </w:tcPr>
        <w:p w:rsidR="00636FC5" w:rsidRPr="00AE6E3F" w:rsidRDefault="00636FC5">
          <w:pPr>
            <w:pStyle w:val="ConsPlusNormal1"/>
          </w:pPr>
          <w:r w:rsidRPr="00AE6E3F">
            <w:rPr>
              <w:rFonts w:ascii="Tahoma" w:hAnsi="Tahoma" w:cs="Tahoma"/>
              <w:b/>
              <w:noProof/>
              <w:color w:val="F58220"/>
              <w:sz w:val="28"/>
              <w:szCs w:val="28"/>
            </w:rPr>
            <w:t>КонсультантПлюс</w:t>
          </w:r>
          <w:r w:rsidRPr="00AE6E3F">
            <w:rPr>
              <w:rFonts w:ascii="Tahoma" w:hAnsi="Tahoma" w:cs="Tahoma"/>
              <w:b/>
              <w:noProof/>
              <w:sz w:val="16"/>
              <w:szCs w:val="16"/>
            </w:rPr>
            <w:br/>
            <w:t>надежная правовая поддержка</w:t>
          </w:r>
        </w:p>
      </w:tc>
      <w:tc>
        <w:tcPr>
          <w:tcW w:w="1700" w:type="pct"/>
          <w:vAlign w:val="center"/>
        </w:tcPr>
        <w:p w:rsidR="00636FC5" w:rsidRPr="00AE6E3F" w:rsidRDefault="00636FC5">
          <w:pPr>
            <w:pStyle w:val="ConsPlusNormal1"/>
            <w:jc w:val="center"/>
          </w:pPr>
          <w:hyperlink r:id="rId1">
            <w:r w:rsidRPr="00AE6E3F">
              <w:rPr>
                <w:rFonts w:ascii="Tahoma" w:hAnsi="Tahoma" w:cs="Tahoma"/>
                <w:b/>
                <w:color w:val="0000FF"/>
              </w:rPr>
              <w:t>www.consultant.ru</w:t>
            </w:r>
          </w:hyperlink>
        </w:p>
      </w:tc>
      <w:tc>
        <w:tcPr>
          <w:tcW w:w="1650" w:type="pct"/>
          <w:vAlign w:val="center"/>
        </w:tcPr>
        <w:p w:rsidR="00636FC5" w:rsidRPr="00AE6E3F" w:rsidRDefault="00636FC5">
          <w:pPr>
            <w:pStyle w:val="ConsPlusNormal1"/>
          </w:pPr>
          <w:r w:rsidRPr="00AE6E3F">
            <w:rPr>
              <w:rFonts w:ascii="Tahoma" w:hAnsi="Tahoma" w:cs="Tahoma"/>
            </w:rPr>
            <w:t xml:space="preserve">Страница </w:t>
          </w:r>
          <w:r w:rsidRPr="00AE6E3F">
            <w:rPr>
              <w:rFonts w:ascii="Tahoma" w:hAnsi="Tahoma" w:cs="Tahoma"/>
            </w:rPr>
            <w:fldChar w:fldCharType="begin"/>
          </w:r>
          <w:r w:rsidRPr="00AE6E3F">
            <w:rPr>
              <w:rFonts w:ascii="Tahoma" w:hAnsi="Tahoma" w:cs="Tahoma"/>
            </w:rPr>
            <w:instrText>PAGE</w:instrText>
          </w:r>
          <w:r w:rsidRPr="00AE6E3F">
            <w:rPr>
              <w:rFonts w:ascii="Tahoma" w:hAnsi="Tahoma" w:cs="Tahoma"/>
            </w:rPr>
            <w:fldChar w:fldCharType="separate"/>
          </w:r>
          <w:r>
            <w:rPr>
              <w:rFonts w:ascii="Tahoma" w:hAnsi="Tahoma" w:cs="Tahoma"/>
              <w:noProof/>
            </w:rPr>
            <w:t>171</w:t>
          </w:r>
          <w:r w:rsidRPr="00AE6E3F">
            <w:rPr>
              <w:rFonts w:ascii="Tahoma" w:hAnsi="Tahoma" w:cs="Tahoma"/>
            </w:rPr>
            <w:fldChar w:fldCharType="end"/>
          </w:r>
          <w:r w:rsidRPr="00AE6E3F">
            <w:rPr>
              <w:rFonts w:ascii="Tahoma" w:hAnsi="Tahoma" w:cs="Tahoma"/>
            </w:rPr>
            <w:t xml:space="preserve"> из </w:t>
          </w:r>
          <w:r w:rsidRPr="00AE6E3F">
            <w:rPr>
              <w:rFonts w:ascii="Tahoma" w:hAnsi="Tahoma" w:cs="Tahoma"/>
            </w:rPr>
            <w:fldChar w:fldCharType="begin"/>
          </w:r>
          <w:r w:rsidRPr="00AE6E3F">
            <w:rPr>
              <w:rFonts w:ascii="Tahoma" w:hAnsi="Tahoma" w:cs="Tahoma"/>
            </w:rPr>
            <w:instrText>NUMPAGES</w:instrText>
          </w:r>
          <w:r w:rsidRPr="00AE6E3F">
            <w:rPr>
              <w:rFonts w:ascii="Tahoma" w:hAnsi="Tahoma" w:cs="Tahoma"/>
            </w:rPr>
            <w:fldChar w:fldCharType="separate"/>
          </w:r>
          <w:r>
            <w:rPr>
              <w:rFonts w:ascii="Tahoma" w:hAnsi="Tahoma" w:cs="Tahoma"/>
              <w:noProof/>
            </w:rPr>
            <w:t>171</w:t>
          </w:r>
          <w:r w:rsidRPr="00AE6E3F">
            <w:rPr>
              <w:rFonts w:ascii="Tahoma" w:hAnsi="Tahoma" w:cs="Tahoma"/>
            </w:rPr>
            <w:fldChar w:fldCharType="end"/>
          </w:r>
        </w:p>
      </w:tc>
    </w:tr>
  </w:tbl>
  <w:p w:rsidR="00636FC5" w:rsidRDefault="00636FC5">
    <w:pPr>
      <w:pStyle w:val="ConsPlusNormal1"/>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FC5" w:rsidRDefault="00636FC5">
    <w:pPr>
      <w:pStyle w:val="ConsPlusNormal1"/>
      <w:pBdr>
        <w:bottom w:val="single" w:sz="12" w:space="0" w:color="auto"/>
      </w:pBdr>
      <w:rPr>
        <w:sz w:val="2"/>
        <w:szCs w:val="2"/>
      </w:rPr>
    </w:pPr>
  </w:p>
  <w:tbl>
    <w:tblPr>
      <w:tblW w:w="5000" w:type="pct"/>
      <w:tblCellMar>
        <w:left w:w="40" w:type="dxa"/>
        <w:right w:w="40" w:type="dxa"/>
      </w:tblCellMar>
      <w:tblLook w:val="00A0"/>
    </w:tblPr>
    <w:tblGrid>
      <w:gridCol w:w="3394"/>
      <w:gridCol w:w="3498"/>
      <w:gridCol w:w="3395"/>
    </w:tblGrid>
    <w:tr w:rsidR="00636FC5" w:rsidRPr="00AE6E3F">
      <w:trPr>
        <w:trHeight w:hRule="exact" w:val="1663"/>
      </w:trPr>
      <w:tc>
        <w:tcPr>
          <w:tcW w:w="1650" w:type="pct"/>
          <w:vAlign w:val="center"/>
        </w:tcPr>
        <w:p w:rsidR="00636FC5" w:rsidRPr="00AE6E3F" w:rsidRDefault="00636FC5">
          <w:pPr>
            <w:pStyle w:val="ConsPlusNormal1"/>
          </w:pPr>
          <w:r w:rsidRPr="00AE6E3F">
            <w:rPr>
              <w:rFonts w:ascii="Tahoma" w:hAnsi="Tahoma" w:cs="Tahoma"/>
              <w:b/>
              <w:noProof/>
              <w:color w:val="F58220"/>
              <w:sz w:val="28"/>
              <w:szCs w:val="28"/>
            </w:rPr>
            <w:t>КонсультантПлюс</w:t>
          </w:r>
          <w:r w:rsidRPr="00AE6E3F">
            <w:rPr>
              <w:rFonts w:ascii="Tahoma" w:hAnsi="Tahoma" w:cs="Tahoma"/>
              <w:b/>
              <w:noProof/>
              <w:sz w:val="16"/>
              <w:szCs w:val="16"/>
            </w:rPr>
            <w:br/>
            <w:t>надежная правовая поддержка</w:t>
          </w:r>
        </w:p>
      </w:tc>
      <w:tc>
        <w:tcPr>
          <w:tcW w:w="1700" w:type="pct"/>
          <w:vAlign w:val="center"/>
        </w:tcPr>
        <w:p w:rsidR="00636FC5" w:rsidRPr="00AE6E3F" w:rsidRDefault="00636FC5">
          <w:pPr>
            <w:pStyle w:val="ConsPlusNormal1"/>
            <w:jc w:val="center"/>
          </w:pPr>
          <w:hyperlink r:id="rId1">
            <w:r w:rsidRPr="00AE6E3F">
              <w:rPr>
                <w:rFonts w:ascii="Tahoma" w:hAnsi="Tahoma" w:cs="Tahoma"/>
                <w:b/>
                <w:color w:val="0000FF"/>
              </w:rPr>
              <w:t>www.consultant.ru</w:t>
            </w:r>
          </w:hyperlink>
        </w:p>
      </w:tc>
      <w:tc>
        <w:tcPr>
          <w:tcW w:w="1650" w:type="pct"/>
          <w:vAlign w:val="center"/>
        </w:tcPr>
        <w:p w:rsidR="00636FC5" w:rsidRPr="00AE6E3F" w:rsidRDefault="00636FC5">
          <w:pPr>
            <w:pStyle w:val="ConsPlusNormal1"/>
          </w:pPr>
          <w:r w:rsidRPr="00AE6E3F">
            <w:rPr>
              <w:rFonts w:ascii="Tahoma" w:hAnsi="Tahoma" w:cs="Tahoma"/>
            </w:rPr>
            <w:t xml:space="preserve">Страница </w:t>
          </w:r>
          <w:r w:rsidRPr="00AE6E3F">
            <w:rPr>
              <w:rFonts w:ascii="Tahoma" w:hAnsi="Tahoma" w:cs="Tahoma"/>
            </w:rPr>
            <w:fldChar w:fldCharType="begin"/>
          </w:r>
          <w:r w:rsidRPr="00AE6E3F">
            <w:rPr>
              <w:rFonts w:ascii="Tahoma" w:hAnsi="Tahoma" w:cs="Tahoma"/>
            </w:rPr>
            <w:instrText>PAGE</w:instrText>
          </w:r>
          <w:r w:rsidRPr="00AE6E3F">
            <w:rPr>
              <w:rFonts w:ascii="Tahoma" w:hAnsi="Tahoma" w:cs="Tahoma"/>
            </w:rPr>
            <w:fldChar w:fldCharType="separate"/>
          </w:r>
          <w:r>
            <w:rPr>
              <w:rFonts w:ascii="Tahoma" w:hAnsi="Tahoma" w:cs="Tahoma"/>
              <w:noProof/>
            </w:rPr>
            <w:t>2</w:t>
          </w:r>
          <w:r w:rsidRPr="00AE6E3F">
            <w:rPr>
              <w:rFonts w:ascii="Tahoma" w:hAnsi="Tahoma" w:cs="Tahoma"/>
            </w:rPr>
            <w:fldChar w:fldCharType="end"/>
          </w:r>
          <w:r w:rsidRPr="00AE6E3F">
            <w:rPr>
              <w:rFonts w:ascii="Tahoma" w:hAnsi="Tahoma" w:cs="Tahoma"/>
            </w:rPr>
            <w:t xml:space="preserve"> из </w:t>
          </w:r>
          <w:r w:rsidRPr="00AE6E3F">
            <w:rPr>
              <w:rFonts w:ascii="Tahoma" w:hAnsi="Tahoma" w:cs="Tahoma"/>
            </w:rPr>
            <w:fldChar w:fldCharType="begin"/>
          </w:r>
          <w:r w:rsidRPr="00AE6E3F">
            <w:rPr>
              <w:rFonts w:ascii="Tahoma" w:hAnsi="Tahoma" w:cs="Tahoma"/>
            </w:rPr>
            <w:instrText>NUMPAGES</w:instrText>
          </w:r>
          <w:r w:rsidRPr="00AE6E3F">
            <w:rPr>
              <w:rFonts w:ascii="Tahoma" w:hAnsi="Tahoma" w:cs="Tahoma"/>
            </w:rPr>
            <w:fldChar w:fldCharType="separate"/>
          </w:r>
          <w:r>
            <w:rPr>
              <w:rFonts w:ascii="Tahoma" w:hAnsi="Tahoma" w:cs="Tahoma"/>
              <w:noProof/>
            </w:rPr>
            <w:t>171</w:t>
          </w:r>
          <w:r w:rsidRPr="00AE6E3F">
            <w:rPr>
              <w:rFonts w:ascii="Tahoma" w:hAnsi="Tahoma" w:cs="Tahoma"/>
            </w:rPr>
            <w:fldChar w:fldCharType="end"/>
          </w:r>
        </w:p>
      </w:tc>
    </w:tr>
  </w:tbl>
  <w:p w:rsidR="00636FC5" w:rsidRDefault="00636FC5">
    <w:pPr>
      <w:pStyle w:val="ConsPlusNormal1"/>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FC5" w:rsidRDefault="00636FC5" w:rsidP="005607CE">
      <w:r>
        <w:separator/>
      </w:r>
    </w:p>
  </w:footnote>
  <w:footnote w:type="continuationSeparator" w:id="0">
    <w:p w:rsidR="00636FC5" w:rsidRDefault="00636FC5" w:rsidP="00560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636FC5" w:rsidRPr="00AE6E3F">
      <w:trPr>
        <w:trHeight w:hRule="exact" w:val="1683"/>
      </w:trPr>
      <w:tc>
        <w:tcPr>
          <w:tcW w:w="2700" w:type="pct"/>
          <w:vAlign w:val="center"/>
        </w:tcPr>
        <w:p w:rsidR="00636FC5" w:rsidRPr="00AE6E3F" w:rsidRDefault="00636FC5">
          <w:pPr>
            <w:pStyle w:val="ConsPlusNormal1"/>
            <w:rPr>
              <w:rFonts w:ascii="Tahoma" w:hAnsi="Tahoma" w:cs="Tahoma"/>
            </w:rPr>
          </w:pPr>
          <w:r w:rsidRPr="00AE6E3F">
            <w:rPr>
              <w:rFonts w:ascii="Tahoma" w:hAnsi="Tahoma" w:cs="Tahoma"/>
              <w:sz w:val="16"/>
              <w:szCs w:val="16"/>
            </w:rPr>
            <w:t>Приказ Минпросвещения России от 25.11.2022 N 1028</w:t>
          </w:r>
          <w:r w:rsidRPr="00AE6E3F">
            <w:rPr>
              <w:rFonts w:ascii="Tahoma" w:hAnsi="Tahoma" w:cs="Tahoma"/>
              <w:sz w:val="16"/>
              <w:szCs w:val="16"/>
            </w:rPr>
            <w:br/>
            <w:t>"Об утверждении федеральной образовательной программы дошкольного обра...</w:t>
          </w:r>
        </w:p>
      </w:tc>
      <w:tc>
        <w:tcPr>
          <w:tcW w:w="2300" w:type="pct"/>
          <w:vAlign w:val="center"/>
        </w:tcPr>
        <w:p w:rsidR="00636FC5" w:rsidRPr="00AE6E3F" w:rsidRDefault="00636FC5">
          <w:pPr>
            <w:pStyle w:val="ConsPlusNormal1"/>
            <w:rPr>
              <w:rFonts w:ascii="Tahoma" w:hAnsi="Tahoma" w:cs="Tahoma"/>
            </w:rPr>
          </w:pPr>
          <w:r w:rsidRPr="00AE6E3F">
            <w:rPr>
              <w:rFonts w:ascii="Tahoma" w:hAnsi="Tahoma" w:cs="Tahoma"/>
              <w:noProof/>
              <w:sz w:val="18"/>
              <w:szCs w:val="18"/>
            </w:rPr>
            <w:t xml:space="preserve">Документ предоставлен </w:t>
          </w:r>
          <w:hyperlink r:id="rId1" w:tooltip="КонсультантПлюс - надежная правовая система">
            <w:r w:rsidRPr="00AE6E3F">
              <w:rPr>
                <w:rFonts w:ascii="Tahoma" w:hAnsi="Tahoma" w:cs="Tahoma"/>
                <w:noProof/>
                <w:color w:val="0000FF"/>
                <w:sz w:val="18"/>
                <w:szCs w:val="18"/>
              </w:rPr>
              <w:t>КонсультантПлюс</w:t>
            </w:r>
          </w:hyperlink>
          <w:r w:rsidRPr="00AE6E3F">
            <w:rPr>
              <w:rFonts w:ascii="Tahoma" w:hAnsi="Tahoma" w:cs="Tahoma"/>
              <w:sz w:val="18"/>
              <w:szCs w:val="18"/>
            </w:rPr>
            <w:br/>
          </w:r>
          <w:r w:rsidRPr="00AE6E3F">
            <w:rPr>
              <w:rFonts w:ascii="Tahoma" w:hAnsi="Tahoma" w:cs="Tahoma"/>
              <w:sz w:val="16"/>
              <w:szCs w:val="16"/>
            </w:rPr>
            <w:t>Дата сохранения: 09.02.2023</w:t>
          </w:r>
        </w:p>
      </w:tc>
    </w:tr>
  </w:tbl>
  <w:p w:rsidR="00636FC5" w:rsidRDefault="00636FC5">
    <w:pPr>
      <w:pStyle w:val="ConsPlusNormal1"/>
      <w:pBdr>
        <w:bottom w:val="single" w:sz="12" w:space="0" w:color="auto"/>
      </w:pBdr>
      <w:rPr>
        <w:sz w:val="2"/>
        <w:szCs w:val="2"/>
      </w:rPr>
    </w:pPr>
  </w:p>
  <w:p w:rsidR="00636FC5" w:rsidRDefault="00636FC5">
    <w:pPr>
      <w:pStyle w:val="ConsPlusNorm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15"/>
      <w:gridCol w:w="4732"/>
    </w:tblGrid>
    <w:tr w:rsidR="00636FC5" w:rsidRPr="00AE6E3F">
      <w:trPr>
        <w:trHeight w:hRule="exact" w:val="1683"/>
      </w:trPr>
      <w:tc>
        <w:tcPr>
          <w:tcW w:w="2700" w:type="pct"/>
          <w:vAlign w:val="center"/>
        </w:tcPr>
        <w:p w:rsidR="00636FC5" w:rsidRPr="00AE6E3F" w:rsidRDefault="00636FC5">
          <w:pPr>
            <w:pStyle w:val="ConsPlusNormal1"/>
            <w:rPr>
              <w:rFonts w:ascii="Tahoma" w:hAnsi="Tahoma" w:cs="Tahoma"/>
            </w:rPr>
          </w:pPr>
          <w:r w:rsidRPr="00AE6E3F">
            <w:rPr>
              <w:rFonts w:ascii="Tahoma" w:hAnsi="Tahoma" w:cs="Tahoma"/>
              <w:sz w:val="16"/>
              <w:szCs w:val="16"/>
            </w:rPr>
            <w:t>Приказ Минпросвещения России от 25.11.2022 N 1028</w:t>
          </w:r>
          <w:r w:rsidRPr="00AE6E3F">
            <w:rPr>
              <w:rFonts w:ascii="Tahoma" w:hAnsi="Tahoma" w:cs="Tahoma"/>
              <w:sz w:val="16"/>
              <w:szCs w:val="16"/>
            </w:rPr>
            <w:br/>
            <w:t>"Об утверждении федеральной образовательной программы дошкольного обра...</w:t>
          </w:r>
        </w:p>
      </w:tc>
      <w:tc>
        <w:tcPr>
          <w:tcW w:w="2300" w:type="pct"/>
          <w:vAlign w:val="center"/>
        </w:tcPr>
        <w:p w:rsidR="00636FC5" w:rsidRPr="00AE6E3F" w:rsidRDefault="00636FC5">
          <w:pPr>
            <w:pStyle w:val="ConsPlusNormal1"/>
            <w:rPr>
              <w:rFonts w:ascii="Tahoma" w:hAnsi="Tahoma" w:cs="Tahoma"/>
            </w:rPr>
          </w:pPr>
          <w:r w:rsidRPr="00AE6E3F">
            <w:rPr>
              <w:rFonts w:ascii="Tahoma" w:hAnsi="Tahoma" w:cs="Tahoma"/>
              <w:noProof/>
              <w:sz w:val="18"/>
              <w:szCs w:val="18"/>
            </w:rPr>
            <w:t xml:space="preserve">Документ предоставлен </w:t>
          </w:r>
          <w:hyperlink r:id="rId1" w:tooltip="КонсультантПлюс - надежная правовая система">
            <w:r w:rsidRPr="00AE6E3F">
              <w:rPr>
                <w:rFonts w:ascii="Tahoma" w:hAnsi="Tahoma" w:cs="Tahoma"/>
                <w:noProof/>
                <w:color w:val="0000FF"/>
                <w:sz w:val="18"/>
                <w:szCs w:val="18"/>
              </w:rPr>
              <w:t>КонсультантПлюс</w:t>
            </w:r>
          </w:hyperlink>
          <w:r w:rsidRPr="00AE6E3F">
            <w:rPr>
              <w:rFonts w:ascii="Tahoma" w:hAnsi="Tahoma" w:cs="Tahoma"/>
              <w:sz w:val="18"/>
              <w:szCs w:val="18"/>
            </w:rPr>
            <w:br/>
          </w:r>
          <w:r w:rsidRPr="00AE6E3F">
            <w:rPr>
              <w:rFonts w:ascii="Tahoma" w:hAnsi="Tahoma" w:cs="Tahoma"/>
              <w:sz w:val="16"/>
              <w:szCs w:val="16"/>
            </w:rPr>
            <w:t>Дата сохранения: 09.02.2023</w:t>
          </w:r>
        </w:p>
      </w:tc>
    </w:tr>
  </w:tbl>
  <w:p w:rsidR="00636FC5" w:rsidRDefault="00636FC5">
    <w:pPr>
      <w:pStyle w:val="ConsPlusNormal1"/>
      <w:pBdr>
        <w:bottom w:val="single" w:sz="12" w:space="0" w:color="auto"/>
      </w:pBdr>
      <w:rPr>
        <w:sz w:val="2"/>
        <w:szCs w:val="2"/>
      </w:rPr>
    </w:pPr>
  </w:p>
  <w:p w:rsidR="00636FC5" w:rsidRDefault="00636FC5">
    <w:pPr>
      <w:pStyle w:val="ConsPlusNorm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7CE"/>
    <w:rsid w:val="0006440C"/>
    <w:rsid w:val="001444C1"/>
    <w:rsid w:val="001A2054"/>
    <w:rsid w:val="00225883"/>
    <w:rsid w:val="00483A3D"/>
    <w:rsid w:val="005607CE"/>
    <w:rsid w:val="00636FC5"/>
    <w:rsid w:val="007059B6"/>
    <w:rsid w:val="009F0578"/>
    <w:rsid w:val="00AD3001"/>
    <w:rsid w:val="00AE6E3F"/>
    <w:rsid w:val="00B727C6"/>
    <w:rsid w:val="00DE49B7"/>
    <w:rsid w:val="00DE6589"/>
    <w:rsid w:val="00E97CF7"/>
    <w:rsid w:val="00F21B12"/>
    <w:rsid w:val="00F33F61"/>
    <w:rsid w:val="00F35FE3"/>
    <w:rsid w:val="00FE65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5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607CE"/>
    <w:pPr>
      <w:widowControl w:val="0"/>
      <w:autoSpaceDE w:val="0"/>
      <w:autoSpaceDN w:val="0"/>
    </w:pPr>
    <w:rPr>
      <w:rFonts w:ascii="Arial" w:hAnsi="Arial" w:cs="Arial"/>
      <w:sz w:val="20"/>
    </w:rPr>
  </w:style>
  <w:style w:type="paragraph" w:customStyle="1" w:styleId="ConsPlusNonformat">
    <w:name w:val="ConsPlusNonformat"/>
    <w:uiPriority w:val="99"/>
    <w:rsid w:val="005607CE"/>
    <w:pPr>
      <w:widowControl w:val="0"/>
      <w:autoSpaceDE w:val="0"/>
      <w:autoSpaceDN w:val="0"/>
    </w:pPr>
    <w:rPr>
      <w:rFonts w:ascii="Courier New" w:hAnsi="Courier New" w:cs="Courier New"/>
      <w:sz w:val="20"/>
    </w:rPr>
  </w:style>
  <w:style w:type="paragraph" w:customStyle="1" w:styleId="ConsPlusTitle">
    <w:name w:val="ConsPlusTitle"/>
    <w:uiPriority w:val="99"/>
    <w:rsid w:val="005607CE"/>
    <w:pPr>
      <w:widowControl w:val="0"/>
      <w:autoSpaceDE w:val="0"/>
      <w:autoSpaceDN w:val="0"/>
    </w:pPr>
    <w:rPr>
      <w:rFonts w:ascii="Arial" w:hAnsi="Arial" w:cs="Arial"/>
      <w:b/>
      <w:sz w:val="20"/>
    </w:rPr>
  </w:style>
  <w:style w:type="paragraph" w:customStyle="1" w:styleId="ConsPlusCell">
    <w:name w:val="ConsPlusCell"/>
    <w:uiPriority w:val="99"/>
    <w:rsid w:val="005607CE"/>
    <w:pPr>
      <w:widowControl w:val="0"/>
      <w:autoSpaceDE w:val="0"/>
      <w:autoSpaceDN w:val="0"/>
    </w:pPr>
    <w:rPr>
      <w:rFonts w:ascii="Courier New" w:hAnsi="Courier New" w:cs="Courier New"/>
      <w:sz w:val="20"/>
    </w:rPr>
  </w:style>
  <w:style w:type="paragraph" w:customStyle="1" w:styleId="ConsPlusDocList">
    <w:name w:val="ConsPlusDocList"/>
    <w:uiPriority w:val="99"/>
    <w:rsid w:val="005607CE"/>
    <w:pPr>
      <w:widowControl w:val="0"/>
      <w:autoSpaceDE w:val="0"/>
      <w:autoSpaceDN w:val="0"/>
    </w:pPr>
    <w:rPr>
      <w:rFonts w:ascii="Courier New" w:hAnsi="Courier New" w:cs="Courier New"/>
      <w:sz w:val="20"/>
    </w:rPr>
  </w:style>
  <w:style w:type="paragraph" w:customStyle="1" w:styleId="ConsPlusTitlePage">
    <w:name w:val="ConsPlusTitlePage"/>
    <w:uiPriority w:val="99"/>
    <w:rsid w:val="005607CE"/>
    <w:pPr>
      <w:widowControl w:val="0"/>
      <w:autoSpaceDE w:val="0"/>
      <w:autoSpaceDN w:val="0"/>
    </w:pPr>
    <w:rPr>
      <w:rFonts w:ascii="Tahoma" w:hAnsi="Tahoma" w:cs="Tahoma"/>
      <w:sz w:val="20"/>
    </w:rPr>
  </w:style>
  <w:style w:type="paragraph" w:customStyle="1" w:styleId="ConsPlusJurTerm">
    <w:name w:val="ConsPlusJurTerm"/>
    <w:uiPriority w:val="99"/>
    <w:rsid w:val="005607CE"/>
    <w:pPr>
      <w:widowControl w:val="0"/>
      <w:autoSpaceDE w:val="0"/>
      <w:autoSpaceDN w:val="0"/>
    </w:pPr>
    <w:rPr>
      <w:rFonts w:ascii="Tahoma" w:hAnsi="Tahoma" w:cs="Tahoma"/>
      <w:sz w:val="26"/>
    </w:rPr>
  </w:style>
  <w:style w:type="paragraph" w:customStyle="1" w:styleId="ConsPlusTextList">
    <w:name w:val="ConsPlusTextList"/>
    <w:uiPriority w:val="99"/>
    <w:rsid w:val="005607CE"/>
    <w:pPr>
      <w:widowControl w:val="0"/>
      <w:autoSpaceDE w:val="0"/>
      <w:autoSpaceDN w:val="0"/>
    </w:pPr>
    <w:rPr>
      <w:rFonts w:ascii="Arial" w:hAnsi="Arial" w:cs="Arial"/>
      <w:sz w:val="20"/>
    </w:rPr>
  </w:style>
  <w:style w:type="paragraph" w:customStyle="1" w:styleId="ConsPlusTextList3">
    <w:name w:val="ConsPlusTextList3"/>
    <w:uiPriority w:val="99"/>
    <w:rsid w:val="005607CE"/>
    <w:pPr>
      <w:widowControl w:val="0"/>
      <w:autoSpaceDE w:val="0"/>
      <w:autoSpaceDN w:val="0"/>
    </w:pPr>
    <w:rPr>
      <w:rFonts w:ascii="Arial" w:hAnsi="Arial" w:cs="Arial"/>
      <w:sz w:val="20"/>
    </w:rPr>
  </w:style>
  <w:style w:type="paragraph" w:customStyle="1" w:styleId="ConsPlusNormal1">
    <w:name w:val="ConsPlusNormal1"/>
    <w:uiPriority w:val="99"/>
    <w:rsid w:val="005607CE"/>
    <w:pPr>
      <w:widowControl w:val="0"/>
      <w:autoSpaceDE w:val="0"/>
      <w:autoSpaceDN w:val="0"/>
    </w:pPr>
    <w:rPr>
      <w:rFonts w:ascii="Arial" w:hAnsi="Arial" w:cs="Arial"/>
      <w:sz w:val="20"/>
    </w:rPr>
  </w:style>
  <w:style w:type="paragraph" w:customStyle="1" w:styleId="ConsPlusNonformat1">
    <w:name w:val="ConsPlusNonformat1"/>
    <w:uiPriority w:val="99"/>
    <w:rsid w:val="005607CE"/>
    <w:pPr>
      <w:widowControl w:val="0"/>
      <w:autoSpaceDE w:val="0"/>
      <w:autoSpaceDN w:val="0"/>
    </w:pPr>
    <w:rPr>
      <w:rFonts w:ascii="Courier New" w:hAnsi="Courier New" w:cs="Courier New"/>
      <w:sz w:val="20"/>
    </w:rPr>
  </w:style>
  <w:style w:type="paragraph" w:customStyle="1" w:styleId="ConsPlusTitle1">
    <w:name w:val="ConsPlusTitle1"/>
    <w:uiPriority w:val="99"/>
    <w:rsid w:val="005607CE"/>
    <w:pPr>
      <w:widowControl w:val="0"/>
      <w:autoSpaceDE w:val="0"/>
      <w:autoSpaceDN w:val="0"/>
    </w:pPr>
    <w:rPr>
      <w:rFonts w:ascii="Arial" w:hAnsi="Arial" w:cs="Arial"/>
      <w:b/>
      <w:sz w:val="20"/>
    </w:rPr>
  </w:style>
  <w:style w:type="paragraph" w:customStyle="1" w:styleId="ConsPlusCell1">
    <w:name w:val="ConsPlusCell1"/>
    <w:uiPriority w:val="99"/>
    <w:rsid w:val="005607CE"/>
    <w:pPr>
      <w:widowControl w:val="0"/>
      <w:autoSpaceDE w:val="0"/>
      <w:autoSpaceDN w:val="0"/>
    </w:pPr>
    <w:rPr>
      <w:rFonts w:ascii="Courier New" w:hAnsi="Courier New" w:cs="Courier New"/>
      <w:sz w:val="20"/>
    </w:rPr>
  </w:style>
  <w:style w:type="paragraph" w:customStyle="1" w:styleId="ConsPlusDocList1">
    <w:name w:val="ConsPlusDocList1"/>
    <w:uiPriority w:val="99"/>
    <w:rsid w:val="005607CE"/>
    <w:pPr>
      <w:widowControl w:val="0"/>
      <w:autoSpaceDE w:val="0"/>
      <w:autoSpaceDN w:val="0"/>
    </w:pPr>
    <w:rPr>
      <w:rFonts w:ascii="Courier New" w:hAnsi="Courier New" w:cs="Courier New"/>
      <w:sz w:val="20"/>
    </w:rPr>
  </w:style>
  <w:style w:type="paragraph" w:customStyle="1" w:styleId="ConsPlusTitlePage1">
    <w:name w:val="ConsPlusTitlePage1"/>
    <w:uiPriority w:val="99"/>
    <w:rsid w:val="005607CE"/>
    <w:pPr>
      <w:widowControl w:val="0"/>
      <w:autoSpaceDE w:val="0"/>
      <w:autoSpaceDN w:val="0"/>
    </w:pPr>
    <w:rPr>
      <w:rFonts w:ascii="Tahoma" w:hAnsi="Tahoma" w:cs="Tahoma"/>
      <w:sz w:val="20"/>
    </w:rPr>
  </w:style>
  <w:style w:type="paragraph" w:customStyle="1" w:styleId="ConsPlusJurTerm1">
    <w:name w:val="ConsPlusJurTerm1"/>
    <w:uiPriority w:val="99"/>
    <w:rsid w:val="005607CE"/>
    <w:pPr>
      <w:widowControl w:val="0"/>
      <w:autoSpaceDE w:val="0"/>
      <w:autoSpaceDN w:val="0"/>
    </w:pPr>
    <w:rPr>
      <w:rFonts w:ascii="Tahoma" w:hAnsi="Tahoma" w:cs="Tahoma"/>
      <w:sz w:val="26"/>
    </w:rPr>
  </w:style>
  <w:style w:type="paragraph" w:customStyle="1" w:styleId="ConsPlusTextList2">
    <w:name w:val="ConsPlusTextList2"/>
    <w:uiPriority w:val="99"/>
    <w:rsid w:val="005607CE"/>
    <w:pPr>
      <w:widowControl w:val="0"/>
      <w:autoSpaceDE w:val="0"/>
      <w:autoSpaceDN w:val="0"/>
    </w:pPr>
    <w:rPr>
      <w:rFonts w:ascii="Arial" w:hAnsi="Arial" w:cs="Arial"/>
      <w:sz w:val="20"/>
    </w:rPr>
  </w:style>
  <w:style w:type="paragraph" w:customStyle="1" w:styleId="ConsPlusTextList1">
    <w:name w:val="ConsPlusTextList1"/>
    <w:uiPriority w:val="99"/>
    <w:rsid w:val="005607CE"/>
    <w:pPr>
      <w:widowControl w:val="0"/>
      <w:autoSpaceDE w:val="0"/>
      <w:autoSpaceDN w:val="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FB1B2E5D2A5EDC5828243902FA8F8564FE95502E1368297403FBD41E2FF28160228D26502A85CAC978C4480EDDE00AE389660A4A7623FEJ5v7E" TargetMode="External"/><Relationship Id="rId18" Type="http://schemas.openxmlformats.org/officeDocument/2006/relationships/hyperlink" Target="consultantplus://offline/ref=5DFB1B2E5D2A5EDC5828243902FA8F8563FC9D58291768297403FBD41E2FF28160228D26502A85CAC578C4480EDDE00AE389660A4A7623FEJ5v7E" TargetMode="External"/><Relationship Id="rId26" Type="http://schemas.openxmlformats.org/officeDocument/2006/relationships/hyperlink" Target="consultantplus://offline/ref=5DFB1B2E5D2A5EDC5828243902FA8F8564FE95502E1368297403FBD41E2FF28160228D26502A87CDCA78C4480EDDE00AE389660A4A7623FEJ5v7E" TargetMode="External"/><Relationship Id="rId39" Type="http://schemas.openxmlformats.org/officeDocument/2006/relationships/hyperlink" Target="consultantplus://offline/ref=5DFB1B2E5D2A5EDC5828243902FA8F8563FC9D58291768297403FBD41E2FF28160228D26502A85CACA78C4480EDDE00AE389660A4A7623FEJ5v7E" TargetMode="External"/><Relationship Id="rId21" Type="http://schemas.openxmlformats.org/officeDocument/2006/relationships/hyperlink" Target="consultantplus://offline/ref=5DFB1B2E5D2A5EDC5828243902FA8F8564FE95502E1368297403FBD41E2FF28160228D26502A85CAC978C4480EDDE00AE389660A4A7623FEJ5v7E" TargetMode="External"/><Relationship Id="rId34" Type="http://schemas.openxmlformats.org/officeDocument/2006/relationships/hyperlink" Target="consultantplus://offline/ref=5DFB1B2E5D2A5EDC5828243902FA8F8564FE95502E1368297403FBD41E2FF28160228D26502A85CAC978C4480EDDE00AE389660A4A7623FEJ5v7E" TargetMode="External"/><Relationship Id="rId42" Type="http://schemas.openxmlformats.org/officeDocument/2006/relationships/hyperlink" Target="consultantplus://offline/ref=5DFB1B2E5D2A5EDC5828243902FA8F8564FE95502E1368297403FBD41E2FF28160228D26502A85CAC978C4480EDDE00AE389660A4A7623FEJ5v7E" TargetMode="External"/><Relationship Id="rId47" Type="http://schemas.openxmlformats.org/officeDocument/2006/relationships/hyperlink" Target="consultantplus://offline/ref=5DFB1B2E5D2A5EDC5828243902FA8F8564FE95502E1368297403FBD41E2FF28160228D26502A85CAC978C4480EDDE00AE389660A4A7623FEJ5v7E" TargetMode="External"/><Relationship Id="rId50" Type="http://schemas.openxmlformats.org/officeDocument/2006/relationships/hyperlink" Target="consultantplus://offline/ref=5DFB1B2E5D2A5EDC5828243902FA8F8564F898592A1868297403FBD41E2FF28160228D26502A84C8CA78C4480EDDE00AE389660A4A7623FEJ5v7E" TargetMode="External"/><Relationship Id="rId55" Type="http://schemas.openxmlformats.org/officeDocument/2006/relationships/hyperlink" Target="consultantplus://offline/ref=5DFB1B2E5D2A5EDC5828243902FA8F8564F898592A1868297403FBD41E2FF28160228D2655228CC3CB78C4480EDDE00AE389660A4A7623FEJ5v7E" TargetMode="External"/><Relationship Id="rId63" Type="http://schemas.openxmlformats.org/officeDocument/2006/relationships/hyperlink" Target="consultantplus://offline/ref=5DFB1B2E5D2A5EDC5828243902FA8F8564F99A542F1568297403FBD41E2FF28160228D26502A87CAC978C4480EDDE00AE389660A4A7623FEJ5v7E" TargetMode="External"/><Relationship Id="rId68" Type="http://schemas.openxmlformats.org/officeDocument/2006/relationships/hyperlink" Target="consultantplus://offline/ref=5DFB1B2E5D2A5EDC5828243902FA8F8564F89C54201568297403FBD41E2FF28160228D26502A87C3CE78C4480EDDE00AE389660A4A7623FEJ5v7E" TargetMode="External"/><Relationship Id="rId7" Type="http://schemas.openxmlformats.org/officeDocument/2006/relationships/hyperlink" Target="https://www.consultant.ru" TargetMode="External"/><Relationship Id="rId71"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5DFB1B2E5D2A5EDC5828243902FA8F8564FE95502E1368297403FBD41E2FF28160228D26502A85CAC978C4480EDDE00AE389660A4A7623FEJ5v7E" TargetMode="External"/><Relationship Id="rId29" Type="http://schemas.openxmlformats.org/officeDocument/2006/relationships/hyperlink" Target="consultantplus://offline/ref=5DFB1B2E5D2A5EDC5828243902FA8F8564F898592A1868297403FBD41E2FF28160228D26502A84C8CA78C4480EDDE00AE389660A4A7623FEJ5v7E" TargetMode="External"/><Relationship Id="rId11" Type="http://schemas.openxmlformats.org/officeDocument/2006/relationships/hyperlink" Target="consultantplus://offline/ref=5DFB1B2E5D2A5EDC5828243902FA8F8563FC95552C1268297403FBD41E2FF28160228D235421D19A89269D194396ED08F495660AJ5v7E" TargetMode="External"/><Relationship Id="rId24" Type="http://schemas.openxmlformats.org/officeDocument/2006/relationships/hyperlink" Target="consultantplus://offline/ref=5DFB1B2E5D2A5EDC5828243902FA8F8564FE95502E1368297403FBD41E2FF28160228D26502A85CAC978C4480EDDE00AE389660A4A7623FEJ5v7E" TargetMode="External"/><Relationship Id="rId32" Type="http://schemas.openxmlformats.org/officeDocument/2006/relationships/hyperlink" Target="consultantplus://offline/ref=5DFB1B2E5D2A5EDC5828243902FA8F8564F898592A1868297403FBD41E2FF28160228D26502A84C8CA78C4480EDDE00AE389660A4A7623FEJ5v7E" TargetMode="External"/><Relationship Id="rId37" Type="http://schemas.openxmlformats.org/officeDocument/2006/relationships/hyperlink" Target="consultantplus://offline/ref=5DFB1B2E5D2A5EDC5828243902FA8F8564FE95502E1368297403FBD41E2FF28160228D26502A85CAC978C4480EDDE00AE389660A4A7623FEJ5v7E" TargetMode="External"/><Relationship Id="rId40" Type="http://schemas.openxmlformats.org/officeDocument/2006/relationships/hyperlink" Target="consultantplus://offline/ref=5DFB1B2E5D2A5EDC5828243902FA8F8563FC9D58291768297403FBD41E2FF28160228D26502A85CAC578C4480EDDE00AE389660A4A7623FEJ5v7E" TargetMode="External"/><Relationship Id="rId45" Type="http://schemas.openxmlformats.org/officeDocument/2006/relationships/hyperlink" Target="consultantplus://offline/ref=5DFB1B2E5D2A5EDC5828243902FA8F8564FE95502E1368297403FBD41E2FF28160228D26502A85CAC978C4480EDDE00AE389660A4A7623FEJ5v7E" TargetMode="External"/><Relationship Id="rId53" Type="http://schemas.openxmlformats.org/officeDocument/2006/relationships/hyperlink" Target="consultantplus://offline/ref=5DFB1B2E5D2A5EDC5828243902FA8F8564F898592A1868297403FBD41E2FF28160228D26502A84C8CA78C4480EDDE00AE389660A4A7623FEJ5v7E" TargetMode="External"/><Relationship Id="rId58" Type="http://schemas.openxmlformats.org/officeDocument/2006/relationships/hyperlink" Target="consultantplus://offline/ref=5DFB1B2E5D2A5EDC5828243902FA8F8564F99A542F1568297403FBD41E2FF28160228D26502A87CAC978C4480EDDE00AE389660A4A7623FEJ5v7E" TargetMode="External"/><Relationship Id="rId66" Type="http://schemas.openxmlformats.org/officeDocument/2006/relationships/hyperlink" Target="consultantplus://offline/ref=5DFB1B2E5D2A5EDC5828243902FA8F8564F99A542F1568297403FBD41E2FF28160228D26502A87CAC978C4480EDDE00AE389660A4A7623FEJ5v7E"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5DFB1B2E5D2A5EDC5828243902FA8F8564FE95502E1368297403FBD41E2FF28160228D26502A85CAC978C4480EDDE00AE389660A4A7623FEJ5v7E" TargetMode="External"/><Relationship Id="rId23" Type="http://schemas.openxmlformats.org/officeDocument/2006/relationships/hyperlink" Target="consultantplus://offline/ref=5DFB1B2E5D2A5EDC5828243902FA8F8564FE95502E1368297403FBD41E2FF28160228D26502A84CDCA78C4480EDDE00AE389660A4A7623FEJ5v7E" TargetMode="External"/><Relationship Id="rId28" Type="http://schemas.openxmlformats.org/officeDocument/2006/relationships/hyperlink" Target="consultantplus://offline/ref=5DFB1B2E5D2A5EDC5828243902FA8F8564F89C54201568297403FBD41E2FF28160228D26502A85CFCA78C4480EDDE00AE389660A4A7623FEJ5v7E" TargetMode="External"/><Relationship Id="rId36" Type="http://schemas.openxmlformats.org/officeDocument/2006/relationships/hyperlink" Target="consultantplus://offline/ref=5DFB1B2E5D2A5EDC5828243902FA8F8564F898592A1868297403FBD41E2FF28160228D26502A84C8CA78C4480EDDE00AE389660A4A7623FEJ5v7E" TargetMode="External"/><Relationship Id="rId49" Type="http://schemas.openxmlformats.org/officeDocument/2006/relationships/hyperlink" Target="consultantplus://offline/ref=5DFB1B2E5D2A5EDC5828243902FA8F8564F99A542F1568297403FBD41E2FF28160228D26502A85C8CA78C4480EDDE00AE389660A4A7623FEJ5v7E" TargetMode="External"/><Relationship Id="rId57" Type="http://schemas.openxmlformats.org/officeDocument/2006/relationships/hyperlink" Target="consultantplus://offline/ref=5DFB1B2E5D2A5EDC5828243902FA8F8564F898592A1868297403FBD41E2FF28160228D26502A84C8CA78C4480EDDE00AE389660A4A7623FEJ5v7E" TargetMode="External"/><Relationship Id="rId61" Type="http://schemas.openxmlformats.org/officeDocument/2006/relationships/hyperlink" Target="consultantplus://offline/ref=5DFB1B2E5D2A5EDC5828243902FA8F8564F99A542F1568297403FBD41E2FF28160228D26502A87CAC978C4480EDDE00AE389660A4A7623FEJ5v7E" TargetMode="External"/><Relationship Id="rId10" Type="http://schemas.openxmlformats.org/officeDocument/2006/relationships/hyperlink" Target="consultantplus://offline/ref=5DFB1B2E5D2A5EDC5828243902FA8F8563FC95552C1268297403FBD41E2FF28160228D26502A85CAC878C4480EDDE00AE389660A4A7623FEJ5v7E" TargetMode="External"/><Relationship Id="rId19" Type="http://schemas.openxmlformats.org/officeDocument/2006/relationships/hyperlink" Target="consultantplus://offline/ref=5DFB1B2E5D2A5EDC5828243902FA8F8564FE95502E1368297403FBD41E2FF28160228D26502A85CAC978C4480EDDE00AE389660A4A7623FEJ5v7E" TargetMode="External"/><Relationship Id="rId31" Type="http://schemas.openxmlformats.org/officeDocument/2006/relationships/hyperlink" Target="consultantplus://offline/ref=5DFB1B2E5D2A5EDC5828243902FA8F8564F89C54201568297403FBD41E2FF28160228D26502A85CFCA78C4480EDDE00AE389660A4A7623FEJ5v7E" TargetMode="External"/><Relationship Id="rId44" Type="http://schemas.openxmlformats.org/officeDocument/2006/relationships/hyperlink" Target="consultantplus://offline/ref=5DFB1B2E5D2A5EDC5828243902FA8F8564FE95502E1368297403FBD41E2FF28160228D26502A85CAC978C4480EDDE00AE389660A4A7623FEJ5v7E" TargetMode="External"/><Relationship Id="rId52" Type="http://schemas.openxmlformats.org/officeDocument/2006/relationships/hyperlink" Target="consultantplus://offline/ref=5DFB1B2E5D2A5EDC5828243902FA8F8564F898592A1868297403FBD41E2FF28160228D26502A84C8CA78C4480EDDE00AE389660A4A7623FEJ5v7E" TargetMode="External"/><Relationship Id="rId60" Type="http://schemas.openxmlformats.org/officeDocument/2006/relationships/hyperlink" Target="consultantplus://offline/ref=5DFB1B2E5D2A5EDC5828243902FA8F8564F898592A1868297403FBD41E2FF28160228D26502A84C8CA78C4480EDDE00AE389660A4A7623FEJ5v7E" TargetMode="External"/><Relationship Id="rId65" Type="http://schemas.openxmlformats.org/officeDocument/2006/relationships/hyperlink" Target="consultantplus://offline/ref=5DFB1B2E5D2A5EDC5828243902FA8F8564F99A542F1568297403FBD41E2FF28160228D26502A87CAC978C4480EDDE00AE389660A4A7623FEJ5v7E"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5DFB1B2E5D2A5EDC5828243902FA8F8563FD9F542A1168297403FBD41E2FF28160228D20542F8E9F9C37C5144A81F30AE889640856J7v7E" TargetMode="External"/><Relationship Id="rId14" Type="http://schemas.openxmlformats.org/officeDocument/2006/relationships/hyperlink" Target="consultantplus://offline/ref=5DFB1B2E5D2A5EDC5828243902FA8F8564FE95502E1368297403FBD41E2FF28160228D26502A85CAC978C4480EDDE00AE389660A4A7623FEJ5v7E" TargetMode="External"/><Relationship Id="rId22" Type="http://schemas.openxmlformats.org/officeDocument/2006/relationships/hyperlink" Target="consultantplus://offline/ref=5DFB1B2E5D2A5EDC5828243902FA8F8564FE95502E1368297403FBD41E2FF28160228D26502A85CAC978C4480EDDE00AE389660A4A7623FEJ5v7E" TargetMode="External"/><Relationship Id="rId27" Type="http://schemas.openxmlformats.org/officeDocument/2006/relationships/hyperlink" Target="consultantplus://offline/ref=5DFB1B2E5D2A5EDC5828243902FA8F8565F79A5422473F2B2556F5D1167FA891766B802E4E2A87D5CF7392J1vAE" TargetMode="External"/><Relationship Id="rId30" Type="http://schemas.openxmlformats.org/officeDocument/2006/relationships/hyperlink" Target="consultantplus://offline/ref=5DFB1B2E5D2A5EDC5828243902FA8F8563FD9F542A1168297403FBD41E2FF28160228D26502A8DCCCC78C4480EDDE00AE389660A4A7623FEJ5v7E" TargetMode="External"/><Relationship Id="rId35" Type="http://schemas.openxmlformats.org/officeDocument/2006/relationships/hyperlink" Target="consultantplus://offline/ref=5DFB1B2E5D2A5EDC5828243902FA8F8564F898592A1868297403FBD41E2FF28160228D26502A84C8CA78C4480EDDE00AE389660A4A7623FEJ5v7E" TargetMode="External"/><Relationship Id="rId43" Type="http://schemas.openxmlformats.org/officeDocument/2006/relationships/hyperlink" Target="consultantplus://offline/ref=5DFB1B2E5D2A5EDC5828243902FA8F8564FE95502E1368297403FBD41E2FF28160228D26502A85CAC978C4480EDDE00AE389660A4A7623FEJ5v7E" TargetMode="External"/><Relationship Id="rId48" Type="http://schemas.openxmlformats.org/officeDocument/2006/relationships/hyperlink" Target="consultantplus://offline/ref=5DFB1B2E5D2A5EDC5828243902FA8F8564F89C54201568297403FBD41E2FF28160228D26502A85CFCA78C4480EDDE00AE389660A4A7623FEJ5v7E" TargetMode="External"/><Relationship Id="rId56" Type="http://schemas.openxmlformats.org/officeDocument/2006/relationships/hyperlink" Target="consultantplus://offline/ref=5DFB1B2E5D2A5EDC5828243902FA8F8564F99A542F1568297403FBD41E2FF28160228D26502A85C8CA78C4480EDDE00AE389660A4A7623FEJ5v7E" TargetMode="External"/><Relationship Id="rId64" Type="http://schemas.openxmlformats.org/officeDocument/2006/relationships/hyperlink" Target="consultantplus://offline/ref=5DFB1B2E5D2A5EDC5828243902FA8F8564F99A542F1568297403FBD41E2FF28160228D26502A87CAC978C4480EDDE00AE389660A4A7623FEJ5v7E" TargetMode="External"/><Relationship Id="rId69"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consultantplus://offline/ref=5DFB1B2E5D2A5EDC5828243902FA8F8563FE9D512E1268297403FBD41E2FF28160228D26502A85CBC478C4480EDDE00AE389660A4A7623FEJ5v7E" TargetMode="External"/><Relationship Id="rId72"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consultantplus://offline/ref=5DFB1B2E5D2A5EDC5828243902FA8F8563FC9D55291368297403FBD41E2FF28160228D26502A85CBC478C4480EDDE00AE389660A4A7623FEJ5v7E" TargetMode="External"/><Relationship Id="rId17" Type="http://schemas.openxmlformats.org/officeDocument/2006/relationships/hyperlink" Target="consultantplus://offline/ref=5DFB1B2E5D2A5EDC5828243902FA8F8564FE95502E1368297403FBD41E2FF28160228D26502A85CAC978C4480EDDE00AE389660A4A7623FEJ5v7E" TargetMode="External"/><Relationship Id="rId25" Type="http://schemas.openxmlformats.org/officeDocument/2006/relationships/hyperlink" Target="consultantplus://offline/ref=5DFB1B2E5D2A5EDC5828243902FA8F8564FE95502E1368297403FBD41E2FF28160228D26502A87CDCA78C4480EDDE00AE389660A4A7623FEJ5v7E" TargetMode="External"/><Relationship Id="rId33" Type="http://schemas.openxmlformats.org/officeDocument/2006/relationships/hyperlink" Target="consultantplus://offline/ref=5DFB1B2E5D2A5EDC5828243902FA8F8563FD9F542A1168297403FBD41E2FF28160228D26502A87C8C478C4480EDDE00AE389660A4A7623FEJ5v7E" TargetMode="External"/><Relationship Id="rId38" Type="http://schemas.openxmlformats.org/officeDocument/2006/relationships/hyperlink" Target="consultantplus://offline/ref=5DFB1B2E5D2A5EDC5828243902FA8F8563FD9F542A1168297403FBD41E2FF28160228D23542A8E9F9C37C5144A81F30AE889640856J7v7E" TargetMode="External"/><Relationship Id="rId46" Type="http://schemas.openxmlformats.org/officeDocument/2006/relationships/hyperlink" Target="consultantplus://offline/ref=5DFB1B2E5D2A5EDC5828243902FA8F8564FE95502E1368297403FBD41E2FF28160228D26502A85CAC978C4480EDDE00AE389660A4A7623FEJ5v7E" TargetMode="External"/><Relationship Id="rId59" Type="http://schemas.openxmlformats.org/officeDocument/2006/relationships/hyperlink" Target="consultantplus://offline/ref=5DFB1B2E5D2A5EDC5828243902FA8F8564F99A542F1568297403FBD41E2FF28160228D26502A87CAC878C4480EDDE00AE389660A4A7623FEJ5v7E" TargetMode="External"/><Relationship Id="rId67" Type="http://schemas.openxmlformats.org/officeDocument/2006/relationships/hyperlink" Target="consultantplus://offline/ref=5DFB1B2E5D2A5EDC5828243902FA8F8564F898592A1868297403FBD41E2FF28160228D2655228DCBC878C4480EDDE00AE389660A4A7623FEJ5v7E" TargetMode="External"/><Relationship Id="rId20" Type="http://schemas.openxmlformats.org/officeDocument/2006/relationships/hyperlink" Target="consultantplus://offline/ref=5DFB1B2E5D2A5EDC5828243902FA8F8563FD9F542A1168297403FBD41E2FF28160228D26502A85C8C978C4480EDDE00AE389660A4A7623FEJ5v7E" TargetMode="External"/><Relationship Id="rId41" Type="http://schemas.openxmlformats.org/officeDocument/2006/relationships/hyperlink" Target="consultantplus://offline/ref=5DFB1B2E5D2A5EDC5828243902FA8F8564FE95502E1368297403FBD41E2FF28160228D26502A85CAC978C4480EDDE00AE389660A4A7623FEJ5v7E" TargetMode="External"/><Relationship Id="rId54" Type="http://schemas.openxmlformats.org/officeDocument/2006/relationships/hyperlink" Target="consultantplus://offline/ref=5DFB1B2E5D2A5EDC5828243902FA8F8564F89C54201568297403FBD41E2FF28160228D26502A85CFCA78C4480EDDE00AE389660A4A7623FEJ5v7E" TargetMode="External"/><Relationship Id="rId62" Type="http://schemas.openxmlformats.org/officeDocument/2006/relationships/hyperlink" Target="consultantplus://offline/ref=5DFB1B2E5D2A5EDC5828243902FA8F8564F99A542F1568297403FBD41E2FF28160228D26502A87CAC978C4480EDDE00AE389660A4A7623FEJ5v7E" TargetMode="External"/><Relationship Id="rId7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9554</TotalTime>
  <Pages>171</Pages>
  <Words>-32766</Words>
  <Characters>-32766</Characters>
  <Application>Microsoft Office Outlook</Application>
  <DocSecurity>0</DocSecurity>
  <Lines>0</Lines>
  <Paragraphs>0</Paragraphs>
  <ScaleCrop>false</ScaleCrop>
  <Company>КонсультантПлюс Версия 4022.00.55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1028_x000d_"Об утверждении федеральной образовательной программы дошкольного образования"_x000d_(Зарегистрировано в Минюсте России 28.12.2022 N 71847)</dc:title>
  <dc:subject/>
  <dc:creator/>
  <cp:keywords/>
  <dc:description/>
  <cp:lastModifiedBy>Пользователь</cp:lastModifiedBy>
  <cp:revision>3</cp:revision>
  <dcterms:created xsi:type="dcterms:W3CDTF">2023-02-09T04:47:00Z</dcterms:created>
  <dcterms:modified xsi:type="dcterms:W3CDTF">2023-09-28T03:24:00Z</dcterms:modified>
</cp:coreProperties>
</file>